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3B1AA0" w:rsidP="007856FF">
      <w:pPr>
        <w:pStyle w:val="a3"/>
        <w:ind w:left="2160" w:firstLine="720"/>
        <w:jc w:val="left"/>
      </w:pPr>
      <w:r w:rsidRPr="003B1AA0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pt;margin-top:4.95pt;width:61.8pt;height:79.2pt;z-index:251658240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806315657" r:id="rId6"/>
        </w:pict>
      </w:r>
      <w:r w:rsidR="00901C3B">
        <w:rPr>
          <w:b/>
          <w:color w:val="000000"/>
          <w:sz w:val="28"/>
          <w:szCs w:val="28"/>
        </w:rPr>
        <w:t xml:space="preserve">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7856FF">
      <w:pPr>
        <w:jc w:val="center"/>
        <w:rPr>
          <w:b/>
          <w:color w:val="000000"/>
          <w:sz w:val="28"/>
          <w:szCs w:val="28"/>
        </w:rPr>
      </w:pP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E042B3" w:rsidRDefault="009069CB" w:rsidP="001F6326">
      <w:pPr>
        <w:rPr>
          <w:sz w:val="28"/>
          <w:szCs w:val="28"/>
        </w:rPr>
      </w:pPr>
      <w:r w:rsidRPr="00E042B3">
        <w:rPr>
          <w:sz w:val="28"/>
          <w:szCs w:val="28"/>
        </w:rPr>
        <w:t>от</w:t>
      </w:r>
      <w:r w:rsidR="00F86355" w:rsidRPr="00E042B3">
        <w:rPr>
          <w:sz w:val="28"/>
          <w:szCs w:val="28"/>
        </w:rPr>
        <w:t xml:space="preserve"> </w:t>
      </w:r>
      <w:r w:rsidR="004145FB">
        <w:rPr>
          <w:sz w:val="28"/>
          <w:szCs w:val="28"/>
        </w:rPr>
        <w:t xml:space="preserve"> 16</w:t>
      </w:r>
      <w:r w:rsidR="0021376C">
        <w:rPr>
          <w:sz w:val="28"/>
          <w:szCs w:val="28"/>
        </w:rPr>
        <w:t>.04</w:t>
      </w:r>
      <w:r w:rsidR="008A36DF" w:rsidRPr="00E042B3">
        <w:rPr>
          <w:sz w:val="28"/>
          <w:szCs w:val="28"/>
        </w:rPr>
        <w:t>.2025</w:t>
      </w:r>
      <w:r w:rsidR="00491C25" w:rsidRPr="00E042B3">
        <w:rPr>
          <w:sz w:val="28"/>
          <w:szCs w:val="28"/>
        </w:rPr>
        <w:t xml:space="preserve">  № </w:t>
      </w:r>
      <w:r w:rsidR="004145FB">
        <w:rPr>
          <w:sz w:val="28"/>
          <w:szCs w:val="28"/>
        </w:rPr>
        <w:t>43</w:t>
      </w:r>
    </w:p>
    <w:p w:rsidR="000F6B8D" w:rsidRPr="00E042B3" w:rsidRDefault="001F6326">
      <w:pPr>
        <w:rPr>
          <w:color w:val="000000"/>
          <w:sz w:val="28"/>
          <w:szCs w:val="28"/>
        </w:rPr>
      </w:pPr>
      <w:r w:rsidRPr="00E042B3">
        <w:rPr>
          <w:color w:val="000000"/>
          <w:sz w:val="28"/>
          <w:szCs w:val="28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7856FF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объектам адресации</w:t>
      </w:r>
    </w:p>
    <w:p w:rsidR="007856FF" w:rsidRPr="00026DFF" w:rsidRDefault="00B34E99" w:rsidP="007856F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54F2">
        <w:rPr>
          <w:b/>
          <w:sz w:val="28"/>
          <w:szCs w:val="28"/>
        </w:rPr>
        <w:br/>
      </w:r>
    </w:p>
    <w:p w:rsidR="007856FF" w:rsidRDefault="007856FF" w:rsidP="007856F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FF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</w:t>
      </w:r>
      <w:r w:rsidR="00E042B3">
        <w:rPr>
          <w:sz w:val="28"/>
          <w:szCs w:val="28"/>
        </w:rPr>
        <w:t xml:space="preserve">    </w:t>
      </w:r>
      <w:r w:rsidRPr="00026DFF">
        <w:rPr>
          <w:sz w:val="28"/>
          <w:szCs w:val="28"/>
        </w:rPr>
        <w:t xml:space="preserve">№ 1221 «Об утверждении правил присвоения, изменения и аннулирования адресов» Администрация </w:t>
      </w:r>
      <w:r>
        <w:rPr>
          <w:sz w:val="28"/>
          <w:szCs w:val="28"/>
        </w:rPr>
        <w:t>Семёновщинского сельского поселения</w:t>
      </w:r>
    </w:p>
    <w:p w:rsidR="007856FF" w:rsidRPr="00026DFF" w:rsidRDefault="007856FF" w:rsidP="007856FF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ПОСТАНОВЛЯЕТ:</w:t>
      </w:r>
    </w:p>
    <w:p w:rsidR="007856FF" w:rsidRPr="00E01C27" w:rsidRDefault="007856FF" w:rsidP="007856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Hlk172202702"/>
      <w:r w:rsidRPr="00E01C27">
        <w:rPr>
          <w:bCs/>
          <w:sz w:val="28"/>
          <w:szCs w:val="28"/>
        </w:rPr>
        <w:t>Присвоить адрес</w:t>
      </w:r>
      <w:r>
        <w:rPr>
          <w:bCs/>
          <w:sz w:val="28"/>
          <w:szCs w:val="28"/>
        </w:rPr>
        <w:t>а земельным участкам</w:t>
      </w:r>
      <w:r w:rsidRPr="00E01C27">
        <w:rPr>
          <w:bCs/>
          <w:sz w:val="28"/>
          <w:szCs w:val="28"/>
        </w:rPr>
        <w:t xml:space="preserve"> согласно приложению.</w:t>
      </w:r>
      <w:bookmarkStart w:id="1" w:name="_Hlk182209870"/>
    </w:p>
    <w:bookmarkEnd w:id="0"/>
    <w:bookmarkEnd w:id="1"/>
    <w:p w:rsidR="007856FF" w:rsidRPr="00EA3C2E" w:rsidRDefault="007856FF" w:rsidP="007856FF">
      <w:pPr>
        <w:numPr>
          <w:ilvl w:val="0"/>
          <w:numId w:val="1"/>
        </w:numPr>
        <w:rPr>
          <w:bCs/>
          <w:sz w:val="28"/>
          <w:szCs w:val="28"/>
        </w:rPr>
      </w:pPr>
      <w:r w:rsidRPr="00EA3C2E">
        <w:rPr>
          <w:bCs/>
          <w:sz w:val="28"/>
          <w:szCs w:val="28"/>
        </w:rPr>
        <w:t>Соответствующим службам внести данные в документы и базы данных.</w:t>
      </w:r>
    </w:p>
    <w:p w:rsidR="007856FF" w:rsidRDefault="007856FF" w:rsidP="007856F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D44901" w:rsidRDefault="00D44901" w:rsidP="007856F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D44901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E042B3">
      <w:pPr>
        <w:rPr>
          <w:b/>
        </w:rPr>
      </w:pPr>
    </w:p>
    <w:p w:rsidR="007856FF" w:rsidRDefault="007856FF" w:rsidP="007856FF">
      <w:pPr>
        <w:jc w:val="right"/>
        <w:rPr>
          <w:b/>
        </w:rPr>
        <w:sectPr w:rsidR="007856FF" w:rsidSect="00CA4E87">
          <w:pgSz w:w="11906" w:h="16838"/>
          <w:pgMar w:top="794" w:right="794" w:bottom="680" w:left="1247" w:header="720" w:footer="720" w:gutter="0"/>
          <w:cols w:space="720"/>
        </w:sectPr>
      </w:pPr>
    </w:p>
    <w:p w:rsidR="007856FF" w:rsidRPr="00E01C27" w:rsidRDefault="007856FF" w:rsidP="007856FF">
      <w:pPr>
        <w:jc w:val="right"/>
        <w:rPr>
          <w:b/>
        </w:rPr>
      </w:pPr>
      <w:r w:rsidRPr="00E01C27">
        <w:rPr>
          <w:b/>
        </w:rPr>
        <w:lastRenderedPageBreak/>
        <w:t>Приложение</w:t>
      </w:r>
    </w:p>
    <w:p w:rsidR="007856FF" w:rsidRPr="00E01C27" w:rsidRDefault="007856FF" w:rsidP="007856FF">
      <w:pPr>
        <w:jc w:val="right"/>
        <w:rPr>
          <w:b/>
        </w:rPr>
      </w:pPr>
      <w:r w:rsidRPr="00E01C27">
        <w:rPr>
          <w:b/>
        </w:rPr>
        <w:t xml:space="preserve">к постановлению Администрации </w:t>
      </w:r>
    </w:p>
    <w:p w:rsidR="007856FF" w:rsidRPr="00E01C27" w:rsidRDefault="007856FF" w:rsidP="007856FF">
      <w:pPr>
        <w:jc w:val="right"/>
        <w:rPr>
          <w:b/>
        </w:rPr>
      </w:pPr>
      <w:r>
        <w:rPr>
          <w:b/>
        </w:rPr>
        <w:t>Семёновщинского</w:t>
      </w:r>
      <w:r w:rsidRPr="00E01C27">
        <w:rPr>
          <w:b/>
        </w:rPr>
        <w:t xml:space="preserve"> сельского поселения</w:t>
      </w:r>
    </w:p>
    <w:p w:rsidR="007856FF" w:rsidRDefault="00F86355" w:rsidP="003E6592">
      <w:pPr>
        <w:jc w:val="right"/>
        <w:rPr>
          <w:b/>
        </w:rPr>
      </w:pPr>
      <w:r w:rsidRPr="00E042B3">
        <w:rPr>
          <w:b/>
        </w:rPr>
        <w:t xml:space="preserve"> </w:t>
      </w:r>
      <w:r w:rsidR="004145FB">
        <w:rPr>
          <w:b/>
        </w:rPr>
        <w:t>от 16.04.2025 № 43</w:t>
      </w:r>
    </w:p>
    <w:p w:rsidR="003E6592" w:rsidRPr="003E6592" w:rsidRDefault="003E6592" w:rsidP="003E6592">
      <w:pPr>
        <w:jc w:val="right"/>
        <w:rPr>
          <w:b/>
        </w:rPr>
      </w:pPr>
    </w:p>
    <w:tbl>
      <w:tblPr>
        <w:tblW w:w="15686" w:type="dxa"/>
        <w:tblInd w:w="108" w:type="dxa"/>
        <w:tblLook w:val="04A0"/>
      </w:tblPr>
      <w:tblGrid>
        <w:gridCol w:w="709"/>
        <w:gridCol w:w="2612"/>
        <w:gridCol w:w="1110"/>
        <w:gridCol w:w="11255"/>
      </w:tblGrid>
      <w:tr w:rsidR="007856FF" w:rsidRPr="007D0EB5" w:rsidTr="00E14E2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1C27">
              <w:rPr>
                <w:b/>
                <w:bCs/>
                <w:color w:val="000000"/>
              </w:rPr>
              <w:t>п</w:t>
            </w:r>
            <w:proofErr w:type="gramEnd"/>
            <w:r w:rsidRPr="00E01C27">
              <w:rPr>
                <w:b/>
                <w:bCs/>
                <w:color w:val="000000"/>
              </w:rPr>
              <w:t>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Кадастровый номер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>, кв.м.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Адрес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4145FB" w:rsidP="001F6AB5">
            <w:r>
              <w:t>53:03:0507001:54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4145FB" w:rsidP="007856FF">
            <w:pPr>
              <w:jc w:val="center"/>
            </w:pPr>
            <w:r>
              <w:t>2000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AD3529" w:rsidP="00E51E00">
            <w:r>
              <w:t>Российская Федерация, Новгородская область, Валдайский муниципальный район, Семёновщинского сельско</w:t>
            </w:r>
            <w:r w:rsidR="004145FB">
              <w:t>е поселение, деревня  Мирохны</w:t>
            </w:r>
            <w:r>
              <w:t>,</w:t>
            </w:r>
            <w:r w:rsidR="004145FB">
              <w:t xml:space="preserve"> ул. Первая,</w:t>
            </w:r>
            <w:r>
              <w:t xml:space="preserve"> земельный участок  </w:t>
            </w:r>
            <w:r w:rsidR="004145FB">
              <w:t>13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4145FB" w:rsidP="001F6AB5">
            <w:r>
              <w:t>53:03:0507001:36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4145FB" w:rsidP="007856FF">
            <w:pPr>
              <w:jc w:val="center"/>
            </w:pPr>
            <w: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4145FB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14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4145FB" w:rsidP="001F6AB5">
            <w:r>
              <w:t>53:03:0507001: 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4145FB" w:rsidP="007856FF">
            <w:pPr>
              <w:jc w:val="center"/>
            </w:pPr>
            <w:r>
              <w:t>2422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4145FB">
            <w:r>
              <w:t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1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4145FB" w:rsidP="001F6AB5">
            <w:r>
              <w:t>53:03:0507001:37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4145FB" w:rsidP="007856FF">
            <w:pPr>
              <w:jc w:val="center"/>
            </w:pPr>
            <w:r>
              <w:t>3368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4145FB">
            <w:r>
              <w:t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16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4145FB" w:rsidP="001F6AB5">
            <w:r>
              <w:t>53:03:0507001:17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4145FB" w:rsidP="00B017AA">
            <w:pPr>
              <w:jc w:val="center"/>
            </w:pPr>
            <w:r>
              <w:t>3757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4145FB">
            <w:r>
              <w:t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19</w:t>
            </w:r>
          </w:p>
        </w:tc>
      </w:tr>
      <w:tr w:rsidR="004145FB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B" w:rsidRDefault="004145FB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1F6AB5">
            <w:r>
              <w:t>53:03:0507001:12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B017AA">
            <w:pPr>
              <w:jc w:val="center"/>
            </w:pPr>
            <w:r>
              <w:t>1600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>
            <w:r w:rsidRPr="002C5861">
              <w:t xml:space="preserve"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</w:t>
            </w:r>
            <w:r>
              <w:t>29</w:t>
            </w:r>
          </w:p>
        </w:tc>
      </w:tr>
      <w:tr w:rsidR="004145FB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B" w:rsidRDefault="004145FB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1F6AB5">
            <w:r>
              <w:t>53:03:0507001:16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B017AA">
            <w:pPr>
              <w:jc w:val="center"/>
            </w:pPr>
            <w:r>
              <w:t>3308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>
            <w:r w:rsidRPr="002C5861">
              <w:t xml:space="preserve"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</w:t>
            </w:r>
            <w:r>
              <w:t>20</w:t>
            </w:r>
          </w:p>
        </w:tc>
      </w:tr>
      <w:tr w:rsidR="004145FB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B" w:rsidRDefault="004145FB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1F6AB5">
            <w:r>
              <w:t>53:03:0507001:21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B017AA">
            <w:pPr>
              <w:jc w:val="center"/>
            </w:pPr>
            <w:r>
              <w:t>1991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>
            <w:r w:rsidRPr="002C5861">
              <w:t xml:space="preserve"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</w:t>
            </w:r>
            <w:r>
              <w:t>22</w:t>
            </w:r>
          </w:p>
        </w:tc>
      </w:tr>
      <w:tr w:rsidR="004145FB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B" w:rsidRDefault="004145FB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1F6AB5">
            <w:r>
              <w:t>53:03:0507001:22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7856FF">
            <w:pPr>
              <w:jc w:val="center"/>
            </w:pPr>
            <w:r>
              <w:t>1137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>
            <w:r w:rsidRPr="002C5861">
              <w:t xml:space="preserve"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</w:t>
            </w:r>
            <w:r>
              <w:t>25</w:t>
            </w:r>
          </w:p>
        </w:tc>
      </w:tr>
      <w:tr w:rsidR="004145FB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B" w:rsidRDefault="004145FB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1F6AB5">
            <w:r>
              <w:t>53:03:0507001: 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7856FF">
            <w:pPr>
              <w:jc w:val="center"/>
            </w:pPr>
            <w:r>
              <w:t>2756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>
            <w:r w:rsidRPr="002C5861">
              <w:t xml:space="preserve"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</w:t>
            </w:r>
            <w:r>
              <w:t>3</w:t>
            </w:r>
          </w:p>
        </w:tc>
      </w:tr>
      <w:tr w:rsidR="004145FB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B" w:rsidRDefault="004145FB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1F6AB5">
            <w:r>
              <w:t>53:03:0507001: 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7856FF">
            <w:pPr>
              <w:jc w:val="center"/>
            </w:pPr>
            <w:r>
              <w:t>1910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>
            <w:r w:rsidRPr="002C5861">
              <w:t xml:space="preserve"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</w:t>
            </w:r>
            <w:r>
              <w:t>9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 w:rsidP="001F6AB5">
            <w:r>
              <w:t>53:03:0507001:31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 w:rsidP="007856FF">
            <w:pPr>
              <w:jc w:val="center"/>
            </w:pPr>
            <w:r>
              <w:t>2789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>
            <w:r w:rsidRPr="002C5861">
              <w:t xml:space="preserve"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</w:t>
            </w:r>
            <w:r>
              <w:t>6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 w:rsidP="001F6AB5">
            <w:r>
              <w:t>53:03:0507001:23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 w:rsidP="007856FF">
            <w:pPr>
              <w:jc w:val="center"/>
            </w:pPr>
            <w:r>
              <w:t>1600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>
            <w:r w:rsidRPr="002C5861">
              <w:t xml:space="preserve"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</w:t>
            </w:r>
            <w:r>
              <w:t>32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 w:rsidP="001F6AB5">
            <w:r>
              <w:t>53:03:0507001:30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 w:rsidP="007856FF">
            <w:pPr>
              <w:jc w:val="center"/>
            </w:pPr>
            <w:r>
              <w:t>3094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>
            <w:r w:rsidRPr="002C5861">
              <w:t xml:space="preserve"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</w:t>
            </w:r>
            <w:r>
              <w:t>4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4145FB" w:rsidP="001F6AB5">
            <w:r>
              <w:t>53:03:0507001:20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4145FB" w:rsidP="007856FF">
            <w:pPr>
              <w:jc w:val="center"/>
            </w:pPr>
            <w:r>
              <w:t>2670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4145FB">
            <w:r w:rsidRPr="002C5861">
              <w:t xml:space="preserve"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</w:t>
            </w:r>
            <w:r>
              <w:t>31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4145FB" w:rsidP="001F6AB5">
            <w:r>
              <w:t>53:03:0507001: 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4145FB" w:rsidP="007856FF">
            <w:pPr>
              <w:jc w:val="center"/>
            </w:pPr>
            <w:r>
              <w:t>3255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4145FB">
            <w:r w:rsidRPr="002C5861">
              <w:t xml:space="preserve"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</w:t>
            </w:r>
            <w:r>
              <w:t>7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 w:rsidP="001F6AB5">
            <w:r>
              <w:t>53:03:0507001:39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 w:rsidP="007856FF">
            <w:pPr>
              <w:jc w:val="center"/>
            </w:pPr>
            <w:r>
              <w:t>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Pr="00F82619" w:rsidRDefault="004145FB">
            <w:r w:rsidRPr="002C5861">
              <w:t xml:space="preserve"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</w:t>
            </w:r>
            <w:r>
              <w:t>30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 w:rsidP="001F6AB5">
            <w:r>
              <w:t>53:03:0507001:33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 w:rsidP="007856FF">
            <w:pPr>
              <w:jc w:val="center"/>
            </w:pPr>
            <w: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Pr="00F82619" w:rsidRDefault="004145FB">
            <w:r w:rsidRPr="002C5861">
              <w:t xml:space="preserve"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</w:t>
            </w:r>
            <w:r>
              <w:t>8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 w:rsidP="001F6AB5">
            <w:r>
              <w:t>53:03:0507001:18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 w:rsidP="007856FF">
            <w:pPr>
              <w:jc w:val="center"/>
            </w:pPr>
            <w:r>
              <w:t>3269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Pr="00F82619" w:rsidRDefault="004145FB">
            <w:r w:rsidRPr="002C5861">
              <w:t xml:space="preserve"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</w:t>
            </w:r>
            <w:r>
              <w:t>18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 w:rsidP="001F6AB5">
            <w:r>
              <w:t>53:03:0507001:11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 w:rsidP="007856FF">
            <w:pPr>
              <w:jc w:val="center"/>
            </w:pPr>
            <w:r>
              <w:t>2485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Pr="00F82619" w:rsidRDefault="004145FB">
            <w:r w:rsidRPr="002C5861">
              <w:t xml:space="preserve">Российская Федерация, Новгородская область, Валдайский муниципальный район, Семёновщинского сельское поселение, деревня  Мирохны, ул. Первая, земельный участок  </w:t>
            </w:r>
            <w:r>
              <w:t>23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 w:rsidP="001F6AB5">
            <w:r>
              <w:t>53:03:0507001:24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 w:rsidP="007856FF">
            <w:pPr>
              <w:jc w:val="center"/>
            </w:pPr>
            <w:r>
              <w:t>1600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Pr="00F82619" w:rsidRDefault="004145FB" w:rsidP="00211D61">
            <w:r w:rsidRPr="002C5861">
              <w:t>Российская Федерация, Новгородская область, Валдайский муниципальный район, Семёновщинского сельское поселение, деревня  Мирохны,</w:t>
            </w:r>
            <w:r>
              <w:t xml:space="preserve"> ул. Вторая</w:t>
            </w:r>
            <w:r w:rsidRPr="002C5861">
              <w:t>, земельный участок</w:t>
            </w:r>
            <w:r>
              <w:t xml:space="preserve">  5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 w:rsidP="001F6AB5">
            <w:r>
              <w:t>53:03:0507001:25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4145FB" w:rsidP="007856FF">
            <w:pPr>
              <w:jc w:val="center"/>
            </w:pPr>
            <w:r>
              <w:t>133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Pr="00F82619" w:rsidRDefault="004145FB" w:rsidP="00211D61">
            <w:r w:rsidRPr="002C5861">
              <w:t>Российская Федерация, Новгородская область, Валдайский муниципальный район, Семёновщинского сельское поселение, деревня  Мирохны,</w:t>
            </w:r>
            <w:r>
              <w:t xml:space="preserve"> ул. Вторая</w:t>
            </w:r>
            <w:r w:rsidRPr="002C5861">
              <w:t>, земельный участок</w:t>
            </w:r>
            <w:r>
              <w:t xml:space="preserve"> 19</w:t>
            </w:r>
          </w:p>
        </w:tc>
      </w:tr>
      <w:tr w:rsidR="004145FB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B" w:rsidRDefault="004145FB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1F6AB5">
            <w:r>
              <w:t>53:03:0507001:15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7856FF">
            <w:pPr>
              <w:jc w:val="center"/>
            </w:pPr>
            <w:r>
              <w:t>3100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>
            <w:r w:rsidRPr="00C222A8">
              <w:t>Российская Федерация, Новгородская область, Валдайский муниципальный район, Семёновщинского сельское поселение, деревня  Мирохны, ул. Вторая, земельный участок</w:t>
            </w:r>
            <w:r>
              <w:t xml:space="preserve"> 13</w:t>
            </w:r>
          </w:p>
        </w:tc>
      </w:tr>
      <w:tr w:rsidR="004145FB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B" w:rsidRDefault="004145FB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1F6AB5">
            <w:r>
              <w:t>53:03:0507001:19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7856FF">
            <w:pPr>
              <w:jc w:val="center"/>
            </w:pPr>
            <w:r>
              <w:t>3964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>
            <w:r w:rsidRPr="00C222A8">
              <w:t>Российская Федерация, Новгородская область, Валдайский муниципальный район, Семёновщинского сельское поселение, деревня  Мирохны, ул. Вторая, земельный участок</w:t>
            </w:r>
            <w:r>
              <w:t xml:space="preserve">  3</w:t>
            </w:r>
          </w:p>
        </w:tc>
      </w:tr>
      <w:tr w:rsidR="004145FB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B" w:rsidRDefault="004145FB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1F6AB5">
            <w:r>
              <w:t>53:03:0507001:46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7856FF">
            <w:pPr>
              <w:jc w:val="center"/>
            </w:pPr>
            <w:r>
              <w:t>4042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>
            <w:r w:rsidRPr="00C222A8">
              <w:t>Российская Федерация, Новгородская область, Валдайский муниципальный район, Семёновщинского сельское поселение, деревня  Мирохны, ул. Вторая, земельный участок</w:t>
            </w:r>
            <w:r>
              <w:t xml:space="preserve">  9</w:t>
            </w:r>
          </w:p>
        </w:tc>
      </w:tr>
      <w:tr w:rsidR="004145FB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B" w:rsidRDefault="004145FB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1F6AB5">
            <w:r>
              <w:t>53:03:0507001:40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7856FF">
            <w:pPr>
              <w:jc w:val="center"/>
            </w:pPr>
            <w:r>
              <w:t>3168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>
            <w:r w:rsidRPr="00C222A8">
              <w:t>Российская Федерация, Новгородская область, Валдайский муниципальный район, Семёновщинского сельское поселение, деревня  Мирохны, ул. Вторая, земельный участок</w:t>
            </w:r>
            <w:r>
              <w:t xml:space="preserve">  10</w:t>
            </w:r>
          </w:p>
        </w:tc>
      </w:tr>
      <w:tr w:rsidR="004145FB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B" w:rsidRDefault="004145FB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1F6AB5">
            <w:r>
              <w:t>53:03:0507001: 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7856FF">
            <w:pPr>
              <w:jc w:val="center"/>
            </w:pPr>
            <w:r>
              <w:t>2511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>
            <w:r w:rsidRPr="00C222A8">
              <w:t>Российская Федерация, Новгородская область, Валдайский муниципальный район, Семёновщинского сельское поселение, деревня  Мирохны, ул. Вторая, земельный участок</w:t>
            </w:r>
            <w:r>
              <w:t xml:space="preserve">  2</w:t>
            </w:r>
          </w:p>
        </w:tc>
      </w:tr>
      <w:tr w:rsidR="004145FB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FB" w:rsidRDefault="004145FB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1F6AB5">
            <w:r>
              <w:t>53:03:0507001:42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Default="004145FB" w:rsidP="007856FF">
            <w:pPr>
              <w:jc w:val="center"/>
            </w:pPr>
            <w:r>
              <w:t>2032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B" w:rsidRPr="00C222A8" w:rsidRDefault="004145FB">
            <w:r w:rsidRPr="00C222A8">
              <w:t>Российская Федерация, Новгородская область, Валдайский муниципальный район, Семёновщинского сельское поселение, деревня  Мирохны, ул. Вторая, земельный участок</w:t>
            </w:r>
            <w:r>
              <w:t xml:space="preserve">  18</w:t>
            </w:r>
          </w:p>
        </w:tc>
      </w:tr>
    </w:tbl>
    <w:p w:rsidR="00BD0AE6" w:rsidRDefault="00BD0AE6" w:rsidP="00DB754D">
      <w:pPr>
        <w:rPr>
          <w:b/>
          <w:sz w:val="24"/>
        </w:rPr>
      </w:pPr>
    </w:p>
    <w:p w:rsidR="00DB754D" w:rsidRDefault="00DB754D" w:rsidP="00DB754D">
      <w:pPr>
        <w:rPr>
          <w:b/>
          <w:sz w:val="24"/>
        </w:rPr>
      </w:pPr>
    </w:p>
    <w:p w:rsidR="00DB754D" w:rsidRDefault="00DB754D" w:rsidP="00DB754D">
      <w:pPr>
        <w:rPr>
          <w:b/>
          <w:sz w:val="24"/>
        </w:rPr>
      </w:pPr>
    </w:p>
    <w:p w:rsidR="00DB754D" w:rsidRDefault="00DB754D" w:rsidP="00DB754D">
      <w:pPr>
        <w:rPr>
          <w:b/>
          <w:sz w:val="24"/>
        </w:rPr>
      </w:pPr>
    </w:p>
    <w:p w:rsidR="00DB754D" w:rsidRPr="003A40EB" w:rsidRDefault="00DB754D" w:rsidP="00DB754D">
      <w:pPr>
        <w:rPr>
          <w:b/>
          <w:sz w:val="24"/>
        </w:rPr>
      </w:pPr>
    </w:p>
    <w:sectPr w:rsidR="00DB754D" w:rsidRPr="003A40EB" w:rsidSect="00C242B6">
      <w:pgSz w:w="16838" w:h="11906" w:orient="landscape"/>
      <w:pgMar w:top="624" w:right="794" w:bottom="567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4F43"/>
    <w:multiLevelType w:val="hybridMultilevel"/>
    <w:tmpl w:val="F330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01C07"/>
    <w:multiLevelType w:val="hybridMultilevel"/>
    <w:tmpl w:val="255A5E4E"/>
    <w:lvl w:ilvl="0" w:tplc="FE2698A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0F30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85FE9"/>
    <w:rsid w:val="00093DB1"/>
    <w:rsid w:val="000A4064"/>
    <w:rsid w:val="000A5C21"/>
    <w:rsid w:val="000A7FFB"/>
    <w:rsid w:val="000B083F"/>
    <w:rsid w:val="000B26AF"/>
    <w:rsid w:val="000B2BE4"/>
    <w:rsid w:val="000B4586"/>
    <w:rsid w:val="000B4E2E"/>
    <w:rsid w:val="000C733A"/>
    <w:rsid w:val="000C7628"/>
    <w:rsid w:val="000C7D44"/>
    <w:rsid w:val="000D5395"/>
    <w:rsid w:val="000D57CB"/>
    <w:rsid w:val="000D7101"/>
    <w:rsid w:val="000E043E"/>
    <w:rsid w:val="000E3D16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339FD"/>
    <w:rsid w:val="0014146A"/>
    <w:rsid w:val="00142E95"/>
    <w:rsid w:val="001436C9"/>
    <w:rsid w:val="00144F99"/>
    <w:rsid w:val="0014702B"/>
    <w:rsid w:val="001503E9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8743B"/>
    <w:rsid w:val="00191305"/>
    <w:rsid w:val="001929FA"/>
    <w:rsid w:val="0019520E"/>
    <w:rsid w:val="00196D84"/>
    <w:rsid w:val="00197C7F"/>
    <w:rsid w:val="001A19F4"/>
    <w:rsid w:val="001A2128"/>
    <w:rsid w:val="001A5B4D"/>
    <w:rsid w:val="001B28FA"/>
    <w:rsid w:val="001C2B5D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1376C"/>
    <w:rsid w:val="00220E10"/>
    <w:rsid w:val="0022151C"/>
    <w:rsid w:val="0022199D"/>
    <w:rsid w:val="00221DFA"/>
    <w:rsid w:val="00224247"/>
    <w:rsid w:val="00225CD2"/>
    <w:rsid w:val="002262A0"/>
    <w:rsid w:val="00226FA4"/>
    <w:rsid w:val="0022715E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50BC"/>
    <w:rsid w:val="0025556D"/>
    <w:rsid w:val="002556E5"/>
    <w:rsid w:val="002566F6"/>
    <w:rsid w:val="00264F3F"/>
    <w:rsid w:val="00265D83"/>
    <w:rsid w:val="002668C4"/>
    <w:rsid w:val="00267908"/>
    <w:rsid w:val="00270075"/>
    <w:rsid w:val="002701E5"/>
    <w:rsid w:val="00276947"/>
    <w:rsid w:val="00277918"/>
    <w:rsid w:val="00282756"/>
    <w:rsid w:val="002833A6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133C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5753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67EE"/>
    <w:rsid w:val="00397FAB"/>
    <w:rsid w:val="003A40EB"/>
    <w:rsid w:val="003A46FC"/>
    <w:rsid w:val="003A48EB"/>
    <w:rsid w:val="003A4A72"/>
    <w:rsid w:val="003A532D"/>
    <w:rsid w:val="003A6ACC"/>
    <w:rsid w:val="003B1AA0"/>
    <w:rsid w:val="003B246E"/>
    <w:rsid w:val="003B2FAD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6592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142"/>
    <w:rsid w:val="00413504"/>
    <w:rsid w:val="00413A3F"/>
    <w:rsid w:val="004145FB"/>
    <w:rsid w:val="0041547B"/>
    <w:rsid w:val="004246C4"/>
    <w:rsid w:val="00432508"/>
    <w:rsid w:val="00432568"/>
    <w:rsid w:val="00432B63"/>
    <w:rsid w:val="004331FD"/>
    <w:rsid w:val="00437056"/>
    <w:rsid w:val="00441717"/>
    <w:rsid w:val="004435A2"/>
    <w:rsid w:val="004451D6"/>
    <w:rsid w:val="0044786A"/>
    <w:rsid w:val="00450BF5"/>
    <w:rsid w:val="00456516"/>
    <w:rsid w:val="00471214"/>
    <w:rsid w:val="00471AD7"/>
    <w:rsid w:val="00473C66"/>
    <w:rsid w:val="0047464F"/>
    <w:rsid w:val="0048137C"/>
    <w:rsid w:val="004868AB"/>
    <w:rsid w:val="004901A8"/>
    <w:rsid w:val="00491C25"/>
    <w:rsid w:val="00492236"/>
    <w:rsid w:val="004A377F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3A1D"/>
    <w:rsid w:val="004E5565"/>
    <w:rsid w:val="004E629A"/>
    <w:rsid w:val="004E70DB"/>
    <w:rsid w:val="00500494"/>
    <w:rsid w:val="00504502"/>
    <w:rsid w:val="00506A3F"/>
    <w:rsid w:val="00513853"/>
    <w:rsid w:val="005150A6"/>
    <w:rsid w:val="0052493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46"/>
    <w:rsid w:val="005839D4"/>
    <w:rsid w:val="005857E8"/>
    <w:rsid w:val="00586529"/>
    <w:rsid w:val="00590F39"/>
    <w:rsid w:val="005939E4"/>
    <w:rsid w:val="005946E0"/>
    <w:rsid w:val="00595FC0"/>
    <w:rsid w:val="005A0CC9"/>
    <w:rsid w:val="005A37EC"/>
    <w:rsid w:val="005A4D5B"/>
    <w:rsid w:val="005B185F"/>
    <w:rsid w:val="005B3D56"/>
    <w:rsid w:val="005B5037"/>
    <w:rsid w:val="005B57EE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0596F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46D1D"/>
    <w:rsid w:val="006507B6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856F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225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36DF"/>
    <w:rsid w:val="008A5C77"/>
    <w:rsid w:val="008B2386"/>
    <w:rsid w:val="008B4FBF"/>
    <w:rsid w:val="008B5985"/>
    <w:rsid w:val="008B5BCB"/>
    <w:rsid w:val="008B6C42"/>
    <w:rsid w:val="008C030A"/>
    <w:rsid w:val="008C31E3"/>
    <w:rsid w:val="008C458D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1C3B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491D"/>
    <w:rsid w:val="00927C62"/>
    <w:rsid w:val="00927FEF"/>
    <w:rsid w:val="00935CB4"/>
    <w:rsid w:val="0094498A"/>
    <w:rsid w:val="00957B27"/>
    <w:rsid w:val="0097088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D3529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17AA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1E97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0C9D"/>
    <w:rsid w:val="00BC2A3F"/>
    <w:rsid w:val="00BC4455"/>
    <w:rsid w:val="00BC5E00"/>
    <w:rsid w:val="00BD0AE6"/>
    <w:rsid w:val="00BD4693"/>
    <w:rsid w:val="00BD5BAF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2B6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82753"/>
    <w:rsid w:val="00C90A91"/>
    <w:rsid w:val="00C94581"/>
    <w:rsid w:val="00C968BA"/>
    <w:rsid w:val="00CA1D8E"/>
    <w:rsid w:val="00CA254A"/>
    <w:rsid w:val="00CA4E87"/>
    <w:rsid w:val="00CA5ED0"/>
    <w:rsid w:val="00CA61AB"/>
    <w:rsid w:val="00CB33B0"/>
    <w:rsid w:val="00CB44FF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19F9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165CF"/>
    <w:rsid w:val="00D2004F"/>
    <w:rsid w:val="00D22E03"/>
    <w:rsid w:val="00D24078"/>
    <w:rsid w:val="00D24396"/>
    <w:rsid w:val="00D2512E"/>
    <w:rsid w:val="00D277E9"/>
    <w:rsid w:val="00D30941"/>
    <w:rsid w:val="00D31429"/>
    <w:rsid w:val="00D374CD"/>
    <w:rsid w:val="00D44901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5CC4"/>
    <w:rsid w:val="00D96A24"/>
    <w:rsid w:val="00DA6945"/>
    <w:rsid w:val="00DB0480"/>
    <w:rsid w:val="00DB16AE"/>
    <w:rsid w:val="00DB4467"/>
    <w:rsid w:val="00DB6B69"/>
    <w:rsid w:val="00DB754D"/>
    <w:rsid w:val="00DC1B2B"/>
    <w:rsid w:val="00DD017B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2B3"/>
    <w:rsid w:val="00E04D3E"/>
    <w:rsid w:val="00E0538D"/>
    <w:rsid w:val="00E055B4"/>
    <w:rsid w:val="00E07507"/>
    <w:rsid w:val="00E10F38"/>
    <w:rsid w:val="00E115D5"/>
    <w:rsid w:val="00E144D5"/>
    <w:rsid w:val="00E14E2D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63A6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0D94"/>
    <w:rsid w:val="00EA4324"/>
    <w:rsid w:val="00EA6D89"/>
    <w:rsid w:val="00EB0F28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387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5A4D"/>
    <w:rsid w:val="00F7710F"/>
    <w:rsid w:val="00F81301"/>
    <w:rsid w:val="00F85DAD"/>
    <w:rsid w:val="00F86355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7</TotalTime>
  <Pages>3</Pages>
  <Words>662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diakov.net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2025-04-08T11:55:00Z</cp:lastPrinted>
  <dcterms:created xsi:type="dcterms:W3CDTF">2025-04-16T10:35:00Z</dcterms:created>
  <dcterms:modified xsi:type="dcterms:W3CDTF">2025-04-16T10:35:00Z</dcterms:modified>
</cp:coreProperties>
</file>