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0B4586" w:rsidP="007856FF">
      <w:pPr>
        <w:pStyle w:val="a3"/>
        <w:ind w:left="2160" w:firstLine="720"/>
        <w:jc w:val="left"/>
      </w:pPr>
      <w:r w:rsidRPr="000B4586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8pt;margin-top:4.95pt;width:61.8pt;height:79.2pt;z-index:251658240;visibility:visible;mso-wrap-edited:f">
            <v:imagedata r:id="rId5" o:title="" grayscale="t" bilevel="t"/>
            <w10:wrap type="topAndBottom"/>
          </v:shape>
          <o:OLEObject Type="Embed" ProgID="Word.Picture.8" ShapeID="_x0000_s1026" DrawAspect="Content" ObjectID="_1805629287" r:id="rId6"/>
        </w:pict>
      </w:r>
      <w:r w:rsidR="00901C3B">
        <w:rPr>
          <w:b/>
          <w:color w:val="000000"/>
          <w:sz w:val="28"/>
          <w:szCs w:val="28"/>
        </w:rPr>
        <w:t xml:space="preserve">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7856FF">
      <w:pPr>
        <w:jc w:val="center"/>
        <w:rPr>
          <w:b/>
          <w:color w:val="000000"/>
          <w:sz w:val="28"/>
          <w:szCs w:val="28"/>
        </w:rPr>
      </w:pP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</w:p>
    <w:p w:rsidR="001F6326" w:rsidRDefault="001F6326" w:rsidP="007856FF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E042B3" w:rsidRDefault="009069CB" w:rsidP="001F6326">
      <w:pPr>
        <w:rPr>
          <w:sz w:val="28"/>
          <w:szCs w:val="28"/>
        </w:rPr>
      </w:pPr>
      <w:r w:rsidRPr="00E042B3">
        <w:rPr>
          <w:sz w:val="28"/>
          <w:szCs w:val="28"/>
        </w:rPr>
        <w:t>от</w:t>
      </w:r>
      <w:r w:rsidR="00F86355" w:rsidRPr="00E042B3">
        <w:rPr>
          <w:sz w:val="28"/>
          <w:szCs w:val="28"/>
        </w:rPr>
        <w:t xml:space="preserve"> </w:t>
      </w:r>
      <w:r w:rsidR="0021376C">
        <w:rPr>
          <w:sz w:val="28"/>
          <w:szCs w:val="28"/>
        </w:rPr>
        <w:t xml:space="preserve"> 07.04</w:t>
      </w:r>
      <w:r w:rsidR="008A36DF" w:rsidRPr="00E042B3">
        <w:rPr>
          <w:sz w:val="28"/>
          <w:szCs w:val="28"/>
        </w:rPr>
        <w:t>.2025</w:t>
      </w:r>
      <w:r w:rsidR="00491C25" w:rsidRPr="00E042B3">
        <w:rPr>
          <w:sz w:val="28"/>
          <w:szCs w:val="28"/>
        </w:rPr>
        <w:t xml:space="preserve">  № </w:t>
      </w:r>
      <w:r w:rsidR="0021376C">
        <w:rPr>
          <w:sz w:val="28"/>
          <w:szCs w:val="28"/>
        </w:rPr>
        <w:t>41</w:t>
      </w:r>
    </w:p>
    <w:p w:rsidR="000F6B8D" w:rsidRPr="00E042B3" w:rsidRDefault="001F6326">
      <w:pPr>
        <w:rPr>
          <w:color w:val="000000"/>
          <w:sz w:val="28"/>
          <w:szCs w:val="28"/>
        </w:rPr>
      </w:pPr>
      <w:r w:rsidRPr="00E042B3">
        <w:rPr>
          <w:color w:val="000000"/>
          <w:sz w:val="28"/>
          <w:szCs w:val="28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9B7170" w:rsidRDefault="00B34E99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 w:rsidRPr="00DB6358">
        <w:rPr>
          <w:rFonts w:ascii="Times New Roman" w:hAnsi="Times New Roman"/>
          <w:b/>
          <w:bCs/>
          <w:spacing w:val="-3"/>
          <w:sz w:val="28"/>
          <w:szCs w:val="28"/>
        </w:rPr>
        <w:t>О</w:t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присвоении адреса</w:t>
      </w:r>
    </w:p>
    <w:p w:rsidR="009B7170" w:rsidRDefault="007856FF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объектам адресации</w:t>
      </w:r>
    </w:p>
    <w:p w:rsidR="007856FF" w:rsidRPr="00026DFF" w:rsidRDefault="00B34E99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</w:p>
    <w:p w:rsidR="007856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</w:t>
      </w:r>
      <w:r w:rsidR="00E042B3">
        <w:rPr>
          <w:sz w:val="28"/>
          <w:szCs w:val="28"/>
        </w:rPr>
        <w:t xml:space="preserve">    </w:t>
      </w:r>
      <w:r w:rsidRPr="00026DFF">
        <w:rPr>
          <w:sz w:val="28"/>
          <w:szCs w:val="28"/>
        </w:rPr>
        <w:t xml:space="preserve">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Семёновщинского сельского поселения</w:t>
      </w:r>
    </w:p>
    <w:p w:rsidR="007856FF" w:rsidRPr="00026DFF" w:rsidRDefault="007856FF" w:rsidP="007856FF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ПОСТАНОВЛЯЕТ:</w:t>
      </w:r>
    </w:p>
    <w:p w:rsidR="007856FF" w:rsidRPr="00E01C27" w:rsidRDefault="007856FF" w:rsidP="007856FF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Hlk172202702"/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земельным участкам</w:t>
      </w:r>
      <w:r w:rsidRPr="00E01C27">
        <w:rPr>
          <w:bCs/>
          <w:sz w:val="28"/>
          <w:szCs w:val="28"/>
        </w:rPr>
        <w:t xml:space="preserve"> согласно приложению.</w:t>
      </w:r>
      <w:bookmarkStart w:id="1" w:name="_Hlk182209870"/>
    </w:p>
    <w:bookmarkEnd w:id="0"/>
    <w:bookmarkEnd w:id="1"/>
    <w:p w:rsidR="007856FF" w:rsidRPr="00EA3C2E" w:rsidRDefault="007856FF" w:rsidP="007856FF">
      <w:pPr>
        <w:numPr>
          <w:ilvl w:val="0"/>
          <w:numId w:val="1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7856FF" w:rsidRDefault="007856FF" w:rsidP="007856FF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D44901" w:rsidRDefault="00D44901" w:rsidP="007856FF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D44901" w:rsidRDefault="00D44901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Default="00D44901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  сельского поселения:                            Е.В.Баранов</w:t>
      </w: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7856FF">
      <w:pPr>
        <w:pStyle w:val="a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856FF" w:rsidRDefault="007856FF" w:rsidP="00E042B3">
      <w:pPr>
        <w:rPr>
          <w:b/>
        </w:rPr>
      </w:pPr>
    </w:p>
    <w:p w:rsidR="007856FF" w:rsidRDefault="007856FF" w:rsidP="007856FF">
      <w:pPr>
        <w:jc w:val="right"/>
        <w:rPr>
          <w:b/>
        </w:rPr>
        <w:sectPr w:rsidR="007856FF" w:rsidSect="00CA4E87">
          <w:pgSz w:w="11906" w:h="16838"/>
          <w:pgMar w:top="794" w:right="794" w:bottom="680" w:left="1247" w:header="720" w:footer="720" w:gutter="0"/>
          <w:cols w:space="720"/>
        </w:sectPr>
      </w:pP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lastRenderedPageBreak/>
        <w:t>Приложение</w:t>
      </w:r>
    </w:p>
    <w:p w:rsidR="007856FF" w:rsidRPr="00E01C27" w:rsidRDefault="007856FF" w:rsidP="007856FF">
      <w:pPr>
        <w:jc w:val="right"/>
        <w:rPr>
          <w:b/>
        </w:rPr>
      </w:pPr>
      <w:r w:rsidRPr="00E01C27">
        <w:rPr>
          <w:b/>
        </w:rPr>
        <w:t xml:space="preserve">к постановлению Администрации </w:t>
      </w:r>
    </w:p>
    <w:p w:rsidR="007856FF" w:rsidRPr="00E01C27" w:rsidRDefault="007856FF" w:rsidP="007856FF">
      <w:pPr>
        <w:jc w:val="right"/>
        <w:rPr>
          <w:b/>
        </w:rPr>
      </w:pPr>
      <w:r>
        <w:rPr>
          <w:b/>
        </w:rPr>
        <w:t>Семёновщинского</w:t>
      </w:r>
      <w:r w:rsidRPr="00E01C27">
        <w:rPr>
          <w:b/>
        </w:rPr>
        <w:t xml:space="preserve"> сельского поселения</w:t>
      </w:r>
    </w:p>
    <w:p w:rsidR="007856FF" w:rsidRDefault="00F86355" w:rsidP="003E6592">
      <w:pPr>
        <w:jc w:val="right"/>
        <w:rPr>
          <w:b/>
        </w:rPr>
      </w:pPr>
      <w:r w:rsidRPr="00E042B3">
        <w:rPr>
          <w:b/>
        </w:rPr>
        <w:t xml:space="preserve"> </w:t>
      </w:r>
      <w:r w:rsidR="0021376C">
        <w:rPr>
          <w:b/>
        </w:rPr>
        <w:t>от 07.04.2025 № 41</w:t>
      </w:r>
    </w:p>
    <w:p w:rsidR="003E6592" w:rsidRPr="003E6592" w:rsidRDefault="003E6592" w:rsidP="003E6592">
      <w:pPr>
        <w:jc w:val="right"/>
        <w:rPr>
          <w:b/>
        </w:rPr>
      </w:pPr>
    </w:p>
    <w:tbl>
      <w:tblPr>
        <w:tblW w:w="15686" w:type="dxa"/>
        <w:tblInd w:w="108" w:type="dxa"/>
        <w:tblLook w:val="04A0"/>
      </w:tblPr>
      <w:tblGrid>
        <w:gridCol w:w="709"/>
        <w:gridCol w:w="2612"/>
        <w:gridCol w:w="1110"/>
        <w:gridCol w:w="11255"/>
      </w:tblGrid>
      <w:tr w:rsidR="007856FF" w:rsidRPr="007D0EB5" w:rsidTr="00E14E2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gramEnd"/>
            <w:r w:rsidRPr="00E01C27">
              <w:rPr>
                <w:b/>
                <w:bCs/>
                <w:color w:val="000000"/>
              </w:rPr>
              <w:t>/п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Кадастровый номер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56FF" w:rsidRPr="00E01C27" w:rsidRDefault="007856FF" w:rsidP="001F6AB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Адрес </w:t>
            </w:r>
            <w:r>
              <w:rPr>
                <w:b/>
                <w:bCs/>
                <w:color w:val="000000"/>
              </w:rPr>
              <w:t>земельного участка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AD3529" w:rsidP="001F6AB5">
            <w:r>
              <w:t>53:03:13</w:t>
            </w:r>
            <w:r w:rsidR="0021376C">
              <w:t>48001:17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21376C" w:rsidP="007856FF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AD3529" w:rsidP="00E51E00">
            <w:r>
              <w:t>Российская Федерация, Новгородская область, Валдайский муниципальный район, Семёновщинского сельско</w:t>
            </w:r>
            <w:r w:rsidR="0021376C">
              <w:t>е поселение, деревня  Бояры</w:t>
            </w:r>
            <w:r>
              <w:t xml:space="preserve">, земельный участок  </w:t>
            </w:r>
            <w:r w:rsidR="000E3D16">
              <w:t>37</w:t>
            </w:r>
          </w:p>
        </w:tc>
      </w:tr>
      <w:tr w:rsidR="00AD3529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29" w:rsidRDefault="003E6592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B017AA" w:rsidP="001F6AB5">
            <w:r>
              <w:t>53:03:134</w:t>
            </w:r>
            <w:r w:rsidR="0021376C">
              <w:t>8001:30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Pr="00060B98" w:rsidRDefault="00B017AA" w:rsidP="007856FF">
            <w:pPr>
              <w:jc w:val="center"/>
            </w:pPr>
            <w:r>
              <w:t>16</w:t>
            </w:r>
            <w:r w:rsidR="0021376C">
              <w:t>60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3529" w:rsidRDefault="00B017AA" w:rsidP="00E51E00">
            <w:r>
              <w:t xml:space="preserve">Российская Федерация, Новгородская область, Валдайский муниципальный район, Семёновщинского сельское поселение, деревня </w:t>
            </w:r>
            <w:r w:rsidR="0021376C">
              <w:t xml:space="preserve"> Бояры</w:t>
            </w:r>
            <w:r>
              <w:t xml:space="preserve">, земельный участок  </w:t>
            </w:r>
            <w:r w:rsidR="0021376C">
              <w:t>3</w:t>
            </w:r>
            <w:r w:rsidR="000E3D16">
              <w:t>8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B017AA" w:rsidP="001F6AB5">
            <w:r>
              <w:t>53:03:</w:t>
            </w:r>
            <w:r w:rsidR="0021376C">
              <w:t>1331001:97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21376C" w:rsidP="007856FF">
            <w:pPr>
              <w:jc w:val="center"/>
            </w:pPr>
            <w:r>
              <w:t>3300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>Российская Федерация, Новгородская область, Валдайский муниципальный район, Семёновщинского сел</w:t>
            </w:r>
            <w:r w:rsidR="0021376C">
              <w:t>ьское поселение, деревня Семёновщина</w:t>
            </w:r>
            <w:r w:rsidRPr="006243AE">
              <w:t xml:space="preserve">, земельный участок  </w:t>
            </w:r>
            <w:r w:rsidR="0021376C">
              <w:t>13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B017AA" w:rsidP="001F6AB5">
            <w:r>
              <w:t>53:03:</w:t>
            </w:r>
            <w:r w:rsidR="0021376C">
              <w:t>1331002:110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Pr="00060B98" w:rsidRDefault="00B017AA" w:rsidP="007856FF">
            <w:pPr>
              <w:jc w:val="center"/>
            </w:pPr>
            <w:r>
              <w:t>1</w:t>
            </w:r>
            <w:r w:rsidR="0021376C">
              <w:t>100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>Российская Федерация, Новгородская область, Валдайский муниципальный район, Семёновщинского сел</w:t>
            </w:r>
            <w:r w:rsidR="0021376C">
              <w:t>ьское поселение, деревня Семёновщина</w:t>
            </w:r>
            <w:r w:rsidRPr="006243AE">
              <w:t xml:space="preserve">, земельный участок  </w:t>
            </w:r>
            <w:r w:rsidR="0021376C">
              <w:t>84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</w:t>
            </w:r>
            <w:r w:rsidR="0021376C">
              <w:t>31001:83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 w:rsidP="00B017AA">
            <w:pPr>
              <w:jc w:val="center"/>
            </w:pPr>
            <w:r>
              <w:t>2700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>Российская Федерация, Новгородская область, Валдайский муниципальный район, Семёновщинского сел</w:t>
            </w:r>
            <w:r w:rsidR="0021376C">
              <w:t>ьское поселение, деревня Семёновщина</w:t>
            </w:r>
            <w:r w:rsidRPr="006243AE">
              <w:t xml:space="preserve">, земельный участок  </w:t>
            </w:r>
            <w:r w:rsidR="0021376C">
              <w:t>126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</w:t>
            </w:r>
            <w:r w:rsidR="0021376C">
              <w:t>31001:16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 w:rsidP="00B017AA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>Российская Федерация, Новгородская область, Валдайский муниципальный район, Семёновщинского сел</w:t>
            </w:r>
            <w:r w:rsidR="0021376C">
              <w:t>ьское поселение, деревня Семёновщина</w:t>
            </w:r>
            <w:r w:rsidRPr="006243AE">
              <w:t xml:space="preserve">, земельный участок  </w:t>
            </w:r>
            <w:r w:rsidR="0021376C">
              <w:t>123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 w:rsidP="001F6AB5">
            <w:r>
              <w:t>53:03:13</w:t>
            </w:r>
            <w:r w:rsidR="0021376C">
              <w:t>31001:15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 w:rsidP="00B017AA">
            <w:pPr>
              <w:jc w:val="center"/>
            </w:pPr>
            <w:r>
              <w:t>2400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B017AA">
            <w:r w:rsidRPr="006243AE">
              <w:t>Российская Федерация, Новгородская область, Валдайский муниципальный район, Семёновщинского сел</w:t>
            </w:r>
            <w:r w:rsidR="0021376C">
              <w:t>ьское поселение, деревня Семёновщина</w:t>
            </w:r>
            <w:r w:rsidRPr="006243AE">
              <w:t xml:space="preserve">, земельный участок  </w:t>
            </w:r>
            <w:r w:rsidR="0021376C">
              <w:t>21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 w:rsidP="001F6AB5">
            <w:r>
              <w:t>53:03:1331002:109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 w:rsidP="00B017AA">
            <w:pPr>
              <w:jc w:val="center"/>
            </w:pPr>
            <w:r>
              <w:t>500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>
            <w:r w:rsidRPr="006243AE">
              <w:t>Российская Федерация, Новгородская область, Валдайский муниципальный район, Семёновщинского сел</w:t>
            </w:r>
            <w:r>
              <w:t>ьское поселение, деревня Семёновщина</w:t>
            </w:r>
            <w:r w:rsidRPr="006243AE">
              <w:t xml:space="preserve">, земельный участок  </w:t>
            </w:r>
            <w:r>
              <w:t>71а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53:03:1331001:23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600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16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53:03:1331001:5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2400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4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53:03:1331002:21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400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51а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53:03:1331002:15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2700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60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53:03:1331002:43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551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77а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53:03:1331001:50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1259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38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 w:rsidP="001F6AB5">
            <w:r>
              <w:t>53:03:1331001:46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 w:rsidP="007856FF">
            <w:pPr>
              <w:jc w:val="center"/>
            </w:pPr>
            <w:r>
              <w:t>489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35</w:t>
            </w:r>
          </w:p>
        </w:tc>
      </w:tr>
      <w:tr w:rsidR="00B017AA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AA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 w:rsidP="001F6AB5">
            <w:r>
              <w:t>53:03:1331001:19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 w:rsidP="007856FF">
            <w:pPr>
              <w:jc w:val="center"/>
            </w:pPr>
            <w:r>
              <w:t>5000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7AA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125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53:03:1331002:67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200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71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53:03:1331001:4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1100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127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53:03:1331001:81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3700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128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53:03:1331002: 7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300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21376C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129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53:03:1331001:88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3000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21376C" w:rsidP="00211D61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124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1F6AB5">
            <w:r>
              <w:t>53:03:1331002:18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21376C" w:rsidP="007856FF">
            <w:pPr>
              <w:jc w:val="center"/>
            </w:pPr>
            <w:r>
              <w:t>2561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21376C" w:rsidP="00211D61">
            <w:r w:rsidRPr="00F82619">
              <w:t xml:space="preserve">Российская Федерация, Новгородская область, Валдайский муниципальный район, Семёновщинского сельское поселение, деревня Семёновщина, земельный участок  </w:t>
            </w:r>
            <w:r>
              <w:t>62</w:t>
            </w:r>
          </w:p>
        </w:tc>
      </w:tr>
      <w:tr w:rsidR="0021376C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6C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D2512E" w:rsidP="001F6AB5">
            <w:r>
              <w:t>53:03:0506001:22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Default="00D2512E" w:rsidP="007856FF">
            <w:pPr>
              <w:jc w:val="center"/>
            </w:pPr>
            <w:r>
              <w:t>463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376C" w:rsidRPr="00F82619" w:rsidRDefault="00D2512E" w:rsidP="00211D61">
            <w:r w:rsidRPr="00F82619">
              <w:t>Российская Федерация, Новгородская область, Валдайский муниципальный район, Семёновщинского сельское поселение, деревня</w:t>
            </w:r>
            <w:r>
              <w:t xml:space="preserve"> Соснино, ул. Вторая, земельный участок  17</w:t>
            </w:r>
          </w:p>
        </w:tc>
      </w:tr>
      <w:tr w:rsidR="000E3D16" w:rsidRPr="007D0EB5" w:rsidTr="00E14E2D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D16" w:rsidRDefault="0060596F" w:rsidP="003E6592">
            <w:pPr>
              <w:spacing w:after="160" w:line="259" w:lineRule="auto"/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D16" w:rsidRDefault="000E3D16" w:rsidP="001F6AB5">
            <w:r>
              <w:t>53:03:1301001: 2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D16" w:rsidRDefault="000E3D16" w:rsidP="007856FF">
            <w:pPr>
              <w:jc w:val="center"/>
            </w:pPr>
            <w:r>
              <w:t>32233</w:t>
            </w:r>
          </w:p>
        </w:tc>
        <w:tc>
          <w:tcPr>
            <w:tcW w:w="1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3D16" w:rsidRPr="00F82619" w:rsidRDefault="000E3D16" w:rsidP="00211D61">
            <w:r w:rsidRPr="00F82619">
              <w:t>Российская Федерация, Новгородская область, Валдайский муниципальный район, Семёновщинского сельское поселение, деревня</w:t>
            </w:r>
            <w:r>
              <w:t xml:space="preserve"> Житно, земельный участок 16</w:t>
            </w:r>
          </w:p>
        </w:tc>
      </w:tr>
    </w:tbl>
    <w:p w:rsidR="00BD0AE6" w:rsidRDefault="00BD0AE6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Default="00DB754D" w:rsidP="00DB754D">
      <w:pPr>
        <w:rPr>
          <w:b/>
          <w:sz w:val="24"/>
        </w:rPr>
      </w:pPr>
    </w:p>
    <w:p w:rsidR="00DB754D" w:rsidRPr="003A40EB" w:rsidRDefault="00DB754D" w:rsidP="00DB754D">
      <w:pPr>
        <w:rPr>
          <w:b/>
          <w:sz w:val="24"/>
        </w:rPr>
      </w:pPr>
    </w:p>
    <w:sectPr w:rsidR="00DB754D" w:rsidRPr="003A40EB" w:rsidSect="00C242B6">
      <w:pgSz w:w="16838" w:h="11906" w:orient="landscape"/>
      <w:pgMar w:top="624" w:right="794" w:bottom="567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04F43"/>
    <w:multiLevelType w:val="hybridMultilevel"/>
    <w:tmpl w:val="F330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001C07"/>
    <w:multiLevelType w:val="hybridMultilevel"/>
    <w:tmpl w:val="255A5E4E"/>
    <w:lvl w:ilvl="0" w:tplc="FE2698A2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0F30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85FE9"/>
    <w:rsid w:val="00093DB1"/>
    <w:rsid w:val="000A4064"/>
    <w:rsid w:val="000A5C21"/>
    <w:rsid w:val="000A7FFB"/>
    <w:rsid w:val="000B083F"/>
    <w:rsid w:val="000B26AF"/>
    <w:rsid w:val="000B2BE4"/>
    <w:rsid w:val="000B4586"/>
    <w:rsid w:val="000B4E2E"/>
    <w:rsid w:val="000C733A"/>
    <w:rsid w:val="000C7628"/>
    <w:rsid w:val="000C7D44"/>
    <w:rsid w:val="000D5395"/>
    <w:rsid w:val="000D57CB"/>
    <w:rsid w:val="000D7101"/>
    <w:rsid w:val="000E043E"/>
    <w:rsid w:val="000E3D16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339FD"/>
    <w:rsid w:val="0014146A"/>
    <w:rsid w:val="00142E95"/>
    <w:rsid w:val="001436C9"/>
    <w:rsid w:val="00144F99"/>
    <w:rsid w:val="0014702B"/>
    <w:rsid w:val="001503E9"/>
    <w:rsid w:val="0015124C"/>
    <w:rsid w:val="00154839"/>
    <w:rsid w:val="00163A41"/>
    <w:rsid w:val="001652A7"/>
    <w:rsid w:val="00165875"/>
    <w:rsid w:val="00176030"/>
    <w:rsid w:val="00176F1D"/>
    <w:rsid w:val="001770D7"/>
    <w:rsid w:val="00177C06"/>
    <w:rsid w:val="00187076"/>
    <w:rsid w:val="0018743B"/>
    <w:rsid w:val="00191305"/>
    <w:rsid w:val="001929FA"/>
    <w:rsid w:val="0019520E"/>
    <w:rsid w:val="00196D84"/>
    <w:rsid w:val="00197C7F"/>
    <w:rsid w:val="001A19F4"/>
    <w:rsid w:val="001A2128"/>
    <w:rsid w:val="001A5B4D"/>
    <w:rsid w:val="001B28FA"/>
    <w:rsid w:val="001C2B5D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1376C"/>
    <w:rsid w:val="00220E10"/>
    <w:rsid w:val="0022151C"/>
    <w:rsid w:val="0022199D"/>
    <w:rsid w:val="00221DFA"/>
    <w:rsid w:val="00224247"/>
    <w:rsid w:val="00225CD2"/>
    <w:rsid w:val="002262A0"/>
    <w:rsid w:val="00226FA4"/>
    <w:rsid w:val="0022715E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566F6"/>
    <w:rsid w:val="00264F3F"/>
    <w:rsid w:val="00265D83"/>
    <w:rsid w:val="002668C4"/>
    <w:rsid w:val="00267908"/>
    <w:rsid w:val="00270075"/>
    <w:rsid w:val="002701E5"/>
    <w:rsid w:val="00276947"/>
    <w:rsid w:val="00277918"/>
    <w:rsid w:val="00282756"/>
    <w:rsid w:val="002833A6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133C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5753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67EE"/>
    <w:rsid w:val="00397FAB"/>
    <w:rsid w:val="003A40EB"/>
    <w:rsid w:val="003A46FC"/>
    <w:rsid w:val="003A48EB"/>
    <w:rsid w:val="003A4A72"/>
    <w:rsid w:val="003A532D"/>
    <w:rsid w:val="003A6ACC"/>
    <w:rsid w:val="003B246E"/>
    <w:rsid w:val="003B2FAD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6592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142"/>
    <w:rsid w:val="00413504"/>
    <w:rsid w:val="00413A3F"/>
    <w:rsid w:val="0041547B"/>
    <w:rsid w:val="004246C4"/>
    <w:rsid w:val="00432508"/>
    <w:rsid w:val="00432568"/>
    <w:rsid w:val="00432B63"/>
    <w:rsid w:val="004331FD"/>
    <w:rsid w:val="00437056"/>
    <w:rsid w:val="00441717"/>
    <w:rsid w:val="004435A2"/>
    <w:rsid w:val="004451D6"/>
    <w:rsid w:val="0044786A"/>
    <w:rsid w:val="00450BF5"/>
    <w:rsid w:val="00456516"/>
    <w:rsid w:val="00471214"/>
    <w:rsid w:val="00471AD7"/>
    <w:rsid w:val="00473C66"/>
    <w:rsid w:val="0047464F"/>
    <w:rsid w:val="0048137C"/>
    <w:rsid w:val="004868AB"/>
    <w:rsid w:val="004901A8"/>
    <w:rsid w:val="00491C25"/>
    <w:rsid w:val="00492236"/>
    <w:rsid w:val="004A377F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3A1D"/>
    <w:rsid w:val="004E5565"/>
    <w:rsid w:val="004E629A"/>
    <w:rsid w:val="004E70DB"/>
    <w:rsid w:val="00500494"/>
    <w:rsid w:val="00504502"/>
    <w:rsid w:val="00506A3F"/>
    <w:rsid w:val="00513853"/>
    <w:rsid w:val="005150A6"/>
    <w:rsid w:val="0052493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5AE9"/>
    <w:rsid w:val="005671F7"/>
    <w:rsid w:val="005677D7"/>
    <w:rsid w:val="0057144D"/>
    <w:rsid w:val="00577636"/>
    <w:rsid w:val="00583946"/>
    <w:rsid w:val="005839D4"/>
    <w:rsid w:val="005857E8"/>
    <w:rsid w:val="00586529"/>
    <w:rsid w:val="00590F39"/>
    <w:rsid w:val="005939E4"/>
    <w:rsid w:val="005946E0"/>
    <w:rsid w:val="00595FC0"/>
    <w:rsid w:val="005A0CC9"/>
    <w:rsid w:val="005A37EC"/>
    <w:rsid w:val="005A4D5B"/>
    <w:rsid w:val="005B185F"/>
    <w:rsid w:val="005B3D56"/>
    <w:rsid w:val="005B5037"/>
    <w:rsid w:val="005B57EE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0596F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46D1D"/>
    <w:rsid w:val="006507B6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856FF"/>
    <w:rsid w:val="00794FBD"/>
    <w:rsid w:val="00797814"/>
    <w:rsid w:val="007A0886"/>
    <w:rsid w:val="007A146D"/>
    <w:rsid w:val="007A3E0C"/>
    <w:rsid w:val="007B0E69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4225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36DF"/>
    <w:rsid w:val="008A5C77"/>
    <w:rsid w:val="008B2386"/>
    <w:rsid w:val="008B4FBF"/>
    <w:rsid w:val="008B5985"/>
    <w:rsid w:val="008B5BCB"/>
    <w:rsid w:val="008B6C42"/>
    <w:rsid w:val="008C030A"/>
    <w:rsid w:val="008C31E3"/>
    <w:rsid w:val="008C458D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1C3B"/>
    <w:rsid w:val="00904C91"/>
    <w:rsid w:val="00905EBF"/>
    <w:rsid w:val="009069CB"/>
    <w:rsid w:val="00911E50"/>
    <w:rsid w:val="009126E9"/>
    <w:rsid w:val="009173CD"/>
    <w:rsid w:val="009206FA"/>
    <w:rsid w:val="009207CD"/>
    <w:rsid w:val="0092181F"/>
    <w:rsid w:val="0092215A"/>
    <w:rsid w:val="00922C0F"/>
    <w:rsid w:val="009246A1"/>
    <w:rsid w:val="0092491D"/>
    <w:rsid w:val="00927C62"/>
    <w:rsid w:val="00927FEF"/>
    <w:rsid w:val="00935CB4"/>
    <w:rsid w:val="0094498A"/>
    <w:rsid w:val="00957B27"/>
    <w:rsid w:val="0097088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D3529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17AA"/>
    <w:rsid w:val="00B02684"/>
    <w:rsid w:val="00B10FF8"/>
    <w:rsid w:val="00B11BD4"/>
    <w:rsid w:val="00B14697"/>
    <w:rsid w:val="00B22491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1E97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0C9D"/>
    <w:rsid w:val="00BC2A3F"/>
    <w:rsid w:val="00BC4455"/>
    <w:rsid w:val="00BC5E00"/>
    <w:rsid w:val="00BD0AE6"/>
    <w:rsid w:val="00BD4693"/>
    <w:rsid w:val="00BD5BAF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2B6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2753"/>
    <w:rsid w:val="00C90A91"/>
    <w:rsid w:val="00C968BA"/>
    <w:rsid w:val="00CA1D8E"/>
    <w:rsid w:val="00CA254A"/>
    <w:rsid w:val="00CA4E87"/>
    <w:rsid w:val="00CA5ED0"/>
    <w:rsid w:val="00CA61AB"/>
    <w:rsid w:val="00CB33B0"/>
    <w:rsid w:val="00CB44FF"/>
    <w:rsid w:val="00CB75EB"/>
    <w:rsid w:val="00CC1CE4"/>
    <w:rsid w:val="00CC23EA"/>
    <w:rsid w:val="00CC320F"/>
    <w:rsid w:val="00CC672B"/>
    <w:rsid w:val="00CD4C64"/>
    <w:rsid w:val="00CD515D"/>
    <w:rsid w:val="00CD6C05"/>
    <w:rsid w:val="00CD6EDF"/>
    <w:rsid w:val="00CD723C"/>
    <w:rsid w:val="00CD7F5C"/>
    <w:rsid w:val="00CE17B1"/>
    <w:rsid w:val="00CE19F9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165CF"/>
    <w:rsid w:val="00D2004F"/>
    <w:rsid w:val="00D22E03"/>
    <w:rsid w:val="00D24078"/>
    <w:rsid w:val="00D24396"/>
    <w:rsid w:val="00D2512E"/>
    <w:rsid w:val="00D277E9"/>
    <w:rsid w:val="00D30941"/>
    <w:rsid w:val="00D31429"/>
    <w:rsid w:val="00D374CD"/>
    <w:rsid w:val="00D44901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5CC4"/>
    <w:rsid w:val="00D96A24"/>
    <w:rsid w:val="00DA6945"/>
    <w:rsid w:val="00DB0480"/>
    <w:rsid w:val="00DB16AE"/>
    <w:rsid w:val="00DB4467"/>
    <w:rsid w:val="00DB6B69"/>
    <w:rsid w:val="00DB754D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2B3"/>
    <w:rsid w:val="00E04D3E"/>
    <w:rsid w:val="00E0538D"/>
    <w:rsid w:val="00E055B4"/>
    <w:rsid w:val="00E07507"/>
    <w:rsid w:val="00E10F38"/>
    <w:rsid w:val="00E115D5"/>
    <w:rsid w:val="00E144D5"/>
    <w:rsid w:val="00E14E2D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63A6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0D94"/>
    <w:rsid w:val="00EA4324"/>
    <w:rsid w:val="00EA6D89"/>
    <w:rsid w:val="00EB0F28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387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5A4D"/>
    <w:rsid w:val="00F7710F"/>
    <w:rsid w:val="00F81301"/>
    <w:rsid w:val="00F85DAD"/>
    <w:rsid w:val="00F86355"/>
    <w:rsid w:val="00F869BA"/>
    <w:rsid w:val="00F97364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5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10</TotalTime>
  <Pages>3</Pages>
  <Words>533</Words>
  <Characters>4691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diakov.net</Company>
  <LinksUpToDate>false</LinksUpToDate>
  <CharactersWithSpaces>5214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4</cp:revision>
  <cp:lastPrinted>2025-04-08T11:55:00Z</cp:lastPrinted>
  <dcterms:created xsi:type="dcterms:W3CDTF">2025-04-07T14:35:00Z</dcterms:created>
  <dcterms:modified xsi:type="dcterms:W3CDTF">2025-04-08T11:55:00Z</dcterms:modified>
</cp:coreProperties>
</file>