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132F32" w:rsidP="007856FF">
      <w:pPr>
        <w:pStyle w:val="a3"/>
        <w:ind w:left="2160" w:firstLine="720"/>
        <w:jc w:val="left"/>
      </w:pPr>
      <w:r w:rsidRPr="00132F32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4.95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805615881" r:id="rId6"/>
        </w:pict>
      </w:r>
      <w:r w:rsidR="00901C3B">
        <w:rPr>
          <w:b/>
          <w:color w:val="000000"/>
          <w:sz w:val="28"/>
          <w:szCs w:val="28"/>
        </w:rPr>
        <w:t xml:space="preserve">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7856FF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E042B3" w:rsidRDefault="009069CB" w:rsidP="001F6326">
      <w:pPr>
        <w:rPr>
          <w:sz w:val="28"/>
          <w:szCs w:val="28"/>
        </w:rPr>
      </w:pPr>
      <w:r w:rsidRPr="00E042B3">
        <w:rPr>
          <w:sz w:val="28"/>
          <w:szCs w:val="28"/>
        </w:rPr>
        <w:t>от</w:t>
      </w:r>
      <w:r w:rsidR="00F86355" w:rsidRPr="00E042B3">
        <w:rPr>
          <w:sz w:val="28"/>
          <w:szCs w:val="28"/>
        </w:rPr>
        <w:t xml:space="preserve"> </w:t>
      </w:r>
      <w:r w:rsidR="00F93C2C">
        <w:rPr>
          <w:sz w:val="28"/>
          <w:szCs w:val="28"/>
        </w:rPr>
        <w:t xml:space="preserve"> 07.04</w:t>
      </w:r>
      <w:r w:rsidR="008A36DF" w:rsidRPr="00E042B3">
        <w:rPr>
          <w:sz w:val="28"/>
          <w:szCs w:val="28"/>
        </w:rPr>
        <w:t>.2025</w:t>
      </w:r>
      <w:r w:rsidR="00491C25" w:rsidRPr="00E042B3">
        <w:rPr>
          <w:sz w:val="28"/>
          <w:szCs w:val="28"/>
        </w:rPr>
        <w:t xml:space="preserve">  № </w:t>
      </w:r>
      <w:r w:rsidR="00F93C2C">
        <w:rPr>
          <w:sz w:val="28"/>
          <w:szCs w:val="28"/>
        </w:rPr>
        <w:t>40</w:t>
      </w:r>
    </w:p>
    <w:p w:rsidR="000F6B8D" w:rsidRPr="00E042B3" w:rsidRDefault="001F6326">
      <w:pPr>
        <w:rPr>
          <w:color w:val="000000"/>
          <w:sz w:val="28"/>
          <w:szCs w:val="28"/>
        </w:rPr>
      </w:pPr>
      <w:r w:rsidRPr="00E042B3">
        <w:rPr>
          <w:color w:val="000000"/>
          <w:sz w:val="28"/>
          <w:szCs w:val="28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7856FF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объектам адресации</w:t>
      </w:r>
    </w:p>
    <w:p w:rsidR="007856FF" w:rsidRPr="00026DFF" w:rsidRDefault="00B34E99" w:rsidP="00785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4F2">
        <w:rPr>
          <w:b/>
          <w:sz w:val="28"/>
          <w:szCs w:val="28"/>
        </w:rPr>
        <w:br/>
      </w:r>
    </w:p>
    <w:p w:rsidR="007856FF" w:rsidRDefault="007856FF" w:rsidP="007856F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  <w:r w:rsidR="00E042B3">
        <w:rPr>
          <w:sz w:val="28"/>
          <w:szCs w:val="28"/>
        </w:rPr>
        <w:t xml:space="preserve">    </w:t>
      </w:r>
      <w:r w:rsidRPr="00026DFF">
        <w:rPr>
          <w:sz w:val="28"/>
          <w:szCs w:val="28"/>
        </w:rPr>
        <w:t xml:space="preserve">№ 1221 «Об утверждении правил присвоения, изменения и аннулирования адресов» Администрация </w:t>
      </w:r>
      <w:r>
        <w:rPr>
          <w:sz w:val="28"/>
          <w:szCs w:val="28"/>
        </w:rPr>
        <w:t>Семёновщинского сельского поселения</w:t>
      </w:r>
    </w:p>
    <w:p w:rsidR="007856FF" w:rsidRPr="00026DFF" w:rsidRDefault="007856FF" w:rsidP="007856FF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ПОСТАНОВЛЯЕТ:</w:t>
      </w:r>
    </w:p>
    <w:p w:rsidR="007856FF" w:rsidRPr="00E01C27" w:rsidRDefault="007856FF" w:rsidP="007856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72202702"/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земельным участкам</w:t>
      </w:r>
      <w:r w:rsidRPr="00E01C27">
        <w:rPr>
          <w:bCs/>
          <w:sz w:val="28"/>
          <w:szCs w:val="28"/>
        </w:rPr>
        <w:t xml:space="preserve"> согласно приложению.</w:t>
      </w:r>
      <w:bookmarkStart w:id="1" w:name="_Hlk182209870"/>
    </w:p>
    <w:bookmarkEnd w:id="0"/>
    <w:bookmarkEnd w:id="1"/>
    <w:p w:rsidR="007856FF" w:rsidRPr="00EA3C2E" w:rsidRDefault="007856FF" w:rsidP="007856FF">
      <w:pPr>
        <w:numPr>
          <w:ilvl w:val="0"/>
          <w:numId w:val="1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7856FF" w:rsidRDefault="007856FF" w:rsidP="00785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D44901" w:rsidRDefault="00D44901" w:rsidP="007856F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D44901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E042B3">
      <w:pPr>
        <w:rPr>
          <w:b/>
        </w:rPr>
      </w:pPr>
    </w:p>
    <w:p w:rsidR="007856FF" w:rsidRDefault="007856FF" w:rsidP="007856FF">
      <w:pPr>
        <w:jc w:val="right"/>
        <w:rPr>
          <w:b/>
        </w:rPr>
        <w:sectPr w:rsidR="007856FF" w:rsidSect="00CA4E87">
          <w:pgSz w:w="11906" w:h="16838"/>
          <w:pgMar w:top="794" w:right="794" w:bottom="680" w:left="1247" w:header="720" w:footer="720" w:gutter="0"/>
          <w:cols w:space="720"/>
        </w:sectPr>
      </w:pPr>
    </w:p>
    <w:p w:rsidR="007856FF" w:rsidRPr="00E01C27" w:rsidRDefault="007856FF" w:rsidP="007856FF">
      <w:pPr>
        <w:jc w:val="right"/>
        <w:rPr>
          <w:b/>
        </w:rPr>
      </w:pPr>
      <w:r w:rsidRPr="00E01C27">
        <w:rPr>
          <w:b/>
        </w:rPr>
        <w:lastRenderedPageBreak/>
        <w:t>Приложение</w:t>
      </w:r>
    </w:p>
    <w:p w:rsidR="007856FF" w:rsidRPr="00E01C27" w:rsidRDefault="007856FF" w:rsidP="007856FF">
      <w:pPr>
        <w:jc w:val="right"/>
        <w:rPr>
          <w:b/>
        </w:rPr>
      </w:pPr>
      <w:r w:rsidRPr="00E01C27">
        <w:rPr>
          <w:b/>
        </w:rPr>
        <w:t xml:space="preserve">к постановлению Администрации </w:t>
      </w:r>
    </w:p>
    <w:p w:rsidR="007856FF" w:rsidRPr="00E01C27" w:rsidRDefault="007856FF" w:rsidP="007856FF">
      <w:pPr>
        <w:jc w:val="right"/>
        <w:rPr>
          <w:b/>
        </w:rPr>
      </w:pPr>
      <w:r>
        <w:rPr>
          <w:b/>
        </w:rPr>
        <w:t>Семёновщинского</w:t>
      </w:r>
      <w:r w:rsidRPr="00E01C27">
        <w:rPr>
          <w:b/>
        </w:rPr>
        <w:t xml:space="preserve"> сельского поселения</w:t>
      </w:r>
    </w:p>
    <w:p w:rsidR="007856FF" w:rsidRDefault="00F86355" w:rsidP="003E6592">
      <w:pPr>
        <w:jc w:val="right"/>
        <w:rPr>
          <w:b/>
        </w:rPr>
      </w:pPr>
      <w:r w:rsidRPr="00E042B3">
        <w:rPr>
          <w:b/>
        </w:rPr>
        <w:t xml:space="preserve"> </w:t>
      </w:r>
      <w:r w:rsidR="00F93C2C">
        <w:rPr>
          <w:b/>
        </w:rPr>
        <w:t>от 07.04.2025 № 40</w:t>
      </w:r>
    </w:p>
    <w:p w:rsidR="003E6592" w:rsidRPr="003E6592" w:rsidRDefault="003E6592" w:rsidP="003E6592">
      <w:pPr>
        <w:jc w:val="right"/>
        <w:rPr>
          <w:b/>
        </w:rPr>
      </w:pPr>
    </w:p>
    <w:tbl>
      <w:tblPr>
        <w:tblW w:w="15686" w:type="dxa"/>
        <w:tblInd w:w="108" w:type="dxa"/>
        <w:tblLook w:val="04A0"/>
      </w:tblPr>
      <w:tblGrid>
        <w:gridCol w:w="709"/>
        <w:gridCol w:w="2612"/>
        <w:gridCol w:w="1110"/>
        <w:gridCol w:w="11255"/>
      </w:tblGrid>
      <w:tr w:rsidR="007856FF" w:rsidRPr="007D0EB5" w:rsidTr="00E14E2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gramEnd"/>
            <w:r w:rsidRPr="00E01C27">
              <w:rPr>
                <w:b/>
                <w:bCs/>
                <w:color w:val="000000"/>
              </w:rPr>
              <w:t>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Кадастровый номер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Адрес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1F6AB5">
            <w:r>
              <w:t>53:03:</w:t>
            </w:r>
            <w:r w:rsidR="00B067CF">
              <w:t>1</w:t>
            </w:r>
            <w:r w:rsidR="00F93C2C">
              <w:t>321001:43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F93C2C" w:rsidP="007856FF">
            <w:pPr>
              <w:jc w:val="center"/>
            </w:pPr>
            <w:r>
              <w:t>3773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>Российская Федерация, Новгородская область, Валдайский муниципальный район, Семёновщинского сельско</w:t>
            </w:r>
            <w:r w:rsidR="00F93C2C">
              <w:t>е поселение, деревня  Яблонка</w:t>
            </w:r>
            <w:r>
              <w:t xml:space="preserve">, земельный участок  </w:t>
            </w:r>
            <w:r w:rsidR="00F93C2C">
              <w:t>13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F93C2C" w:rsidP="001F6AB5">
            <w:r>
              <w:t>53:03:1321001:21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F93C2C" w:rsidP="007856FF">
            <w:pPr>
              <w:jc w:val="center"/>
            </w:pPr>
            <w:r>
              <w:t>2097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F93C2C" w:rsidP="00E51E00">
            <w:r>
              <w:t>Российская Федерация, Новгородская область, Валдайский муниципальный район, Семёновщинского сельское поселение, деревня  Яблонка, земельный участок  19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F93C2C" w:rsidP="001F6AB5">
            <w:r>
              <w:t>53:03:1321001:25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F93C2C" w:rsidP="007856FF">
            <w:pPr>
              <w:jc w:val="center"/>
            </w:pPr>
            <w:r>
              <w:t>1798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F93C2C">
            <w:r>
              <w:t>Российская Федерация, Новгородская область, Валдайский муниципальный район, Семёновщинского сельское поселение, деревня  Яблонка, земельный участок  26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F93C2C" w:rsidP="001F6AB5">
            <w:r>
              <w:t>53:03:1321001:28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F93C2C" w:rsidP="007856FF">
            <w:pPr>
              <w:jc w:val="center"/>
            </w:pPr>
            <w:r>
              <w:t>4432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F93C2C">
            <w:r>
              <w:t>Российская Федерация, Новгородская область, Валдайский муниципальный район, Семёновщинского сельское поселение, деревня  Яблонка, земельный участок  32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F93C2C" w:rsidP="001F6AB5">
            <w:r>
              <w:t>53:03:1321001:53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F93C2C" w:rsidP="007856FF">
            <w:pPr>
              <w:jc w:val="center"/>
            </w:pPr>
            <w:r>
              <w:t>4932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F93C2C">
            <w:r>
              <w:t>Российская Федерация, Новгородская область, Валдайский муниципальный район, Семёновщинского сельское поселение, деревня  Яблонка, земельный участок  43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F93C2C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722FEF" w:rsidP="001F6AB5">
            <w:r>
              <w:t>53:03:1321</w:t>
            </w:r>
            <w:r w:rsidR="00F93C2C">
              <w:t>001:52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B017AA">
            <w:pPr>
              <w:jc w:val="center"/>
            </w:pPr>
            <w:r>
              <w:t>2235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 w:rsidRPr="00F565A4"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>
              <w:t>45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F93C2C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1F6AB5">
            <w:r>
              <w:t>53:03:1321001:58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B017AA">
            <w:pPr>
              <w:jc w:val="center"/>
            </w:pPr>
            <w:r>
              <w:t>2299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 w:rsidRPr="00F565A4"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>
              <w:t>12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F93C2C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1F6AB5">
            <w:r>
              <w:t>53:03:1321001:62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B017AA">
            <w:pPr>
              <w:jc w:val="center"/>
            </w:pPr>
            <w:r>
              <w:t>206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 w:rsidRPr="00F565A4"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>
              <w:t>39а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F93C2C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1F6AB5">
            <w:r>
              <w:t>53:03:1321001:19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B017AA">
            <w:pPr>
              <w:jc w:val="center"/>
            </w:pPr>
            <w:r>
              <w:t>2800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 w:rsidRPr="00F565A4"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>
              <w:t>15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F93C2C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1F6AB5">
            <w:r>
              <w:t>53:03:1321001:30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7856FF">
            <w:pPr>
              <w:jc w:val="center"/>
            </w:pPr>
            <w: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 w:rsidRPr="00F565A4"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>
              <w:t>36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F93C2C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1F6AB5">
            <w:r>
              <w:t>53:03:1321001:60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7856FF">
            <w:pPr>
              <w:jc w:val="center"/>
            </w:pPr>
            <w:r>
              <w:t>3000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 w:rsidRPr="00F565A4"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>
              <w:t>39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F93C2C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1F6AB5">
            <w:r>
              <w:t>53:03:1321001:45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7856FF">
            <w:pPr>
              <w:jc w:val="center"/>
            </w:pPr>
            <w:r>
              <w:t>2200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 w:rsidRPr="00F565A4"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>
              <w:t>40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F93C2C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1F6AB5">
            <w:r>
              <w:t>53:03:1321001:46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 w:rsidP="007856FF">
            <w:pPr>
              <w:jc w:val="center"/>
            </w:pPr>
            <w:r>
              <w:t>4500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 w:rsidRPr="00F565A4"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>
              <w:t>42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F93C2C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6E6EC0" w:rsidP="001F6AB5">
            <w:r>
              <w:t>53:03:1321001:37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6E6EC0" w:rsidP="007856FF">
            <w:pPr>
              <w:jc w:val="center"/>
            </w:pPr>
            <w:r>
              <w:t>1300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 w:rsidRPr="00F565A4"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 w:rsidR="006E6EC0">
              <w:t>27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F93C2C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6E6EC0" w:rsidP="001F6AB5">
            <w:r>
              <w:t>53:03:1321001:18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6E6EC0" w:rsidP="007856FF">
            <w:pPr>
              <w:jc w:val="center"/>
            </w:pPr>
            <w:r>
              <w:t>2410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 w:rsidRPr="00F565A4"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 w:rsidR="006E6EC0">
              <w:t>14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F93C2C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6E6EC0" w:rsidP="001F6AB5">
            <w:r>
              <w:t>53:03:1321001:42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6E6EC0" w:rsidP="007856FF">
            <w:pPr>
              <w:jc w:val="center"/>
            </w:pPr>
            <w:r>
              <w:t>4200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 w:rsidRPr="00F565A4"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 w:rsidR="006E6EC0">
              <w:t>52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B017AA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6E6EC0" w:rsidP="001F6AB5">
            <w:r>
              <w:t>53:03:1321001:4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6E6EC0" w:rsidP="007856FF">
            <w:pPr>
              <w:jc w:val="center"/>
            </w:pPr>
            <w:r>
              <w:t>3100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F93C2C">
            <w:r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 w:rsidR="006E6EC0">
              <w:t>3а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6E6EC0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6E6EC0" w:rsidP="001F6AB5">
            <w:r>
              <w:t>53:03:1321001:32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6E6EC0" w:rsidP="007856FF">
            <w:pPr>
              <w:jc w:val="center"/>
            </w:pPr>
            <w:r>
              <w:t>3700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 w:rsidR="006E6EC0">
              <w:t>35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6E6EC0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6E6EC0" w:rsidP="001F6AB5">
            <w:r>
              <w:t>53:03:1321001:71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6E6EC0" w:rsidP="007856FF">
            <w:pPr>
              <w:jc w:val="center"/>
            </w:pPr>
            <w:r>
              <w:t>2600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 w:rsidR="006E6EC0">
              <w:t>53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6E6EC0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6E6EC0" w:rsidP="001F6AB5">
            <w:r>
              <w:t>53:03:1321001:35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6E6EC0" w:rsidP="007856FF">
            <w:pPr>
              <w:jc w:val="center"/>
            </w:pPr>
            <w:r>
              <w:t>1500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 w:rsidR="006E6EC0">
              <w:t>54</w:t>
            </w:r>
          </w:p>
        </w:tc>
      </w:tr>
      <w:tr w:rsidR="00F93C2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2C" w:rsidRDefault="006E6EC0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6E6EC0" w:rsidP="001F6AB5">
            <w:r>
              <w:t>53:03:1321001:33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6E6EC0" w:rsidP="007856FF">
            <w:pPr>
              <w:jc w:val="center"/>
            </w:pPr>
            <w:r>
              <w:t>2800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3C2C" w:rsidRDefault="00F93C2C">
            <w:r>
              <w:t xml:space="preserve">Российская Федерация, Новгородская область, Валдайский муниципальный район, Семёновщинского сельское поселение, деревня  Яблонка, земельный участок  </w:t>
            </w:r>
            <w:r w:rsidR="006E6EC0">
              <w:t>55</w:t>
            </w:r>
          </w:p>
        </w:tc>
      </w:tr>
      <w:tr w:rsidR="006E6EC0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0" w:rsidRDefault="006E6EC0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EC0" w:rsidRDefault="006E6EC0" w:rsidP="001F6AB5">
            <w:r>
              <w:t>53:03:1321001:26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EC0" w:rsidRDefault="006E6EC0" w:rsidP="007856FF">
            <w:pPr>
              <w:jc w:val="center"/>
            </w:pPr>
            <w:r>
              <w:t>2100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EC0" w:rsidRDefault="006E6EC0">
            <w:r>
              <w:t>Российская Федерация, Новгородская область, Валдайский муниципальный район, Семёновщинского сельское поселение, деревня  Яблонка, земельный участок  28</w:t>
            </w:r>
          </w:p>
        </w:tc>
      </w:tr>
      <w:tr w:rsidR="006E6EC0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C0" w:rsidRDefault="006E6EC0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EC0" w:rsidRDefault="006E6EC0" w:rsidP="001F6AB5">
            <w:r>
              <w:t>53:03:0000000:81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EC0" w:rsidRDefault="006E6EC0" w:rsidP="007856FF">
            <w:pPr>
              <w:jc w:val="center"/>
            </w:pPr>
            <w:r>
              <w:t>2526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6EC0" w:rsidRDefault="006E6EC0">
            <w:r>
              <w:t>Российская Федерация, Новгородская область, Валдайский муниципальный район, Семёновщинского сельское поселение, деревня  Яблонка, земельный участок  56</w:t>
            </w:r>
          </w:p>
        </w:tc>
      </w:tr>
    </w:tbl>
    <w:p w:rsidR="00BD0AE6" w:rsidRDefault="00BD0AE6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Pr="003A40EB" w:rsidRDefault="00DB754D" w:rsidP="00DB754D">
      <w:pPr>
        <w:rPr>
          <w:b/>
          <w:sz w:val="24"/>
        </w:rPr>
      </w:pPr>
    </w:p>
    <w:sectPr w:rsidR="00DB754D" w:rsidRPr="003A40EB" w:rsidSect="00C242B6">
      <w:pgSz w:w="16838" w:h="11906" w:orient="landscape"/>
      <w:pgMar w:top="624" w:right="794" w:bottom="567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4F43"/>
    <w:multiLevelType w:val="hybridMultilevel"/>
    <w:tmpl w:val="F330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0F30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85FE9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E043E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32F32"/>
    <w:rsid w:val="001339FD"/>
    <w:rsid w:val="0014146A"/>
    <w:rsid w:val="00142E95"/>
    <w:rsid w:val="001436C9"/>
    <w:rsid w:val="00144F99"/>
    <w:rsid w:val="0014702B"/>
    <w:rsid w:val="001503E9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8743B"/>
    <w:rsid w:val="00191305"/>
    <w:rsid w:val="001929FA"/>
    <w:rsid w:val="0019520E"/>
    <w:rsid w:val="00196D84"/>
    <w:rsid w:val="00197C7F"/>
    <w:rsid w:val="001A19F4"/>
    <w:rsid w:val="001A2128"/>
    <w:rsid w:val="001A5B4D"/>
    <w:rsid w:val="001B28FA"/>
    <w:rsid w:val="001C2B5D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5CD2"/>
    <w:rsid w:val="002262A0"/>
    <w:rsid w:val="00226FA4"/>
    <w:rsid w:val="0022715E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566F6"/>
    <w:rsid w:val="00264F3F"/>
    <w:rsid w:val="00265D83"/>
    <w:rsid w:val="002668C4"/>
    <w:rsid w:val="00267908"/>
    <w:rsid w:val="00270075"/>
    <w:rsid w:val="002701E5"/>
    <w:rsid w:val="00276947"/>
    <w:rsid w:val="00277918"/>
    <w:rsid w:val="00282756"/>
    <w:rsid w:val="002833A6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133C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5753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67EE"/>
    <w:rsid w:val="00397FAB"/>
    <w:rsid w:val="003A40EB"/>
    <w:rsid w:val="003A46FC"/>
    <w:rsid w:val="003A48EB"/>
    <w:rsid w:val="003A4A72"/>
    <w:rsid w:val="003A532D"/>
    <w:rsid w:val="003A6ACC"/>
    <w:rsid w:val="003B246E"/>
    <w:rsid w:val="003B2FAD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6592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142"/>
    <w:rsid w:val="00413504"/>
    <w:rsid w:val="00413A3F"/>
    <w:rsid w:val="0041547B"/>
    <w:rsid w:val="004246C4"/>
    <w:rsid w:val="00432508"/>
    <w:rsid w:val="00432568"/>
    <w:rsid w:val="00432B63"/>
    <w:rsid w:val="004331FD"/>
    <w:rsid w:val="00437056"/>
    <w:rsid w:val="00441717"/>
    <w:rsid w:val="004435A2"/>
    <w:rsid w:val="004451D6"/>
    <w:rsid w:val="0044786A"/>
    <w:rsid w:val="00450BF5"/>
    <w:rsid w:val="00456516"/>
    <w:rsid w:val="00471214"/>
    <w:rsid w:val="00471AD7"/>
    <w:rsid w:val="00473C66"/>
    <w:rsid w:val="0047464F"/>
    <w:rsid w:val="0048137C"/>
    <w:rsid w:val="004868AB"/>
    <w:rsid w:val="004901A8"/>
    <w:rsid w:val="00491C25"/>
    <w:rsid w:val="00492236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3A1D"/>
    <w:rsid w:val="004E5565"/>
    <w:rsid w:val="004E629A"/>
    <w:rsid w:val="004E70DB"/>
    <w:rsid w:val="00500494"/>
    <w:rsid w:val="00504502"/>
    <w:rsid w:val="00506A3F"/>
    <w:rsid w:val="00513853"/>
    <w:rsid w:val="005150A6"/>
    <w:rsid w:val="0052493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46"/>
    <w:rsid w:val="005839D4"/>
    <w:rsid w:val="005857E8"/>
    <w:rsid w:val="00586529"/>
    <w:rsid w:val="00590F39"/>
    <w:rsid w:val="005939E4"/>
    <w:rsid w:val="005946E0"/>
    <w:rsid w:val="00595FC0"/>
    <w:rsid w:val="005A0CC9"/>
    <w:rsid w:val="005A37EC"/>
    <w:rsid w:val="005A4D5B"/>
    <w:rsid w:val="005B185F"/>
    <w:rsid w:val="005B3D56"/>
    <w:rsid w:val="005B5037"/>
    <w:rsid w:val="005B57EE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46D1D"/>
    <w:rsid w:val="006507B6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003C"/>
    <w:rsid w:val="006E19B1"/>
    <w:rsid w:val="006E33B2"/>
    <w:rsid w:val="006E6EC0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22FEF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856F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225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36DF"/>
    <w:rsid w:val="008A5C77"/>
    <w:rsid w:val="008B2386"/>
    <w:rsid w:val="008B4FBF"/>
    <w:rsid w:val="008B5985"/>
    <w:rsid w:val="008B5BCB"/>
    <w:rsid w:val="008B6C42"/>
    <w:rsid w:val="008C030A"/>
    <w:rsid w:val="008C31E3"/>
    <w:rsid w:val="008C458D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1C3B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491D"/>
    <w:rsid w:val="00927C62"/>
    <w:rsid w:val="00927FEF"/>
    <w:rsid w:val="00935CB4"/>
    <w:rsid w:val="0094498A"/>
    <w:rsid w:val="00957B27"/>
    <w:rsid w:val="0097088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D3529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17AA"/>
    <w:rsid w:val="00B02684"/>
    <w:rsid w:val="00B067CF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1E97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0C9D"/>
    <w:rsid w:val="00BC2A3F"/>
    <w:rsid w:val="00BC4455"/>
    <w:rsid w:val="00BC5E00"/>
    <w:rsid w:val="00BD0AE6"/>
    <w:rsid w:val="00BD4693"/>
    <w:rsid w:val="00BD5BAF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2B6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82753"/>
    <w:rsid w:val="00C90A91"/>
    <w:rsid w:val="00C968BA"/>
    <w:rsid w:val="00CA1D8E"/>
    <w:rsid w:val="00CA254A"/>
    <w:rsid w:val="00CA4E87"/>
    <w:rsid w:val="00CA5ED0"/>
    <w:rsid w:val="00CA61AB"/>
    <w:rsid w:val="00CB33B0"/>
    <w:rsid w:val="00CB44FF"/>
    <w:rsid w:val="00CB75EB"/>
    <w:rsid w:val="00CC1CE4"/>
    <w:rsid w:val="00CC23EA"/>
    <w:rsid w:val="00CC320F"/>
    <w:rsid w:val="00CC5AAB"/>
    <w:rsid w:val="00CC672B"/>
    <w:rsid w:val="00CD4C64"/>
    <w:rsid w:val="00CD515D"/>
    <w:rsid w:val="00CD6C05"/>
    <w:rsid w:val="00CD6EDF"/>
    <w:rsid w:val="00CD723C"/>
    <w:rsid w:val="00CD7F5C"/>
    <w:rsid w:val="00CE17B1"/>
    <w:rsid w:val="00CE19F9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165CF"/>
    <w:rsid w:val="00D2004F"/>
    <w:rsid w:val="00D22E03"/>
    <w:rsid w:val="00D24078"/>
    <w:rsid w:val="00D24396"/>
    <w:rsid w:val="00D277E9"/>
    <w:rsid w:val="00D30941"/>
    <w:rsid w:val="00D31429"/>
    <w:rsid w:val="00D374CD"/>
    <w:rsid w:val="00D44901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4467"/>
    <w:rsid w:val="00DB6B69"/>
    <w:rsid w:val="00DB754D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2B3"/>
    <w:rsid w:val="00E04D3E"/>
    <w:rsid w:val="00E0538D"/>
    <w:rsid w:val="00E055B4"/>
    <w:rsid w:val="00E07507"/>
    <w:rsid w:val="00E10F38"/>
    <w:rsid w:val="00E115D5"/>
    <w:rsid w:val="00E144D5"/>
    <w:rsid w:val="00E14E2D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63A6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0D94"/>
    <w:rsid w:val="00EA4324"/>
    <w:rsid w:val="00EA6D89"/>
    <w:rsid w:val="00EB0F28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387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5A4D"/>
    <w:rsid w:val="00F7710F"/>
    <w:rsid w:val="00F81301"/>
    <w:rsid w:val="00F85DAD"/>
    <w:rsid w:val="00F86355"/>
    <w:rsid w:val="00F869BA"/>
    <w:rsid w:val="00F93C2C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6</TotalTime>
  <Pages>3</Pages>
  <Words>511</Words>
  <Characters>4469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diakov.net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4</cp:revision>
  <cp:lastPrinted>2025-04-08T08:12:00Z</cp:lastPrinted>
  <dcterms:created xsi:type="dcterms:W3CDTF">2025-04-07T14:00:00Z</dcterms:created>
  <dcterms:modified xsi:type="dcterms:W3CDTF">2025-04-08T08:12:00Z</dcterms:modified>
</cp:coreProperties>
</file>