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A37266" w:rsidP="007856FF">
      <w:pPr>
        <w:pStyle w:val="a3"/>
        <w:ind w:left="2160" w:firstLine="720"/>
        <w:jc w:val="left"/>
      </w:pPr>
      <w:r w:rsidRPr="00A37266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4.95pt;width:61.8pt;height:79.2pt;z-index:251658240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804935197" r:id="rId6"/>
        </w:pict>
      </w:r>
      <w:r w:rsidR="00901C3B">
        <w:rPr>
          <w:b/>
          <w:color w:val="000000"/>
          <w:sz w:val="28"/>
          <w:szCs w:val="28"/>
        </w:rPr>
        <w:t xml:space="preserve">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7856FF">
      <w:pPr>
        <w:jc w:val="center"/>
        <w:rPr>
          <w:b/>
          <w:color w:val="000000"/>
          <w:sz w:val="28"/>
          <w:szCs w:val="28"/>
        </w:rPr>
      </w:pP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E042B3" w:rsidRDefault="009069CB" w:rsidP="001F6326">
      <w:pPr>
        <w:rPr>
          <w:sz w:val="28"/>
          <w:szCs w:val="28"/>
        </w:rPr>
      </w:pPr>
      <w:r w:rsidRPr="00E042B3">
        <w:rPr>
          <w:sz w:val="28"/>
          <w:szCs w:val="28"/>
        </w:rPr>
        <w:t>от</w:t>
      </w:r>
      <w:r w:rsidR="00F86355" w:rsidRPr="00E042B3">
        <w:rPr>
          <w:sz w:val="28"/>
          <w:szCs w:val="28"/>
        </w:rPr>
        <w:t xml:space="preserve"> </w:t>
      </w:r>
      <w:r w:rsidR="00B017AA">
        <w:rPr>
          <w:sz w:val="28"/>
          <w:szCs w:val="28"/>
        </w:rPr>
        <w:t xml:space="preserve"> 31</w:t>
      </w:r>
      <w:r w:rsidR="007856FF" w:rsidRPr="00E042B3">
        <w:rPr>
          <w:sz w:val="28"/>
          <w:szCs w:val="28"/>
        </w:rPr>
        <w:t>.03</w:t>
      </w:r>
      <w:r w:rsidR="008A36DF" w:rsidRPr="00E042B3">
        <w:rPr>
          <w:sz w:val="28"/>
          <w:szCs w:val="28"/>
        </w:rPr>
        <w:t>.2025</w:t>
      </w:r>
      <w:r w:rsidR="00491C25" w:rsidRPr="00E042B3">
        <w:rPr>
          <w:sz w:val="28"/>
          <w:szCs w:val="28"/>
        </w:rPr>
        <w:t xml:space="preserve">  № </w:t>
      </w:r>
      <w:r w:rsidR="0004776D">
        <w:rPr>
          <w:sz w:val="28"/>
          <w:szCs w:val="28"/>
        </w:rPr>
        <w:t>37</w:t>
      </w:r>
    </w:p>
    <w:p w:rsidR="000F6B8D" w:rsidRPr="00E042B3" w:rsidRDefault="001F6326">
      <w:pPr>
        <w:rPr>
          <w:color w:val="000000"/>
          <w:sz w:val="28"/>
          <w:szCs w:val="28"/>
        </w:rPr>
      </w:pPr>
      <w:r w:rsidRPr="00E042B3">
        <w:rPr>
          <w:color w:val="000000"/>
          <w:sz w:val="28"/>
          <w:szCs w:val="28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7856FF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объектам адресации</w:t>
      </w:r>
    </w:p>
    <w:p w:rsidR="007856FF" w:rsidRPr="00026DFF" w:rsidRDefault="00B34E99" w:rsidP="007856F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4F2">
        <w:rPr>
          <w:b/>
          <w:sz w:val="28"/>
          <w:szCs w:val="28"/>
        </w:rPr>
        <w:br/>
      </w:r>
    </w:p>
    <w:p w:rsidR="007856FF" w:rsidRDefault="007856FF" w:rsidP="007856F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</w:t>
      </w:r>
      <w:r w:rsidR="00E042B3">
        <w:rPr>
          <w:sz w:val="28"/>
          <w:szCs w:val="28"/>
        </w:rPr>
        <w:t xml:space="preserve">    </w:t>
      </w:r>
      <w:r w:rsidRPr="00026DFF">
        <w:rPr>
          <w:sz w:val="28"/>
          <w:szCs w:val="28"/>
        </w:rPr>
        <w:t xml:space="preserve">№ 1221 «Об утверждении правил присвоения, изменения и аннулирования адресов» Администрация </w:t>
      </w:r>
      <w:r>
        <w:rPr>
          <w:sz w:val="28"/>
          <w:szCs w:val="28"/>
        </w:rPr>
        <w:t>Семёновщинского сельского поселения</w:t>
      </w:r>
    </w:p>
    <w:p w:rsidR="007856FF" w:rsidRPr="00026DFF" w:rsidRDefault="007856FF" w:rsidP="007856FF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ПОСТАНОВЛЯЕТ:</w:t>
      </w:r>
    </w:p>
    <w:p w:rsidR="007856FF" w:rsidRPr="00E01C27" w:rsidRDefault="007856FF" w:rsidP="007856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72202702"/>
      <w:r w:rsidRPr="00E01C27">
        <w:rPr>
          <w:bCs/>
          <w:sz w:val="28"/>
          <w:szCs w:val="28"/>
        </w:rPr>
        <w:t>Присвоить адрес</w:t>
      </w:r>
      <w:r>
        <w:rPr>
          <w:bCs/>
          <w:sz w:val="28"/>
          <w:szCs w:val="28"/>
        </w:rPr>
        <w:t>а земельным участкам</w:t>
      </w:r>
      <w:r w:rsidRPr="00E01C27">
        <w:rPr>
          <w:bCs/>
          <w:sz w:val="28"/>
          <w:szCs w:val="28"/>
        </w:rPr>
        <w:t xml:space="preserve"> согласно приложению.</w:t>
      </w:r>
      <w:bookmarkStart w:id="1" w:name="_Hlk182209870"/>
    </w:p>
    <w:bookmarkEnd w:id="0"/>
    <w:bookmarkEnd w:id="1"/>
    <w:p w:rsidR="007856FF" w:rsidRPr="00EA3C2E" w:rsidRDefault="007856FF" w:rsidP="007856FF">
      <w:pPr>
        <w:numPr>
          <w:ilvl w:val="0"/>
          <w:numId w:val="1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7856FF" w:rsidRDefault="007856FF" w:rsidP="007856F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D44901" w:rsidRDefault="00D44901" w:rsidP="007856F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D44901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E042B3">
      <w:pPr>
        <w:rPr>
          <w:b/>
        </w:rPr>
      </w:pPr>
    </w:p>
    <w:p w:rsidR="007856FF" w:rsidRDefault="007856FF" w:rsidP="007856FF">
      <w:pPr>
        <w:jc w:val="right"/>
        <w:rPr>
          <w:b/>
        </w:rPr>
        <w:sectPr w:rsidR="007856FF" w:rsidSect="00CA4E87">
          <w:pgSz w:w="11906" w:h="16838"/>
          <w:pgMar w:top="794" w:right="794" w:bottom="680" w:left="1247" w:header="720" w:footer="720" w:gutter="0"/>
          <w:cols w:space="720"/>
        </w:sectPr>
      </w:pPr>
    </w:p>
    <w:p w:rsidR="007856FF" w:rsidRPr="00E01C27" w:rsidRDefault="007856FF" w:rsidP="007856FF">
      <w:pPr>
        <w:jc w:val="right"/>
        <w:rPr>
          <w:b/>
        </w:rPr>
      </w:pPr>
      <w:r w:rsidRPr="00E01C27">
        <w:rPr>
          <w:b/>
        </w:rPr>
        <w:lastRenderedPageBreak/>
        <w:t>Приложение</w:t>
      </w:r>
    </w:p>
    <w:p w:rsidR="007856FF" w:rsidRPr="00E01C27" w:rsidRDefault="007856FF" w:rsidP="007856FF">
      <w:pPr>
        <w:jc w:val="right"/>
        <w:rPr>
          <w:b/>
        </w:rPr>
      </w:pPr>
      <w:r w:rsidRPr="00E01C27">
        <w:rPr>
          <w:b/>
        </w:rPr>
        <w:t xml:space="preserve">к постановлению Администрации </w:t>
      </w:r>
    </w:p>
    <w:p w:rsidR="007856FF" w:rsidRPr="00E01C27" w:rsidRDefault="007856FF" w:rsidP="007856FF">
      <w:pPr>
        <w:jc w:val="right"/>
        <w:rPr>
          <w:b/>
        </w:rPr>
      </w:pPr>
      <w:r>
        <w:rPr>
          <w:b/>
        </w:rPr>
        <w:t>Семёновщинского</w:t>
      </w:r>
      <w:r w:rsidRPr="00E01C27">
        <w:rPr>
          <w:b/>
        </w:rPr>
        <w:t xml:space="preserve"> сельского поселения</w:t>
      </w:r>
    </w:p>
    <w:p w:rsidR="007856FF" w:rsidRDefault="00F86355" w:rsidP="003E6592">
      <w:pPr>
        <w:jc w:val="right"/>
        <w:rPr>
          <w:b/>
        </w:rPr>
      </w:pPr>
      <w:r w:rsidRPr="00E042B3">
        <w:rPr>
          <w:b/>
        </w:rPr>
        <w:t xml:space="preserve"> </w:t>
      </w:r>
      <w:r w:rsidR="0004776D">
        <w:rPr>
          <w:b/>
        </w:rPr>
        <w:t>от 31.03.2025 № 37</w:t>
      </w:r>
    </w:p>
    <w:p w:rsidR="003E6592" w:rsidRPr="003E6592" w:rsidRDefault="003E6592" w:rsidP="003E6592">
      <w:pPr>
        <w:jc w:val="right"/>
        <w:rPr>
          <w:b/>
        </w:rPr>
      </w:pPr>
    </w:p>
    <w:tbl>
      <w:tblPr>
        <w:tblW w:w="15686" w:type="dxa"/>
        <w:tblInd w:w="108" w:type="dxa"/>
        <w:tblLook w:val="04A0"/>
      </w:tblPr>
      <w:tblGrid>
        <w:gridCol w:w="709"/>
        <w:gridCol w:w="2612"/>
        <w:gridCol w:w="1110"/>
        <w:gridCol w:w="11255"/>
      </w:tblGrid>
      <w:tr w:rsidR="007856FF" w:rsidRPr="007D0EB5" w:rsidTr="00E14E2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1C27">
              <w:rPr>
                <w:b/>
                <w:bCs/>
                <w:color w:val="000000"/>
              </w:rPr>
              <w:t>п</w:t>
            </w:r>
            <w:proofErr w:type="gramEnd"/>
            <w:r w:rsidRPr="00E01C27">
              <w:rPr>
                <w:b/>
                <w:bCs/>
                <w:color w:val="000000"/>
              </w:rPr>
              <w:t>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Кадастровый номер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>, кв.м.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Адрес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1F6AB5">
            <w:r>
              <w:t>53:03:</w:t>
            </w:r>
            <w:r w:rsidR="0004776D">
              <w:t>0505001: 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04776D" w:rsidP="007856FF">
            <w:pPr>
              <w:jc w:val="center"/>
            </w:pPr>
            <w:r>
              <w:t>3530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AD3529" w:rsidP="00E51E00">
            <w:r>
              <w:t>Российская Федерация, Новгородская область, Валдайский муниципальный район, Семёновщинского сельско</w:t>
            </w:r>
            <w:r w:rsidR="0004776D">
              <w:t>е поселение, деревня Добрилово</w:t>
            </w:r>
            <w:r>
              <w:t xml:space="preserve">, </w:t>
            </w:r>
            <w:r w:rsidR="0004776D">
              <w:t xml:space="preserve">ул. Первая, </w:t>
            </w:r>
            <w:r>
              <w:t xml:space="preserve">земельный участок  </w:t>
            </w:r>
            <w:r w:rsidR="0004776D">
              <w:t>14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04776D" w:rsidP="001F6AB5">
            <w:r>
              <w:t>53:03:0505001:16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04776D" w:rsidP="007856FF">
            <w:pPr>
              <w:jc w:val="center"/>
            </w:pPr>
            <w:r>
              <w:t>1746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04776D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Добрилово, ул. Первая, земельный участок  15</w:t>
            </w:r>
          </w:p>
        </w:tc>
      </w:tr>
      <w:tr w:rsidR="0004776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Default="0004776D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Pr="00060B98" w:rsidRDefault="0004776D" w:rsidP="001F6AB5">
            <w:r>
              <w:t>53:03:0505001: 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Pr="00060B98" w:rsidRDefault="0004776D" w:rsidP="007856FF">
            <w:pPr>
              <w:jc w:val="center"/>
            </w:pPr>
            <w: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>
            <w:r w:rsidRPr="00CA7596">
              <w:t xml:space="preserve">Российская Федерация, Новгородская область, Валдайский муниципальный район, Семёновщинского сельское поселение, деревня Добрилово, ул. Первая, земельный участок  </w:t>
            </w:r>
            <w:r>
              <w:t>13</w:t>
            </w:r>
          </w:p>
        </w:tc>
      </w:tr>
      <w:tr w:rsidR="0004776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Default="0004776D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Pr="00060B98" w:rsidRDefault="0004776D" w:rsidP="001F6AB5">
            <w:r>
              <w:t>53:03:0505001: 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Pr="00060B98" w:rsidRDefault="0004776D" w:rsidP="007856FF">
            <w:pPr>
              <w:jc w:val="center"/>
            </w:pPr>
            <w:r>
              <w:t>1495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>
            <w:r w:rsidRPr="00CA7596">
              <w:t xml:space="preserve">Российская Федерация, Новгородская область, Валдайский муниципальный район, Семёновщинского сельское поселение, деревня Добрилово, ул. Первая, земельный участок  </w:t>
            </w:r>
            <w:r>
              <w:t>2</w:t>
            </w:r>
          </w:p>
        </w:tc>
      </w:tr>
      <w:tr w:rsidR="0004776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Default="0004776D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Pr="00060B98" w:rsidRDefault="0004776D" w:rsidP="001F6AB5">
            <w:r>
              <w:t>53:03:0505001: 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Pr="00060B98" w:rsidRDefault="0004776D" w:rsidP="007856FF">
            <w:pPr>
              <w:jc w:val="center"/>
            </w:pPr>
            <w:r>
              <w:t>1209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>
            <w:r w:rsidRPr="00CA7596">
              <w:t xml:space="preserve">Российская Федерация, Новгородская область, Валдайский муниципальный район, Семёновщинского сельское поселение, деревня Добрилово, ул. Первая, земельный участок  </w:t>
            </w:r>
            <w:r>
              <w:t>10</w:t>
            </w:r>
          </w:p>
        </w:tc>
      </w:tr>
      <w:tr w:rsidR="0004776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Default="0004776D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 w:rsidP="001F6AB5">
            <w:r>
              <w:t>53:03:0505001:15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 w:rsidP="00B017AA">
            <w:pPr>
              <w:jc w:val="center"/>
            </w:pPr>
            <w: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>
            <w:r w:rsidRPr="00CA7596">
              <w:t xml:space="preserve">Российская Федерация, Новгородская область, Валдайский муниципальный район, Семёновщинского сельское поселение, деревня Добрилово, ул. Первая, земельный участок  </w:t>
            </w:r>
            <w:r>
              <w:t>9</w:t>
            </w:r>
          </w:p>
        </w:tc>
      </w:tr>
      <w:tr w:rsidR="0004776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Default="0004776D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 w:rsidP="001F6AB5">
            <w:r>
              <w:t>53:03:0505001:12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 w:rsidP="00B017AA">
            <w:pPr>
              <w:jc w:val="center"/>
            </w:pPr>
            <w:r>
              <w:t>1552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>
            <w:r w:rsidRPr="00CA7596">
              <w:t xml:space="preserve">Российская Федерация, Новгородская область, Валдайский муниципальный район, Семёновщинского сельское поселение, деревня Добрилово, ул. Первая, земельный участок  </w:t>
            </w:r>
            <w:r>
              <w:t>5</w:t>
            </w:r>
          </w:p>
        </w:tc>
      </w:tr>
      <w:tr w:rsidR="0004776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Default="0004776D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 w:rsidP="001F6AB5">
            <w:r>
              <w:t>53:03:0505001: 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 w:rsidP="00B017AA">
            <w:pPr>
              <w:jc w:val="center"/>
            </w:pPr>
            <w:r>
              <w:t>2400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>
            <w:r w:rsidRPr="00CA7596">
              <w:t xml:space="preserve">Российская Федерация, Новгородская область, Валдайский муниципальный район, Семёновщинского сельское поселение, деревня Добрилово, ул. Первая, земельный участок  </w:t>
            </w:r>
            <w:r>
              <w:t>12</w:t>
            </w:r>
          </w:p>
        </w:tc>
      </w:tr>
      <w:tr w:rsidR="0004776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Default="0004776D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 w:rsidP="001F6AB5">
            <w:r>
              <w:t>53:03:0505001: 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 w:rsidP="00B017AA">
            <w:pPr>
              <w:jc w:val="center"/>
            </w:pPr>
            <w:r>
              <w:t>1152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>
            <w:r w:rsidRPr="00CA7596">
              <w:t xml:space="preserve">Российская Федерация, Новгородская область, Валдайский муниципальный район, Семёновщинского сельское поселение, деревня Добрилово, ул. Первая, земельный участок  </w:t>
            </w:r>
            <w:r>
              <w:t>6</w:t>
            </w:r>
          </w:p>
        </w:tc>
      </w:tr>
      <w:tr w:rsidR="0004776D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6D" w:rsidRDefault="0004776D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 w:rsidP="001F6AB5">
            <w:r>
              <w:t>53:03:0505001:14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 w:rsidP="007856FF">
            <w:pPr>
              <w:jc w:val="center"/>
            </w:pPr>
            <w: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76D" w:rsidRDefault="0004776D">
            <w:r w:rsidRPr="00CA7596">
              <w:t xml:space="preserve">Российская Федерация, Новгородская область, Валдайский муниципальный район, Семёновщинского сельское поселение, деревня Добрилово, ул. Первая, земельный участок  </w:t>
            </w:r>
            <w:r>
              <w:t>7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48063D" w:rsidP="001F6AB5">
            <w:r>
              <w:t>53:03:0505001:28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48063D" w:rsidP="007856FF">
            <w:pPr>
              <w:jc w:val="center"/>
            </w:pPr>
            <w:r>
              <w:t>4764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04776D">
            <w:r w:rsidRPr="00CA7596">
              <w:t>Российская Федерация, Новгородская область, Валдайский муниципальный район, Семёновщинского сельское поселени</w:t>
            </w:r>
            <w:r w:rsidR="00543557">
              <w:t xml:space="preserve">е, деревня Добрилово, </w:t>
            </w:r>
            <w:r>
              <w:t xml:space="preserve"> земельный участок </w:t>
            </w:r>
            <w:r w:rsidR="0048063D">
              <w:t xml:space="preserve"> 22</w:t>
            </w:r>
          </w:p>
        </w:tc>
      </w:tr>
    </w:tbl>
    <w:p w:rsidR="00BD0AE6" w:rsidRDefault="00BD0AE6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Pr="003A40EB" w:rsidRDefault="00DB754D" w:rsidP="00DB754D">
      <w:pPr>
        <w:rPr>
          <w:b/>
          <w:sz w:val="24"/>
        </w:rPr>
      </w:pPr>
    </w:p>
    <w:sectPr w:rsidR="00DB754D" w:rsidRPr="003A40EB" w:rsidSect="00C242B6">
      <w:pgSz w:w="16838" w:h="11906" w:orient="landscape"/>
      <w:pgMar w:top="624" w:right="794" w:bottom="567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4F43"/>
    <w:multiLevelType w:val="hybridMultilevel"/>
    <w:tmpl w:val="F330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01C07"/>
    <w:multiLevelType w:val="hybridMultilevel"/>
    <w:tmpl w:val="255A5E4E"/>
    <w:lvl w:ilvl="0" w:tplc="FE2698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0F30"/>
    <w:rsid w:val="0003191D"/>
    <w:rsid w:val="0003695E"/>
    <w:rsid w:val="00037113"/>
    <w:rsid w:val="00045C42"/>
    <w:rsid w:val="0004776D"/>
    <w:rsid w:val="00047A69"/>
    <w:rsid w:val="00050068"/>
    <w:rsid w:val="000514AA"/>
    <w:rsid w:val="00063331"/>
    <w:rsid w:val="00071CB9"/>
    <w:rsid w:val="00071E77"/>
    <w:rsid w:val="0007569E"/>
    <w:rsid w:val="00085FE9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E043E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339FD"/>
    <w:rsid w:val="0014146A"/>
    <w:rsid w:val="00142E95"/>
    <w:rsid w:val="001436C9"/>
    <w:rsid w:val="00144F99"/>
    <w:rsid w:val="0014702B"/>
    <w:rsid w:val="001503E9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8743B"/>
    <w:rsid w:val="00191305"/>
    <w:rsid w:val="001929FA"/>
    <w:rsid w:val="0019520E"/>
    <w:rsid w:val="00196D84"/>
    <w:rsid w:val="00197C7F"/>
    <w:rsid w:val="001A19F4"/>
    <w:rsid w:val="001A2128"/>
    <w:rsid w:val="001A5B4D"/>
    <w:rsid w:val="001B28FA"/>
    <w:rsid w:val="001C2B5D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5CD2"/>
    <w:rsid w:val="002262A0"/>
    <w:rsid w:val="00226FA4"/>
    <w:rsid w:val="0022715E"/>
    <w:rsid w:val="00227210"/>
    <w:rsid w:val="00231EF1"/>
    <w:rsid w:val="002325B2"/>
    <w:rsid w:val="0023369D"/>
    <w:rsid w:val="002349C7"/>
    <w:rsid w:val="00235C5F"/>
    <w:rsid w:val="00237801"/>
    <w:rsid w:val="002408C6"/>
    <w:rsid w:val="00241654"/>
    <w:rsid w:val="00242F04"/>
    <w:rsid w:val="00247C44"/>
    <w:rsid w:val="00250332"/>
    <w:rsid w:val="002550BC"/>
    <w:rsid w:val="0025556D"/>
    <w:rsid w:val="002556E5"/>
    <w:rsid w:val="002566F6"/>
    <w:rsid w:val="00264F3F"/>
    <w:rsid w:val="00265D83"/>
    <w:rsid w:val="002668C4"/>
    <w:rsid w:val="00267908"/>
    <w:rsid w:val="00270075"/>
    <w:rsid w:val="002701E5"/>
    <w:rsid w:val="00276947"/>
    <w:rsid w:val="00277918"/>
    <w:rsid w:val="00282756"/>
    <w:rsid w:val="002833A6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133C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5753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67EE"/>
    <w:rsid w:val="00397FAB"/>
    <w:rsid w:val="003A40EB"/>
    <w:rsid w:val="003A46FC"/>
    <w:rsid w:val="003A48EB"/>
    <w:rsid w:val="003A4A72"/>
    <w:rsid w:val="003A532D"/>
    <w:rsid w:val="003A6ACC"/>
    <w:rsid w:val="003B246E"/>
    <w:rsid w:val="003B2FAD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6592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142"/>
    <w:rsid w:val="00413504"/>
    <w:rsid w:val="00413A3F"/>
    <w:rsid w:val="0041547B"/>
    <w:rsid w:val="004246C4"/>
    <w:rsid w:val="00432508"/>
    <w:rsid w:val="00432568"/>
    <w:rsid w:val="00432B63"/>
    <w:rsid w:val="004331FD"/>
    <w:rsid w:val="00437056"/>
    <w:rsid w:val="00441717"/>
    <w:rsid w:val="004435A2"/>
    <w:rsid w:val="004451D6"/>
    <w:rsid w:val="0044786A"/>
    <w:rsid w:val="00450BF5"/>
    <w:rsid w:val="00456516"/>
    <w:rsid w:val="00471214"/>
    <w:rsid w:val="00471AD7"/>
    <w:rsid w:val="00473C66"/>
    <w:rsid w:val="0047464F"/>
    <w:rsid w:val="0048063D"/>
    <w:rsid w:val="0048137C"/>
    <w:rsid w:val="004868AB"/>
    <w:rsid w:val="004901A8"/>
    <w:rsid w:val="00491C25"/>
    <w:rsid w:val="00492236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3A1D"/>
    <w:rsid w:val="004E5565"/>
    <w:rsid w:val="004E629A"/>
    <w:rsid w:val="004E70DB"/>
    <w:rsid w:val="00500494"/>
    <w:rsid w:val="00504502"/>
    <w:rsid w:val="00506A3F"/>
    <w:rsid w:val="00513853"/>
    <w:rsid w:val="005150A6"/>
    <w:rsid w:val="00524936"/>
    <w:rsid w:val="00526516"/>
    <w:rsid w:val="00531ACC"/>
    <w:rsid w:val="00533D5B"/>
    <w:rsid w:val="00543557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46"/>
    <w:rsid w:val="005839D4"/>
    <w:rsid w:val="005857E8"/>
    <w:rsid w:val="00586529"/>
    <w:rsid w:val="00590F39"/>
    <w:rsid w:val="005939E4"/>
    <w:rsid w:val="005946E0"/>
    <w:rsid w:val="00595FC0"/>
    <w:rsid w:val="005A0CC9"/>
    <w:rsid w:val="005A37EC"/>
    <w:rsid w:val="005A4D5B"/>
    <w:rsid w:val="005B185F"/>
    <w:rsid w:val="005B3D56"/>
    <w:rsid w:val="005B5037"/>
    <w:rsid w:val="005B57EE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46D1D"/>
    <w:rsid w:val="006507B6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856F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225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36DF"/>
    <w:rsid w:val="008A5C77"/>
    <w:rsid w:val="008B2386"/>
    <w:rsid w:val="008B4FBF"/>
    <w:rsid w:val="008B5985"/>
    <w:rsid w:val="008B5BCB"/>
    <w:rsid w:val="008B6C42"/>
    <w:rsid w:val="008C030A"/>
    <w:rsid w:val="008C31E3"/>
    <w:rsid w:val="008C458D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1C3B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491D"/>
    <w:rsid w:val="00927C62"/>
    <w:rsid w:val="00927FEF"/>
    <w:rsid w:val="00935CB4"/>
    <w:rsid w:val="0094498A"/>
    <w:rsid w:val="00957B27"/>
    <w:rsid w:val="0097088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37266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D3529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17AA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1E97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0C9D"/>
    <w:rsid w:val="00BC2A3F"/>
    <w:rsid w:val="00BC4455"/>
    <w:rsid w:val="00BC5E00"/>
    <w:rsid w:val="00BD0AE6"/>
    <w:rsid w:val="00BD4693"/>
    <w:rsid w:val="00BD5BAF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2B6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82753"/>
    <w:rsid w:val="00C90A91"/>
    <w:rsid w:val="00C968BA"/>
    <w:rsid w:val="00CA1D8E"/>
    <w:rsid w:val="00CA254A"/>
    <w:rsid w:val="00CA4E87"/>
    <w:rsid w:val="00CA5ED0"/>
    <w:rsid w:val="00CA61AB"/>
    <w:rsid w:val="00CB33B0"/>
    <w:rsid w:val="00CB44FF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19F9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165CF"/>
    <w:rsid w:val="00D2004F"/>
    <w:rsid w:val="00D22E03"/>
    <w:rsid w:val="00D24078"/>
    <w:rsid w:val="00D24396"/>
    <w:rsid w:val="00D277E9"/>
    <w:rsid w:val="00D30941"/>
    <w:rsid w:val="00D31429"/>
    <w:rsid w:val="00D374CD"/>
    <w:rsid w:val="00D44901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4467"/>
    <w:rsid w:val="00DB6B69"/>
    <w:rsid w:val="00DB754D"/>
    <w:rsid w:val="00DC1B2B"/>
    <w:rsid w:val="00DD017B"/>
    <w:rsid w:val="00DE0A4B"/>
    <w:rsid w:val="00DE0AEE"/>
    <w:rsid w:val="00DE0EC3"/>
    <w:rsid w:val="00DE6BEA"/>
    <w:rsid w:val="00DE71B7"/>
    <w:rsid w:val="00DF2CF3"/>
    <w:rsid w:val="00DF47D6"/>
    <w:rsid w:val="00DF5CAC"/>
    <w:rsid w:val="00DF626E"/>
    <w:rsid w:val="00E002B6"/>
    <w:rsid w:val="00E042B3"/>
    <w:rsid w:val="00E04D3E"/>
    <w:rsid w:val="00E0538D"/>
    <w:rsid w:val="00E055B4"/>
    <w:rsid w:val="00E07507"/>
    <w:rsid w:val="00E10F38"/>
    <w:rsid w:val="00E115D5"/>
    <w:rsid w:val="00E144D5"/>
    <w:rsid w:val="00E14E2D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63A6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0D94"/>
    <w:rsid w:val="00EA4324"/>
    <w:rsid w:val="00EA6D89"/>
    <w:rsid w:val="00EB0F28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387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5A4D"/>
    <w:rsid w:val="00F7710F"/>
    <w:rsid w:val="00F81301"/>
    <w:rsid w:val="00F85DAD"/>
    <w:rsid w:val="00F86355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10</TotalTime>
  <Pages>2</Pages>
  <Words>321</Words>
  <Characters>2651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diakov.net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4</cp:revision>
  <cp:lastPrinted>2025-03-31T11:07:00Z</cp:lastPrinted>
  <dcterms:created xsi:type="dcterms:W3CDTF">2025-03-31T08:38:00Z</dcterms:created>
  <dcterms:modified xsi:type="dcterms:W3CDTF">2025-03-31T11:07:00Z</dcterms:modified>
</cp:coreProperties>
</file>