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4E3A1D" w:rsidP="007856FF">
      <w:pPr>
        <w:pStyle w:val="a3"/>
        <w:ind w:left="2160" w:firstLine="720"/>
        <w:jc w:val="left"/>
      </w:pPr>
      <w:r w:rsidRPr="004E3A1D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04924029" r:id="rId6"/>
        </w:pict>
      </w:r>
      <w:r w:rsidR="00901C3B">
        <w:rPr>
          <w:b/>
          <w:color w:val="000000"/>
          <w:sz w:val="28"/>
          <w:szCs w:val="28"/>
        </w:rPr>
        <w:t xml:space="preserve">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7856FF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E042B3" w:rsidRDefault="009069CB" w:rsidP="001F6326">
      <w:pPr>
        <w:rPr>
          <w:sz w:val="28"/>
          <w:szCs w:val="28"/>
        </w:rPr>
      </w:pPr>
      <w:r w:rsidRPr="00E042B3">
        <w:rPr>
          <w:sz w:val="28"/>
          <w:szCs w:val="28"/>
        </w:rPr>
        <w:t>от</w:t>
      </w:r>
      <w:r w:rsidR="00F86355" w:rsidRPr="00E042B3">
        <w:rPr>
          <w:sz w:val="28"/>
          <w:szCs w:val="28"/>
        </w:rPr>
        <w:t xml:space="preserve"> </w:t>
      </w:r>
      <w:r w:rsidR="00B017AA">
        <w:rPr>
          <w:sz w:val="28"/>
          <w:szCs w:val="28"/>
        </w:rPr>
        <w:t xml:space="preserve"> 31</w:t>
      </w:r>
      <w:r w:rsidR="007856FF" w:rsidRPr="00E042B3">
        <w:rPr>
          <w:sz w:val="28"/>
          <w:szCs w:val="28"/>
        </w:rPr>
        <w:t>.03</w:t>
      </w:r>
      <w:r w:rsidR="008A36DF" w:rsidRPr="00E042B3">
        <w:rPr>
          <w:sz w:val="28"/>
          <w:szCs w:val="28"/>
        </w:rPr>
        <w:t>.2025</w:t>
      </w:r>
      <w:r w:rsidR="00491C25" w:rsidRPr="00E042B3">
        <w:rPr>
          <w:sz w:val="28"/>
          <w:szCs w:val="28"/>
        </w:rPr>
        <w:t xml:space="preserve">  № </w:t>
      </w:r>
      <w:r w:rsidR="00B017AA">
        <w:rPr>
          <w:sz w:val="28"/>
          <w:szCs w:val="28"/>
        </w:rPr>
        <w:t>36</w:t>
      </w:r>
    </w:p>
    <w:p w:rsidR="000F6B8D" w:rsidRPr="00E042B3" w:rsidRDefault="001F6326">
      <w:pPr>
        <w:rPr>
          <w:color w:val="000000"/>
          <w:sz w:val="28"/>
          <w:szCs w:val="28"/>
        </w:rPr>
      </w:pPr>
      <w:r w:rsidRPr="00E042B3">
        <w:rPr>
          <w:color w:val="000000"/>
          <w:sz w:val="28"/>
          <w:szCs w:val="28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7856FF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7856FF" w:rsidRPr="00026DFF" w:rsidRDefault="00B34E99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7856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  <w:r w:rsidR="00E042B3">
        <w:rPr>
          <w:sz w:val="28"/>
          <w:szCs w:val="28"/>
        </w:rPr>
        <w:t xml:space="preserve">    </w:t>
      </w:r>
      <w:r w:rsidRPr="00026DFF">
        <w:rPr>
          <w:sz w:val="28"/>
          <w:szCs w:val="28"/>
        </w:rPr>
        <w:t xml:space="preserve">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Семёновщинского сельского поселения</w:t>
      </w:r>
    </w:p>
    <w:p w:rsidR="007856FF" w:rsidRPr="00026D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7856FF" w:rsidRPr="00E01C27" w:rsidRDefault="007856FF" w:rsidP="007856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7856FF" w:rsidRPr="00EA3C2E" w:rsidRDefault="007856FF" w:rsidP="007856FF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7856FF" w:rsidRDefault="007856FF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D44901" w:rsidRDefault="00D44901" w:rsidP="007856F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D44901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E042B3">
      <w:pPr>
        <w:rPr>
          <w:b/>
        </w:rPr>
      </w:pPr>
    </w:p>
    <w:p w:rsidR="007856FF" w:rsidRDefault="007856FF" w:rsidP="007856FF">
      <w:pPr>
        <w:jc w:val="right"/>
        <w:rPr>
          <w:b/>
        </w:rPr>
        <w:sectPr w:rsidR="007856FF" w:rsidSect="00CA4E87">
          <w:pgSz w:w="11906" w:h="16838"/>
          <w:pgMar w:top="794" w:right="794" w:bottom="680" w:left="1247" w:header="720" w:footer="720" w:gutter="0"/>
          <w:cols w:space="720"/>
        </w:sectPr>
      </w:pP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lastRenderedPageBreak/>
        <w:t>Приложение</w:t>
      </w: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t xml:space="preserve">к постановлению Администрации </w:t>
      </w:r>
    </w:p>
    <w:p w:rsidR="007856FF" w:rsidRPr="00E01C27" w:rsidRDefault="007856FF" w:rsidP="007856FF">
      <w:pPr>
        <w:jc w:val="right"/>
        <w:rPr>
          <w:b/>
        </w:rPr>
      </w:pPr>
      <w:r>
        <w:rPr>
          <w:b/>
        </w:rPr>
        <w:t>Семёновщинского</w:t>
      </w:r>
      <w:r w:rsidRPr="00E01C27">
        <w:rPr>
          <w:b/>
        </w:rPr>
        <w:t xml:space="preserve"> сельского поселения</w:t>
      </w:r>
    </w:p>
    <w:p w:rsidR="007856FF" w:rsidRDefault="00F86355" w:rsidP="003E6592">
      <w:pPr>
        <w:jc w:val="right"/>
        <w:rPr>
          <w:b/>
        </w:rPr>
      </w:pPr>
      <w:r w:rsidRPr="00E042B3">
        <w:rPr>
          <w:b/>
        </w:rPr>
        <w:t xml:space="preserve"> </w:t>
      </w:r>
      <w:r w:rsidR="00B017AA">
        <w:rPr>
          <w:b/>
        </w:rPr>
        <w:t>от 31.03.2025 № 36</w:t>
      </w:r>
    </w:p>
    <w:p w:rsidR="003E6592" w:rsidRPr="003E6592" w:rsidRDefault="003E6592" w:rsidP="003E6592">
      <w:pPr>
        <w:jc w:val="right"/>
        <w:rPr>
          <w:b/>
        </w:rPr>
      </w:pPr>
    </w:p>
    <w:tbl>
      <w:tblPr>
        <w:tblW w:w="15686" w:type="dxa"/>
        <w:tblInd w:w="108" w:type="dxa"/>
        <w:tblLook w:val="04A0"/>
      </w:tblPr>
      <w:tblGrid>
        <w:gridCol w:w="709"/>
        <w:gridCol w:w="2612"/>
        <w:gridCol w:w="1110"/>
        <w:gridCol w:w="11255"/>
      </w:tblGrid>
      <w:tr w:rsidR="007856FF" w:rsidRPr="007D0EB5" w:rsidTr="00E14E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</w:t>
            </w:r>
            <w:r w:rsidR="00B017AA">
              <w:t>42001:14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B017AA" w:rsidP="007856FF">
            <w:pPr>
              <w:jc w:val="center"/>
            </w:pPr>
            <w:r>
              <w:t>1794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</w:t>
            </w:r>
            <w:r w:rsidR="00B017AA">
              <w:t>е поселение, деревня Пойвищи</w:t>
            </w:r>
            <w:r>
              <w:t xml:space="preserve">, земельный участок  </w:t>
            </w:r>
            <w:r w:rsidR="00B017AA">
              <w:t>2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B017AA" w:rsidP="001F6AB5">
            <w:r>
              <w:t>53:03:1342001:16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B017AA" w:rsidP="007856FF">
            <w:pPr>
              <w:jc w:val="center"/>
            </w:pPr>
            <w:r>
              <w:t>1693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B017AA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Пойвищи, земельный участок  3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B017AA" w:rsidP="001F6AB5">
            <w:r>
              <w:t>53:03:1342001:13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B017AA" w:rsidP="007856FF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4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B017AA" w:rsidP="001F6AB5">
            <w:r>
              <w:t>53:03:1342001:19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B017AA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7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B017AA" w:rsidP="001F6AB5">
            <w:r>
              <w:t>53:03:1342001:11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B017AA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10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B017AA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11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53:03:1342001:81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B017AA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11а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53:03:1342001:24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B017AA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14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53:03:1342001:28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B017AA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22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 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7856FF">
            <w:pPr>
              <w:jc w:val="center"/>
            </w:pPr>
            <w:r>
              <w:t>900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23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 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30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 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7856FF">
            <w:pPr>
              <w:jc w:val="center"/>
            </w:pPr>
            <w:r>
              <w:t>786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25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7856FF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9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20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7856FF">
            <w:pPr>
              <w:jc w:val="center"/>
            </w:pPr>
            <w:r>
              <w:t>48752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E32FC3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36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53:03:1342001:40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7856FF">
            <w:pPr>
              <w:jc w:val="center"/>
            </w:pPr>
            <w:r>
              <w:t>4994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E32FC3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37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53:03:1303001:44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7856FF">
            <w:pPr>
              <w:jc w:val="center"/>
            </w:pPr>
            <w:r>
              <w:t>13876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E32FC3">
              <w:t xml:space="preserve">Российская Федерация, Новгородская область, Валдайский муниципальный район, Семёновщинского сельское поселение, деревня Пойвищи, земельный участок  </w:t>
            </w:r>
            <w:r>
              <w:t>38</w:t>
            </w:r>
          </w:p>
        </w:tc>
      </w:tr>
    </w:tbl>
    <w:p w:rsidR="00BD0AE6" w:rsidRDefault="00BD0AE6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Pr="003A40EB" w:rsidRDefault="00DB754D" w:rsidP="00DB754D">
      <w:pPr>
        <w:rPr>
          <w:b/>
          <w:sz w:val="24"/>
        </w:rPr>
      </w:pPr>
    </w:p>
    <w:sectPr w:rsidR="00DB754D" w:rsidRPr="003A40EB" w:rsidSect="00C242B6">
      <w:pgSz w:w="16838" w:h="11906" w:orient="landscape"/>
      <w:pgMar w:top="624" w:right="794" w:bottom="567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F43"/>
    <w:multiLevelType w:val="hybridMultilevel"/>
    <w:tmpl w:val="F330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0F30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85FE9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E043E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03E9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2128"/>
    <w:rsid w:val="001A5B4D"/>
    <w:rsid w:val="001B28FA"/>
    <w:rsid w:val="001C2B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5CD2"/>
    <w:rsid w:val="002262A0"/>
    <w:rsid w:val="00226FA4"/>
    <w:rsid w:val="0022715E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566F6"/>
    <w:rsid w:val="00264F3F"/>
    <w:rsid w:val="00265D83"/>
    <w:rsid w:val="002668C4"/>
    <w:rsid w:val="00267908"/>
    <w:rsid w:val="00270075"/>
    <w:rsid w:val="002701E5"/>
    <w:rsid w:val="00276947"/>
    <w:rsid w:val="00277918"/>
    <w:rsid w:val="00282756"/>
    <w:rsid w:val="002833A6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133C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67EE"/>
    <w:rsid w:val="00397FAB"/>
    <w:rsid w:val="003A40EB"/>
    <w:rsid w:val="003A46FC"/>
    <w:rsid w:val="003A48EB"/>
    <w:rsid w:val="003A4A72"/>
    <w:rsid w:val="003A532D"/>
    <w:rsid w:val="003A6ACC"/>
    <w:rsid w:val="003B246E"/>
    <w:rsid w:val="003B2FAD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6592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142"/>
    <w:rsid w:val="00413504"/>
    <w:rsid w:val="00413A3F"/>
    <w:rsid w:val="0041547B"/>
    <w:rsid w:val="004246C4"/>
    <w:rsid w:val="00432508"/>
    <w:rsid w:val="00432568"/>
    <w:rsid w:val="00432B63"/>
    <w:rsid w:val="004331FD"/>
    <w:rsid w:val="00437056"/>
    <w:rsid w:val="00441717"/>
    <w:rsid w:val="004435A2"/>
    <w:rsid w:val="004451D6"/>
    <w:rsid w:val="0044786A"/>
    <w:rsid w:val="00450BF5"/>
    <w:rsid w:val="00456516"/>
    <w:rsid w:val="00471214"/>
    <w:rsid w:val="00471AD7"/>
    <w:rsid w:val="00473C66"/>
    <w:rsid w:val="0047464F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3A1D"/>
    <w:rsid w:val="004E5565"/>
    <w:rsid w:val="004E629A"/>
    <w:rsid w:val="004E70DB"/>
    <w:rsid w:val="00500494"/>
    <w:rsid w:val="00504502"/>
    <w:rsid w:val="00506A3F"/>
    <w:rsid w:val="00513853"/>
    <w:rsid w:val="005150A6"/>
    <w:rsid w:val="0052493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46"/>
    <w:rsid w:val="005839D4"/>
    <w:rsid w:val="005857E8"/>
    <w:rsid w:val="00586529"/>
    <w:rsid w:val="00590F39"/>
    <w:rsid w:val="005939E4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46D1D"/>
    <w:rsid w:val="006507B6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856F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225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36DF"/>
    <w:rsid w:val="008A5C77"/>
    <w:rsid w:val="008B2386"/>
    <w:rsid w:val="008B4FBF"/>
    <w:rsid w:val="008B5985"/>
    <w:rsid w:val="008B5BCB"/>
    <w:rsid w:val="008B6C42"/>
    <w:rsid w:val="008C030A"/>
    <w:rsid w:val="008C31E3"/>
    <w:rsid w:val="008C458D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1C3B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491D"/>
    <w:rsid w:val="00927C62"/>
    <w:rsid w:val="00927FEF"/>
    <w:rsid w:val="00935CB4"/>
    <w:rsid w:val="0094498A"/>
    <w:rsid w:val="00957B27"/>
    <w:rsid w:val="0097088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D3529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17AA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1E97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0C9D"/>
    <w:rsid w:val="00BC2A3F"/>
    <w:rsid w:val="00BC4455"/>
    <w:rsid w:val="00BC5E00"/>
    <w:rsid w:val="00BD0AE6"/>
    <w:rsid w:val="00BD4693"/>
    <w:rsid w:val="00BD5BAF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2B6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2753"/>
    <w:rsid w:val="00C90A91"/>
    <w:rsid w:val="00C968BA"/>
    <w:rsid w:val="00CA1D8E"/>
    <w:rsid w:val="00CA254A"/>
    <w:rsid w:val="00CA4E87"/>
    <w:rsid w:val="00CA5ED0"/>
    <w:rsid w:val="00CA61AB"/>
    <w:rsid w:val="00CB33B0"/>
    <w:rsid w:val="00CB44FF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19F9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165CF"/>
    <w:rsid w:val="00D2004F"/>
    <w:rsid w:val="00D22E03"/>
    <w:rsid w:val="00D24078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4467"/>
    <w:rsid w:val="00DB6B69"/>
    <w:rsid w:val="00DB754D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2B3"/>
    <w:rsid w:val="00E04D3E"/>
    <w:rsid w:val="00E0538D"/>
    <w:rsid w:val="00E055B4"/>
    <w:rsid w:val="00E07507"/>
    <w:rsid w:val="00E10F38"/>
    <w:rsid w:val="00E115D5"/>
    <w:rsid w:val="00E144D5"/>
    <w:rsid w:val="00E14E2D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63A6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0F28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387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5A4D"/>
    <w:rsid w:val="00F7710F"/>
    <w:rsid w:val="00F81301"/>
    <w:rsid w:val="00F85DAD"/>
    <w:rsid w:val="00F86355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8</TotalTime>
  <Pages>3</Pages>
  <Words>406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diakov.net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2025-03-31T08:01:00Z</cp:lastPrinted>
  <dcterms:created xsi:type="dcterms:W3CDTF">2025-03-31T08:01:00Z</dcterms:created>
  <dcterms:modified xsi:type="dcterms:W3CDTF">2025-03-31T08:01:00Z</dcterms:modified>
</cp:coreProperties>
</file>