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268FC" w:rsidP="007856FF">
      <w:pPr>
        <w:pStyle w:val="a3"/>
        <w:ind w:left="2160" w:firstLine="720"/>
        <w:jc w:val="left"/>
      </w:pPr>
      <w:r w:rsidRPr="002268F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4425300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1C68D2">
        <w:rPr>
          <w:sz w:val="28"/>
          <w:szCs w:val="28"/>
        </w:rPr>
        <w:t xml:space="preserve"> 25</w:t>
      </w:r>
      <w:r w:rsidR="007856FF" w:rsidRPr="00E042B3">
        <w:rPr>
          <w:sz w:val="28"/>
          <w:szCs w:val="28"/>
        </w:rPr>
        <w:t>.03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1C68D2">
        <w:rPr>
          <w:sz w:val="28"/>
          <w:szCs w:val="28"/>
        </w:rPr>
        <w:t>30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Pr="00E042B3" w:rsidRDefault="00F86355" w:rsidP="007856FF">
      <w:pPr>
        <w:jc w:val="right"/>
        <w:rPr>
          <w:b/>
        </w:rPr>
      </w:pPr>
      <w:r w:rsidRPr="00E042B3">
        <w:rPr>
          <w:b/>
        </w:rPr>
        <w:t xml:space="preserve"> </w:t>
      </w:r>
      <w:r w:rsidR="001C68D2">
        <w:rPr>
          <w:b/>
        </w:rPr>
        <w:t>от 25.03.2025 №30</w:t>
      </w:r>
    </w:p>
    <w:p w:rsidR="007856FF" w:rsidRDefault="007856FF" w:rsidP="007856FF">
      <w:pPr>
        <w:rPr>
          <w:b/>
          <w:sz w:val="28"/>
          <w:szCs w:val="28"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7856FF" w:rsidRPr="007D0EB5" w:rsidTr="00E14E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EB0F28" w:rsidP="00EB0F2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7856FF" w:rsidP="00CB44FF">
            <w:pPr>
              <w:rPr>
                <w:color w:val="000000"/>
              </w:rPr>
            </w:pPr>
            <w:r w:rsidRPr="00060B98">
              <w:t>53:03:</w:t>
            </w:r>
            <w:r w:rsidR="00CB44FF">
              <w:t>1331002:108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CB44FF" w:rsidP="00E14E2D">
            <w:pPr>
              <w:jc w:val="center"/>
              <w:rPr>
                <w:color w:val="000000"/>
              </w:rPr>
            </w:pPr>
            <w:r>
              <w:t>4728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7856FF" w:rsidP="001F6AB5">
            <w:pPr>
              <w:rPr>
                <w:color w:val="000000"/>
              </w:rPr>
            </w:pPr>
            <w:r w:rsidRPr="00482161">
              <w:t>Российская Федерация, Новгородская область, Валдайский</w:t>
            </w:r>
            <w:r w:rsidR="00CB44FF">
              <w:t xml:space="preserve"> муниципальный район, Семёновщинского </w:t>
            </w:r>
            <w:r w:rsidRPr="00482161">
              <w:t>сельское поселение</w:t>
            </w:r>
            <w:r>
              <w:t xml:space="preserve">, </w:t>
            </w:r>
            <w:r w:rsidRPr="00060B98">
              <w:t>д</w:t>
            </w:r>
            <w:r>
              <w:t>еревня</w:t>
            </w:r>
            <w:r w:rsidR="00CB44FF">
              <w:t xml:space="preserve"> Семёновщина</w:t>
            </w:r>
            <w:r w:rsidRPr="00060B98">
              <w:t xml:space="preserve">, </w:t>
            </w:r>
            <w:r>
              <w:t>земельный участок</w:t>
            </w:r>
            <w:r w:rsidR="00437056">
              <w:t xml:space="preserve">  </w:t>
            </w:r>
            <w:r w:rsidR="00CB44FF">
              <w:t>96</w:t>
            </w:r>
          </w:p>
        </w:tc>
      </w:tr>
      <w:tr w:rsidR="007856FF" w:rsidRPr="007D0EB5" w:rsidTr="00E14E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EB0F28" w:rsidP="00EB0F2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7856FF" w:rsidP="001F6AB5">
            <w:r w:rsidRPr="001935FA">
              <w:t>53:03:</w:t>
            </w:r>
            <w:r w:rsidR="00CB44FF">
              <w:t>1331002:24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943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1F6AB5">
            <w:r w:rsidRPr="00482161">
              <w:t>Российская Федерация, Новгородская область, Валдайский</w:t>
            </w:r>
            <w:r>
              <w:t xml:space="preserve"> муниципальный район, Семёновщинского </w:t>
            </w:r>
            <w:r w:rsidRPr="00482161">
              <w:t>сельское поселение</w:t>
            </w:r>
            <w:r>
              <w:t xml:space="preserve">, </w:t>
            </w:r>
            <w:r w:rsidRPr="00060B98">
              <w:t>д</w:t>
            </w:r>
            <w:r>
              <w:t>еревня Семёновщина</w:t>
            </w:r>
            <w:r w:rsidRPr="00060B98">
              <w:t xml:space="preserve">, </w:t>
            </w:r>
            <w:r>
              <w:t xml:space="preserve">земельный участок </w:t>
            </w:r>
            <w:r w:rsidR="00437056">
              <w:t xml:space="preserve"> </w:t>
            </w:r>
            <w:r>
              <w:t>48</w:t>
            </w:r>
          </w:p>
        </w:tc>
      </w:tr>
      <w:tr w:rsidR="007856FF" w:rsidRPr="007D0EB5" w:rsidTr="00E14E2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EB0F28" w:rsidP="00EB0F2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242FB0" w:rsidRDefault="007856FF" w:rsidP="001F6AB5">
            <w:r w:rsidRPr="00060B98">
              <w:t>53:03:</w:t>
            </w:r>
            <w:r w:rsidR="00CB44FF">
              <w:t>1331002:95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242FB0" w:rsidRDefault="00CB44FF" w:rsidP="00E14E2D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693301" w:rsidRDefault="00CB44FF" w:rsidP="001F6AB5">
            <w:r w:rsidRPr="00482161">
              <w:t>Российская Федерация, Новгородская область, Валдайский</w:t>
            </w:r>
            <w:r>
              <w:t xml:space="preserve"> муниципальный район, Семёновщинского </w:t>
            </w:r>
            <w:r w:rsidRPr="00482161">
              <w:t>сельское поселение</w:t>
            </w:r>
            <w:r>
              <w:t xml:space="preserve">, </w:t>
            </w:r>
            <w:r w:rsidRPr="00060B98">
              <w:t>д</w:t>
            </w:r>
            <w:r>
              <w:t>еревня Семёновщина</w:t>
            </w:r>
            <w:r w:rsidRPr="00060B98">
              <w:t xml:space="preserve">, </w:t>
            </w:r>
            <w:r>
              <w:t>земельный участок</w:t>
            </w:r>
            <w:r w:rsidR="00437056">
              <w:t xml:space="preserve"> </w:t>
            </w:r>
            <w:r>
              <w:t xml:space="preserve"> 94</w:t>
            </w:r>
          </w:p>
        </w:tc>
      </w:tr>
      <w:tr w:rsidR="007856FF" w:rsidRPr="007D0EB5" w:rsidTr="00E14E2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EB0F28" w:rsidP="00EB0F2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7856FF" w:rsidP="001F6AB5">
            <w:pPr>
              <w:rPr>
                <w:color w:val="000000"/>
              </w:rPr>
            </w:pPr>
            <w:r w:rsidRPr="00060B98">
              <w:t>53:03:</w:t>
            </w:r>
            <w:r w:rsidR="00CB44FF">
              <w:t>1331002:57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CB44FF" w:rsidP="00E14E2D">
            <w:pPr>
              <w:jc w:val="center"/>
              <w:rPr>
                <w:color w:val="000000"/>
              </w:rPr>
            </w:pPr>
            <w:r>
              <w:t>3833</w:t>
            </w:r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7D0EB5" w:rsidRDefault="00CB44FF" w:rsidP="001F6AB5">
            <w:pPr>
              <w:rPr>
                <w:color w:val="000000"/>
              </w:rPr>
            </w:pPr>
            <w:r w:rsidRPr="00482161">
              <w:t>Российская Федерация, Новгородская область, Валдайский</w:t>
            </w:r>
            <w:r>
              <w:t xml:space="preserve"> муниципальный район, Семёновщинского </w:t>
            </w:r>
            <w:r w:rsidRPr="00482161">
              <w:t>сельское поселение</w:t>
            </w:r>
            <w:r>
              <w:t xml:space="preserve">, </w:t>
            </w:r>
            <w:r w:rsidRPr="00060B98">
              <w:t>д</w:t>
            </w:r>
            <w:r>
              <w:t>еревня Семёновщина</w:t>
            </w:r>
            <w:r w:rsidRPr="00060B98">
              <w:t xml:space="preserve">, </w:t>
            </w:r>
            <w:r>
              <w:t xml:space="preserve">земельный участок </w:t>
            </w:r>
            <w:r w:rsidR="00437056">
              <w:t xml:space="preserve"> </w:t>
            </w:r>
            <w:r>
              <w:t>95</w:t>
            </w:r>
          </w:p>
        </w:tc>
      </w:tr>
      <w:tr w:rsidR="007856FF" w:rsidRPr="007D0EB5" w:rsidTr="00E14E2D">
        <w:trPr>
          <w:trHeight w:val="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FF" w:rsidRPr="007D0EB5" w:rsidRDefault="00EB0F28" w:rsidP="00EB0F28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1F6AB5">
            <w:r>
              <w:t>53:03:1331001:48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404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CB44FF">
            <w:r w:rsidRPr="00482161">
              <w:t>Российская Федерация, Новгородская область, Валдайский</w:t>
            </w:r>
            <w:r>
              <w:t xml:space="preserve"> муниципальный район, Семёновщинского </w:t>
            </w:r>
            <w:r w:rsidRPr="00482161">
              <w:t>сельское поселение</w:t>
            </w:r>
            <w:r>
              <w:t xml:space="preserve">, </w:t>
            </w:r>
            <w:r w:rsidRPr="00060B98">
              <w:t>д</w:t>
            </w:r>
            <w:r>
              <w:t>еревня Семёновщина</w:t>
            </w:r>
            <w:r w:rsidRPr="00060B98">
              <w:t xml:space="preserve">, </w:t>
            </w:r>
            <w:r>
              <w:t xml:space="preserve">земельный участок </w:t>
            </w:r>
            <w:r w:rsidR="00437056">
              <w:t xml:space="preserve"> </w:t>
            </w:r>
            <w:r>
              <w:t>106</w:t>
            </w:r>
          </w:p>
        </w:tc>
      </w:tr>
      <w:tr w:rsidR="007856FF" w:rsidRPr="007D0EB5" w:rsidTr="00F86355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7856FF" w:rsidP="00EB0F28">
            <w:p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7856FF" w:rsidP="001F6AB5"/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7856FF" w:rsidP="00264F3F"/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7856FF" w:rsidP="001F6AB5"/>
        </w:tc>
      </w:tr>
      <w:tr w:rsidR="007856FF" w:rsidRPr="007D0EB5" w:rsidTr="00E14E2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FF" w:rsidRPr="007D0EB5" w:rsidRDefault="00CB44FF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1F6AB5">
            <w:r>
              <w:t>53:03:1331001:14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2500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CB44FF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</w:t>
            </w:r>
            <w:r w:rsidR="00437056">
              <w:t xml:space="preserve"> </w:t>
            </w:r>
            <w:r>
              <w:t>18</w:t>
            </w:r>
          </w:p>
        </w:tc>
      </w:tr>
      <w:tr w:rsidR="007856FF" w:rsidRPr="007D0EB5" w:rsidTr="00E14E2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CB44FF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1F6AB5">
            <w:r>
              <w:t>53:03:1331001:6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2123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4а</w:t>
            </w:r>
          </w:p>
        </w:tc>
      </w:tr>
      <w:tr w:rsidR="007856FF" w:rsidRPr="007D0EB5" w:rsidTr="00E14E2D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6FF" w:rsidRPr="007D0EB5" w:rsidRDefault="00CB44FF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1F6AB5">
            <w:r>
              <w:t>53:03:1331001:21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2000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19</w:t>
            </w:r>
          </w:p>
        </w:tc>
      </w:tr>
      <w:tr w:rsidR="007856FF" w:rsidRPr="007D0EB5" w:rsidTr="00E14E2D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7856FF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7856FF" w:rsidP="001F6AB5"/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7856FF" w:rsidP="00E14E2D">
            <w:bookmarkStart w:id="2" w:name="_GoBack"/>
            <w:bookmarkEnd w:id="2"/>
          </w:p>
        </w:tc>
        <w:tc>
          <w:tcPr>
            <w:tcW w:w="1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7856FF" w:rsidP="001F6AB5"/>
        </w:tc>
      </w:tr>
      <w:tr w:rsidR="007856FF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CB44FF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1F6AB5">
            <w:r>
              <w:t>53:03:1331001:32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CB44FF" w:rsidP="00E14E2D">
            <w:pPr>
              <w:jc w:val="center"/>
            </w:pPr>
            <w:r>
              <w:t>3631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482161" w:rsidRDefault="00CB44FF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22</w:t>
            </w:r>
          </w:p>
        </w:tc>
      </w:tr>
      <w:tr w:rsidR="007856FF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7D0EB5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1F6AB5">
            <w:r>
              <w:t>53:03:1331002:23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E14E2D">
            <w:pPr>
              <w:jc w:val="center"/>
            </w:pPr>
            <w:r>
              <w:t>1295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Default="00AD3529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49</w:t>
            </w:r>
          </w:p>
        </w:tc>
      </w:tr>
      <w:tr w:rsidR="007856FF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1F6AB5">
            <w:r>
              <w:t>53:03:1331002:22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E14E2D">
            <w:pPr>
              <w:jc w:val="center"/>
            </w:pPr>
            <w:r>
              <w:t>1000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Default="00AD3529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50</w:t>
            </w:r>
          </w:p>
        </w:tc>
      </w:tr>
      <w:tr w:rsidR="007856FF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1F6AB5">
            <w:r>
              <w:t>53:03:1331001:106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E14E2D">
            <w:pPr>
              <w:jc w:val="center"/>
            </w:pPr>
            <w:r>
              <w:t>4578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Default="00AD3529" w:rsidP="00AD3529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3</w:t>
            </w:r>
          </w:p>
        </w:tc>
      </w:tr>
      <w:tr w:rsidR="007856FF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1F6AB5">
            <w:r>
              <w:t>53:03:1331001:51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Pr="00060B98" w:rsidRDefault="00AD3529" w:rsidP="00E14E2D">
            <w:pPr>
              <w:jc w:val="center"/>
            </w:pPr>
            <w:r>
              <w:t>4938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FF" w:rsidRDefault="00AD3529" w:rsidP="001F6AB5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40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E14E2D">
            <w:pPr>
              <w:jc w:val="center"/>
            </w:pPr>
            <w:r>
              <w:t>4915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52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AD3529" w:rsidP="00E14E2D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53:03:1331002:111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E14E2D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53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F86355" w:rsidP="007856FF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D3529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53:03:1331002:149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E14E2D">
            <w:pPr>
              <w:jc w:val="center"/>
            </w:pPr>
            <w:r>
              <w:t>1000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58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AD3529" w:rsidP="007856FF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86355">
              <w:rPr>
                <w:color w:val="000000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7856FF">
            <w:pPr>
              <w:jc w:val="center"/>
            </w:pPr>
            <w:r>
              <w:t xml:space="preserve">             1883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59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AD3529" w:rsidP="007856FF">
            <w:pPr>
              <w:spacing w:after="160" w:line="259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53:03:1331002:39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7856FF">
            <w:pPr>
              <w:jc w:val="center"/>
            </w:pPr>
            <w:r>
              <w:t xml:space="preserve">             1560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64</w:t>
            </w:r>
          </w:p>
        </w:tc>
      </w:tr>
    </w:tbl>
    <w:p w:rsidR="007856FF" w:rsidRDefault="007856FF" w:rsidP="00E14E2D">
      <w:pPr>
        <w:pStyle w:val="a8"/>
        <w:rPr>
          <w:rFonts w:ascii="Times New Roman" w:hAnsi="Times New Roman"/>
          <w:sz w:val="28"/>
          <w:szCs w:val="28"/>
        </w:rPr>
        <w:sectPr w:rsidR="007856FF" w:rsidSect="001C68D2">
          <w:pgSz w:w="16838" w:h="11906" w:orient="landscape"/>
          <w:pgMar w:top="510" w:right="680" w:bottom="680" w:left="794" w:header="720" w:footer="720" w:gutter="0"/>
          <w:cols w:space="720"/>
        </w:sect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2B5D"/>
    <w:rsid w:val="001C530D"/>
    <w:rsid w:val="001C68D2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5CD2"/>
    <w:rsid w:val="002262A0"/>
    <w:rsid w:val="002268FC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246C4"/>
    <w:rsid w:val="00432508"/>
    <w:rsid w:val="00432568"/>
    <w:rsid w:val="00432B63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4467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</TotalTime>
  <Pages>3</Pages>
  <Words>420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2</cp:revision>
  <cp:lastPrinted>2025-03-21T10:38:00Z</cp:lastPrinted>
  <dcterms:created xsi:type="dcterms:W3CDTF">2025-03-25T13:29:00Z</dcterms:created>
  <dcterms:modified xsi:type="dcterms:W3CDTF">2025-03-25T13:29:00Z</dcterms:modified>
</cp:coreProperties>
</file>