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4009C6" w:rsidP="00363D18">
      <w:pPr>
        <w:pStyle w:val="a3"/>
        <w:ind w:left="2160" w:firstLine="720"/>
        <w:jc w:val="both"/>
      </w:pPr>
      <w:r w:rsidRPr="004009C6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95864310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BA3BD8" w:rsidRDefault="009069CB" w:rsidP="001F6326">
      <w:pPr>
        <w:rPr>
          <w:b/>
          <w:sz w:val="28"/>
          <w:szCs w:val="28"/>
        </w:rPr>
      </w:pPr>
      <w:r w:rsidRPr="00BA3BD8">
        <w:rPr>
          <w:b/>
          <w:sz w:val="28"/>
          <w:szCs w:val="28"/>
        </w:rPr>
        <w:t xml:space="preserve">от </w:t>
      </w:r>
      <w:r w:rsidR="00BF6D26" w:rsidRPr="00BA3BD8">
        <w:rPr>
          <w:b/>
          <w:sz w:val="28"/>
          <w:szCs w:val="28"/>
        </w:rPr>
        <w:t xml:space="preserve"> </w:t>
      </w:r>
      <w:r w:rsidR="00193B6C" w:rsidRPr="00193B6C">
        <w:rPr>
          <w:b/>
          <w:sz w:val="28"/>
          <w:szCs w:val="28"/>
        </w:rPr>
        <w:t>16</w:t>
      </w:r>
      <w:r w:rsidR="00FF3EA9" w:rsidRPr="00193B6C">
        <w:rPr>
          <w:b/>
          <w:sz w:val="28"/>
          <w:szCs w:val="28"/>
        </w:rPr>
        <w:t>.</w:t>
      </w:r>
      <w:r w:rsidR="00FF3EA9">
        <w:rPr>
          <w:b/>
          <w:sz w:val="28"/>
          <w:szCs w:val="28"/>
        </w:rPr>
        <w:t>12</w:t>
      </w:r>
      <w:r w:rsidR="00194494" w:rsidRPr="00BA3BD8">
        <w:rPr>
          <w:b/>
          <w:sz w:val="28"/>
          <w:szCs w:val="28"/>
        </w:rPr>
        <w:t>.2024</w:t>
      </w:r>
      <w:r w:rsidR="00CB6AE1" w:rsidRPr="00BA3BD8">
        <w:rPr>
          <w:b/>
          <w:sz w:val="28"/>
          <w:szCs w:val="28"/>
        </w:rPr>
        <w:t xml:space="preserve"> </w:t>
      </w:r>
      <w:r w:rsidR="00491C25" w:rsidRPr="00BA3BD8">
        <w:rPr>
          <w:b/>
          <w:sz w:val="28"/>
          <w:szCs w:val="28"/>
        </w:rPr>
        <w:t xml:space="preserve"> №</w:t>
      </w:r>
      <w:r w:rsidR="00491C25" w:rsidRPr="00193B6C">
        <w:rPr>
          <w:b/>
          <w:sz w:val="28"/>
          <w:szCs w:val="28"/>
        </w:rPr>
        <w:t xml:space="preserve"> </w:t>
      </w:r>
      <w:r w:rsidR="00FF3EA9" w:rsidRPr="00193B6C">
        <w:rPr>
          <w:b/>
          <w:sz w:val="28"/>
          <w:szCs w:val="28"/>
        </w:rPr>
        <w:t>9</w:t>
      </w:r>
      <w:r w:rsidR="00193B6C" w:rsidRPr="00193B6C">
        <w:rPr>
          <w:b/>
          <w:sz w:val="28"/>
          <w:szCs w:val="28"/>
        </w:rPr>
        <w:t>9</w:t>
      </w:r>
    </w:p>
    <w:p w:rsidR="000F6B8D" w:rsidRPr="00BA3BD8" w:rsidRDefault="001F6326">
      <w:pPr>
        <w:rPr>
          <w:b/>
          <w:color w:val="000000"/>
          <w:sz w:val="24"/>
          <w:szCs w:val="24"/>
        </w:rPr>
      </w:pPr>
      <w:r w:rsidRPr="00BA3BD8">
        <w:rPr>
          <w:b/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FD6B3C" w:rsidRDefault="00FD6B3C" w:rsidP="00FD6B3C">
      <w:pPr>
        <w:rPr>
          <w:b/>
          <w:sz w:val="28"/>
          <w:szCs w:val="28"/>
        </w:rPr>
      </w:pPr>
      <w:r w:rsidRPr="002A7489">
        <w:rPr>
          <w:b/>
          <w:sz w:val="28"/>
          <w:szCs w:val="28"/>
        </w:rPr>
        <w:t>Об аннулировании адрес</w:t>
      </w:r>
      <w:r>
        <w:rPr>
          <w:b/>
          <w:sz w:val="28"/>
          <w:szCs w:val="28"/>
        </w:rPr>
        <w:t>а</w:t>
      </w:r>
      <w:r w:rsidRPr="002A7489">
        <w:rPr>
          <w:b/>
          <w:sz w:val="28"/>
          <w:szCs w:val="28"/>
        </w:rPr>
        <w:br/>
        <w:t>объект</w:t>
      </w:r>
      <w:r>
        <w:rPr>
          <w:b/>
          <w:sz w:val="28"/>
          <w:szCs w:val="28"/>
        </w:rPr>
        <w:t>а</w:t>
      </w:r>
      <w:r w:rsidRPr="002A7489">
        <w:rPr>
          <w:b/>
          <w:sz w:val="28"/>
          <w:szCs w:val="28"/>
        </w:rPr>
        <w:t xml:space="preserve"> адресации в ФИАС</w:t>
      </w:r>
    </w:p>
    <w:p w:rsidR="00F84CC5" w:rsidRPr="00F84CC5" w:rsidRDefault="00F84CC5" w:rsidP="00F84CC5">
      <w:pPr>
        <w:jc w:val="both"/>
        <w:rPr>
          <w:sz w:val="28"/>
          <w:szCs w:val="28"/>
        </w:rPr>
      </w:pPr>
    </w:p>
    <w:p w:rsidR="00F84CC5" w:rsidRDefault="00F84CC5" w:rsidP="00F84CC5">
      <w:pPr>
        <w:ind w:firstLine="709"/>
        <w:jc w:val="both"/>
        <w:rPr>
          <w:sz w:val="28"/>
          <w:szCs w:val="28"/>
        </w:rPr>
      </w:pPr>
      <w:r w:rsidRPr="00F84CC5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</w:t>
      </w:r>
    </w:p>
    <w:p w:rsidR="00F84CC5" w:rsidRPr="00F84CC5" w:rsidRDefault="00F84CC5" w:rsidP="00F84CC5">
      <w:pPr>
        <w:jc w:val="both"/>
        <w:rPr>
          <w:b/>
          <w:sz w:val="28"/>
          <w:szCs w:val="28"/>
        </w:rPr>
      </w:pPr>
      <w:r w:rsidRPr="00F84CC5">
        <w:rPr>
          <w:sz w:val="28"/>
          <w:szCs w:val="28"/>
        </w:rPr>
        <w:t>№ 1221 «Об утверждении правил присвоения, изменения и аннулирования адресов» Администрация</w:t>
      </w:r>
      <w:r>
        <w:rPr>
          <w:sz w:val="28"/>
          <w:szCs w:val="28"/>
        </w:rPr>
        <w:t xml:space="preserve"> Семёновщинского сельского поселения</w:t>
      </w:r>
      <w:r w:rsidRPr="00F84CC5">
        <w:rPr>
          <w:sz w:val="28"/>
          <w:szCs w:val="28"/>
        </w:rPr>
        <w:t xml:space="preserve"> </w:t>
      </w:r>
      <w:r w:rsidRPr="00F84CC5">
        <w:rPr>
          <w:b/>
          <w:sz w:val="28"/>
          <w:szCs w:val="28"/>
        </w:rPr>
        <w:t>ПОСТАНОВЛЯЕТ:</w:t>
      </w:r>
    </w:p>
    <w:p w:rsidR="008C1165" w:rsidRPr="00A31AC9" w:rsidRDefault="00F84CC5" w:rsidP="00A31AC9">
      <w:pPr>
        <w:rPr>
          <w:sz w:val="24"/>
          <w:szCs w:val="24"/>
        </w:rPr>
      </w:pPr>
      <w:r w:rsidRPr="00F84CC5">
        <w:rPr>
          <w:b/>
          <w:sz w:val="28"/>
          <w:szCs w:val="28"/>
        </w:rPr>
        <w:tab/>
      </w:r>
      <w:r w:rsidR="00E167CB">
        <w:rPr>
          <w:bCs/>
          <w:sz w:val="28"/>
          <w:szCs w:val="28"/>
        </w:rPr>
        <w:t xml:space="preserve">1. </w:t>
      </w:r>
      <w:r w:rsidRPr="00F84CC5">
        <w:rPr>
          <w:sz w:val="28"/>
          <w:szCs w:val="28"/>
        </w:rPr>
        <w:t xml:space="preserve"> </w:t>
      </w:r>
      <w:r w:rsidR="00E167CB">
        <w:rPr>
          <w:bCs/>
          <w:sz w:val="28"/>
          <w:szCs w:val="28"/>
        </w:rPr>
        <w:t>А</w:t>
      </w:r>
      <w:r w:rsidRPr="00F84CC5">
        <w:rPr>
          <w:bCs/>
          <w:sz w:val="28"/>
          <w:szCs w:val="28"/>
        </w:rPr>
        <w:t>ннулировать адрес</w:t>
      </w:r>
      <w:r w:rsidR="008C1165">
        <w:rPr>
          <w:bCs/>
          <w:sz w:val="28"/>
          <w:szCs w:val="28"/>
        </w:rPr>
        <w:t>а</w:t>
      </w:r>
      <w:r w:rsidR="00E167CB">
        <w:rPr>
          <w:bCs/>
          <w:sz w:val="28"/>
          <w:szCs w:val="28"/>
        </w:rPr>
        <w:t xml:space="preserve"> в связ</w:t>
      </w:r>
      <w:r w:rsidR="002E21F3">
        <w:rPr>
          <w:bCs/>
          <w:sz w:val="28"/>
          <w:szCs w:val="28"/>
        </w:rPr>
        <w:t xml:space="preserve">и со снятием с государственного </w:t>
      </w:r>
      <w:r w:rsidR="00E167CB">
        <w:rPr>
          <w:bCs/>
          <w:sz w:val="28"/>
          <w:szCs w:val="28"/>
        </w:rPr>
        <w:t>кадастрового учёта объектов недвижимости</w:t>
      </w:r>
      <w:r w:rsidRPr="00F84CC5">
        <w:rPr>
          <w:bCs/>
          <w:sz w:val="28"/>
          <w:szCs w:val="28"/>
        </w:rPr>
        <w:t xml:space="preserve">: Российская Федерация, Новгородская область, Валдайский муниципальный район, </w:t>
      </w:r>
      <w:r>
        <w:rPr>
          <w:bCs/>
          <w:sz w:val="28"/>
          <w:szCs w:val="28"/>
        </w:rPr>
        <w:t xml:space="preserve">Семёновщинское сельское поселение </w:t>
      </w:r>
      <w:r w:rsidR="00A31AC9">
        <w:rPr>
          <w:sz w:val="28"/>
          <w:szCs w:val="28"/>
        </w:rPr>
        <w:t>из Федеральной информационной адресной системы</w:t>
      </w:r>
      <w:r w:rsidR="00A31AC9">
        <w:rPr>
          <w:sz w:val="24"/>
          <w:szCs w:val="24"/>
        </w:rPr>
        <w:t xml:space="preserve"> </w:t>
      </w:r>
      <w:r w:rsidR="008C1165">
        <w:rPr>
          <w:bCs/>
          <w:sz w:val="28"/>
          <w:szCs w:val="28"/>
        </w:rPr>
        <w:t>согласно приложения</w:t>
      </w:r>
      <w:r w:rsidR="00E167CB">
        <w:rPr>
          <w:bCs/>
          <w:sz w:val="28"/>
          <w:szCs w:val="28"/>
        </w:rPr>
        <w:t xml:space="preserve"> к настоящему постановлению</w:t>
      </w:r>
      <w:r w:rsidR="008C1165">
        <w:rPr>
          <w:bCs/>
          <w:sz w:val="28"/>
          <w:szCs w:val="28"/>
        </w:rPr>
        <w:t>.</w:t>
      </w:r>
      <w:r w:rsidRPr="00F84CC5">
        <w:rPr>
          <w:sz w:val="28"/>
          <w:szCs w:val="28"/>
        </w:rPr>
        <w:tab/>
      </w:r>
    </w:p>
    <w:p w:rsidR="00F84CC5" w:rsidRPr="00F84CC5" w:rsidRDefault="008C1165" w:rsidP="00F84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4CC5" w:rsidRPr="00F84CC5">
        <w:rPr>
          <w:sz w:val="28"/>
          <w:szCs w:val="28"/>
        </w:rPr>
        <w:t>2</w:t>
      </w:r>
      <w:r w:rsidR="00F84CC5" w:rsidRPr="00F84CC5">
        <w:rPr>
          <w:bCs/>
          <w:sz w:val="28"/>
          <w:szCs w:val="28"/>
        </w:rPr>
        <w:t xml:space="preserve">. </w:t>
      </w:r>
      <w:r w:rsidR="00F84CC5" w:rsidRPr="00F84CC5">
        <w:rPr>
          <w:sz w:val="28"/>
          <w:szCs w:val="28"/>
        </w:rPr>
        <w:t>Соответствующим службам внести данные в документы и базы данных.</w:t>
      </w: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B34E99" w:rsidRPr="009D73C1" w:rsidRDefault="00F84CC5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Е.В.Баранов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A31AC9">
      <w:pPr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A31AC9" w:rsidP="00A31AC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FA09B8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8D17F3" w:rsidRPr="004A4728">
        <w:rPr>
          <w:sz w:val="24"/>
          <w:szCs w:val="24"/>
        </w:rPr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4A4728">
        <w:rPr>
          <w:sz w:val="24"/>
          <w:szCs w:val="24"/>
        </w:rPr>
        <w:t xml:space="preserve"> сельского поселения</w:t>
      </w:r>
    </w:p>
    <w:p w:rsidR="008D17F3" w:rsidRPr="00046027" w:rsidRDefault="00046027" w:rsidP="00046027">
      <w:pPr>
        <w:rPr>
          <w:sz w:val="24"/>
          <w:szCs w:val="24"/>
        </w:rPr>
      </w:pPr>
      <w:r w:rsidRPr="00046027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A09B8">
        <w:rPr>
          <w:sz w:val="24"/>
          <w:szCs w:val="24"/>
        </w:rPr>
        <w:t xml:space="preserve">                                                                                                       </w:t>
      </w:r>
      <w:r w:rsidRPr="00046027">
        <w:rPr>
          <w:sz w:val="24"/>
          <w:szCs w:val="24"/>
        </w:rPr>
        <w:t xml:space="preserve">      от </w:t>
      </w:r>
      <w:r w:rsidR="00314754" w:rsidRPr="00046027">
        <w:rPr>
          <w:sz w:val="24"/>
          <w:szCs w:val="24"/>
        </w:rPr>
        <w:t xml:space="preserve"> </w:t>
      </w:r>
      <w:r w:rsidR="00193B6C" w:rsidRPr="00193B6C">
        <w:rPr>
          <w:sz w:val="24"/>
          <w:szCs w:val="24"/>
        </w:rPr>
        <w:t>16</w:t>
      </w:r>
      <w:r w:rsidR="008D17F3" w:rsidRPr="00193B6C">
        <w:rPr>
          <w:sz w:val="24"/>
          <w:szCs w:val="24"/>
        </w:rPr>
        <w:t>.</w:t>
      </w:r>
      <w:r w:rsidR="00FF3EA9">
        <w:rPr>
          <w:sz w:val="24"/>
          <w:szCs w:val="24"/>
        </w:rPr>
        <w:t>12</w:t>
      </w:r>
      <w:r w:rsidR="0037671F" w:rsidRPr="00046027">
        <w:rPr>
          <w:sz w:val="24"/>
          <w:szCs w:val="24"/>
        </w:rPr>
        <w:t>.</w:t>
      </w:r>
      <w:r w:rsidR="00194494" w:rsidRPr="00046027">
        <w:rPr>
          <w:sz w:val="24"/>
          <w:szCs w:val="24"/>
        </w:rPr>
        <w:t>2024</w:t>
      </w:r>
      <w:r w:rsidR="008D17F3" w:rsidRPr="00046027">
        <w:rPr>
          <w:sz w:val="24"/>
          <w:szCs w:val="24"/>
        </w:rPr>
        <w:t xml:space="preserve">  №</w:t>
      </w:r>
      <w:r w:rsidR="008D17F3" w:rsidRPr="00193B6C">
        <w:rPr>
          <w:sz w:val="24"/>
          <w:szCs w:val="24"/>
        </w:rPr>
        <w:t xml:space="preserve"> </w:t>
      </w:r>
      <w:r w:rsidR="00B13CA6" w:rsidRPr="00193B6C">
        <w:rPr>
          <w:sz w:val="24"/>
          <w:szCs w:val="24"/>
        </w:rPr>
        <w:t>9</w:t>
      </w:r>
      <w:r w:rsidR="00193B6C" w:rsidRPr="00193B6C">
        <w:rPr>
          <w:sz w:val="24"/>
          <w:szCs w:val="24"/>
        </w:rPr>
        <w:t>9</w:t>
      </w:r>
    </w:p>
    <w:p w:rsidR="00A31AC9" w:rsidRDefault="00674AFE" w:rsidP="00674A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8D17F3" w:rsidRPr="00BB3CF3" w:rsidRDefault="00BB3CF3" w:rsidP="00BB3CF3">
      <w:pPr>
        <w:jc w:val="center"/>
        <w:rPr>
          <w:sz w:val="28"/>
          <w:szCs w:val="28"/>
        </w:rPr>
      </w:pPr>
      <w:r w:rsidRPr="00BB3CF3">
        <w:rPr>
          <w:sz w:val="28"/>
          <w:szCs w:val="28"/>
        </w:rPr>
        <w:t>Список объектов</w:t>
      </w:r>
      <w:r w:rsidR="008D17F3" w:rsidRPr="00BB3CF3">
        <w:rPr>
          <w:sz w:val="28"/>
          <w:szCs w:val="28"/>
        </w:rPr>
        <w:t>, содержащиеся в Государственном адресном реестре</w:t>
      </w:r>
      <w:r w:rsidRPr="00BB3CF3">
        <w:rPr>
          <w:sz w:val="28"/>
          <w:szCs w:val="28"/>
        </w:rPr>
        <w:t>, подлежащие аннулированию</w:t>
      </w:r>
    </w:p>
    <w:p w:rsidR="00674AFE" w:rsidRDefault="00674AFE" w:rsidP="008D17F3">
      <w:pPr>
        <w:jc w:val="center"/>
        <w:rPr>
          <w:b/>
          <w:sz w:val="28"/>
          <w:szCs w:val="28"/>
        </w:rPr>
      </w:pPr>
    </w:p>
    <w:tbl>
      <w:tblPr>
        <w:tblStyle w:val="aa"/>
        <w:tblW w:w="12746" w:type="dxa"/>
        <w:jc w:val="center"/>
        <w:tblInd w:w="108" w:type="dxa"/>
        <w:tblLayout w:type="fixed"/>
        <w:tblLook w:val="04A0"/>
      </w:tblPr>
      <w:tblGrid>
        <w:gridCol w:w="540"/>
        <w:gridCol w:w="2850"/>
        <w:gridCol w:w="2410"/>
        <w:gridCol w:w="1843"/>
        <w:gridCol w:w="5103"/>
      </w:tblGrid>
      <w:tr w:rsidR="00507833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2C5F1B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2C5F1B" w:rsidRDefault="002C5F1B">
            <w:pPr>
              <w:rPr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Адрес  объекта</w:t>
            </w:r>
          </w:p>
          <w:p w:rsidR="002C5F1B" w:rsidRPr="002C5F1B" w:rsidRDefault="002C5F1B" w:rsidP="002C5F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2C5F1B" w:rsidRDefault="002C5F1B" w:rsidP="002C5F1B">
            <w:pPr>
              <w:rPr>
                <w:sz w:val="24"/>
                <w:szCs w:val="24"/>
              </w:rPr>
            </w:pPr>
            <w:r w:rsidRPr="002C5F1B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2C5F1B" w:rsidRDefault="002C5F1B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 xml:space="preserve">Дата снятия </w:t>
            </w:r>
            <w:r w:rsidR="00EF76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5F1B">
              <w:rPr>
                <w:rFonts w:ascii="Times New Roman" w:hAnsi="Times New Roman" w:cs="Times New Roman"/>
                <w:sz w:val="24"/>
                <w:szCs w:val="24"/>
              </w:rPr>
              <w:t>с кадастрового учёта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07833" w:rsidRDefault="00507833" w:rsidP="00E1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адреса объекта адресации </w:t>
            </w:r>
          </w:p>
          <w:p w:rsidR="002C5F1B" w:rsidRPr="00507833" w:rsidRDefault="00507833" w:rsidP="00E1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в ГАР</w:t>
            </w:r>
          </w:p>
        </w:tc>
      </w:tr>
      <w:tr w:rsidR="00507833" w:rsidRPr="00193B6C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230D31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Зехово д.1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DB428B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53:03:1343001:16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DB428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8B">
              <w:rPr>
                <w:rFonts w:ascii="Times New Roman" w:hAnsi="Times New Roman" w:cs="Times New Roman"/>
                <w:sz w:val="24"/>
                <w:szCs w:val="24"/>
              </w:rPr>
              <w:t>65247e80-87ac-4937-812e-77e2a0f0e54f</w:t>
            </w:r>
          </w:p>
        </w:tc>
      </w:tr>
      <w:tr w:rsidR="00507833" w:rsidRPr="00193B6C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230D31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Зехово д.2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DB428B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53:03:1344001:17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DB428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8B">
              <w:rPr>
                <w:rFonts w:ascii="Times New Roman" w:hAnsi="Times New Roman" w:cs="Times New Roman"/>
                <w:sz w:val="24"/>
                <w:szCs w:val="24"/>
              </w:rPr>
              <w:t>82bcdcad-eb82-44cd-8559-c2c49a3125a3</w:t>
            </w:r>
          </w:p>
        </w:tc>
      </w:tr>
      <w:tr w:rsidR="00507833" w:rsidRPr="00193B6C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230D31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Зехово д.4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DB428B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53:03:1343001:21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DB428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8B">
              <w:rPr>
                <w:rFonts w:ascii="Times New Roman" w:hAnsi="Times New Roman" w:cs="Times New Roman"/>
                <w:sz w:val="24"/>
                <w:szCs w:val="24"/>
              </w:rPr>
              <w:t>0e95b2e8-3071-41df-a696-2ff0ab1ef416</w:t>
            </w:r>
          </w:p>
        </w:tc>
      </w:tr>
      <w:tr w:rsidR="00507833" w:rsidRPr="00B215AB" w:rsidTr="00507833">
        <w:trPr>
          <w:trHeight w:val="238"/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230D31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Зехово д.5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DB428B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53:03:1343001:18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DB428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c513e42d-b1ae-49ea-831c-5029c53c0202</w:t>
            </w:r>
          </w:p>
        </w:tc>
      </w:tr>
      <w:tr w:rsidR="00507833" w:rsidRPr="00B215A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230D31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Зехово д.6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DB428B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53:03:1343001:22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DB428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a06ede4a-5bdc-4cd4-bb12-cb705407ac1a</w:t>
            </w:r>
          </w:p>
        </w:tc>
      </w:tr>
      <w:tr w:rsidR="00507833" w:rsidRPr="00193B6C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230D31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Зехово д.7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DB428B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53:03:1343001:15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DB428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8B">
              <w:rPr>
                <w:rFonts w:ascii="Times New Roman" w:hAnsi="Times New Roman" w:cs="Times New Roman"/>
                <w:sz w:val="24"/>
                <w:szCs w:val="24"/>
              </w:rPr>
              <w:t>e5bf940e-70a9-4aa4-9969-b653691e046d</w:t>
            </w:r>
          </w:p>
        </w:tc>
      </w:tr>
      <w:tr w:rsidR="00507833" w:rsidRPr="00B215A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230D31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Сухая Нива д.3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DB428B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53:03:1344001:174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DB428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c63698a6-ae34-40d6-a48e-91fb3c16cfa2</w:t>
            </w:r>
          </w:p>
        </w:tc>
      </w:tr>
      <w:tr w:rsidR="00507833" w:rsidRPr="00193B6C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FA09B8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30D31" w:rsidRPr="00193B6C">
              <w:rPr>
                <w:rFonts w:ascii="Times New Roman" w:hAnsi="Times New Roman" w:cs="Times New Roman"/>
                <w:sz w:val="24"/>
                <w:szCs w:val="24"/>
              </w:rPr>
              <w:t>Сухая Нива д.12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DB428B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53:03:1344001:124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DB428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8B">
              <w:rPr>
                <w:rFonts w:ascii="Times New Roman" w:hAnsi="Times New Roman" w:cs="Times New Roman"/>
                <w:sz w:val="24"/>
                <w:szCs w:val="24"/>
              </w:rPr>
              <w:t>15bda5a4-9787-4778-be82-2835e5462ca4</w:t>
            </w:r>
          </w:p>
        </w:tc>
      </w:tr>
      <w:tr w:rsidR="00507833" w:rsidRPr="00193B6C" w:rsidTr="00DB428B">
        <w:trPr>
          <w:trHeight w:val="230"/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2C5F1B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30D31"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0D31" w:rsidRPr="00193B6C">
              <w:rPr>
                <w:rFonts w:ascii="Times New Roman" w:hAnsi="Times New Roman" w:cs="Times New Roman"/>
                <w:sz w:val="24"/>
                <w:szCs w:val="24"/>
              </w:rPr>
              <w:t>Бояры д.3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E8272C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2C">
              <w:rPr>
                <w:rFonts w:ascii="Times New Roman" w:hAnsi="Times New Roman" w:cs="Times New Roman"/>
                <w:sz w:val="24"/>
                <w:szCs w:val="24"/>
              </w:rPr>
              <w:t>53:03:1348001:96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2C">
              <w:rPr>
                <w:rFonts w:ascii="Times New Roman" w:hAnsi="Times New Roman" w:cs="Times New Roman"/>
                <w:sz w:val="24"/>
                <w:szCs w:val="24"/>
              </w:rPr>
              <w:t>28c28177-64a2-4962-9756-613807c411fa</w:t>
            </w:r>
          </w:p>
        </w:tc>
      </w:tr>
      <w:tr w:rsidR="00507833" w:rsidRPr="00B215AB" w:rsidTr="00507833">
        <w:trPr>
          <w:trHeight w:val="220"/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230D31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Бояры д.7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E8272C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53:03:1348001:74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dfa7ee54-164f-464b-a73a-34dc1365e188</w:t>
            </w:r>
          </w:p>
        </w:tc>
      </w:tr>
      <w:tr w:rsidR="00507833" w:rsidRPr="00193B6C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230D31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Бояры д.25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53:03:1348001:95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2C">
              <w:rPr>
                <w:rFonts w:ascii="Times New Roman" w:hAnsi="Times New Roman" w:cs="Times New Roman"/>
                <w:sz w:val="24"/>
                <w:szCs w:val="24"/>
              </w:rPr>
              <w:t>178bd265-e8cf-4126-8907-78d408bbe11d</w:t>
            </w:r>
          </w:p>
        </w:tc>
      </w:tr>
      <w:tr w:rsidR="00507833" w:rsidRPr="00B215A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230D31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Бояры д.35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E8272C" w:rsidP="002C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53:03:1348001:104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0f35ea1a-651c-41c1-bd89-22eb0ba8f2e3</w:t>
            </w:r>
          </w:p>
        </w:tc>
      </w:tr>
      <w:tr w:rsidR="00507833" w:rsidRPr="00193B6C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230D31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Холмы д.14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2C">
              <w:rPr>
                <w:rFonts w:ascii="Times New Roman" w:hAnsi="Times New Roman" w:cs="Times New Roman"/>
                <w:sz w:val="24"/>
                <w:szCs w:val="24"/>
              </w:rPr>
              <w:t>53:03:1347001:31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2C">
              <w:rPr>
                <w:rFonts w:ascii="Times New Roman" w:hAnsi="Times New Roman" w:cs="Times New Roman"/>
                <w:sz w:val="24"/>
                <w:szCs w:val="24"/>
              </w:rPr>
              <w:t>387df863-3532-4d4f-b71a-81b35d8b4809</w:t>
            </w:r>
          </w:p>
        </w:tc>
      </w:tr>
      <w:tr w:rsidR="00507833" w:rsidRPr="00B215A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F224E1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Семёновщина д.15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2C">
              <w:rPr>
                <w:rFonts w:ascii="Times New Roman" w:hAnsi="Times New Roman" w:cs="Times New Roman"/>
                <w:sz w:val="24"/>
                <w:szCs w:val="24"/>
              </w:rPr>
              <w:t>53:03:1331001:146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bf76455a-08ef-4a4c-b63b-2420eb3f3f5a</w:t>
            </w:r>
          </w:p>
        </w:tc>
      </w:tr>
      <w:tr w:rsidR="00507833" w:rsidRPr="00193B6C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F224E1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Семёновщина д.37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2C">
              <w:rPr>
                <w:rFonts w:ascii="Times New Roman" w:hAnsi="Times New Roman" w:cs="Times New Roman"/>
                <w:sz w:val="24"/>
                <w:szCs w:val="24"/>
              </w:rPr>
              <w:t>53:03:1331001:159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02674422-befe-494a-aff3-9690c26ed049</w:t>
            </w:r>
          </w:p>
        </w:tc>
      </w:tr>
      <w:tr w:rsidR="00507833" w:rsidRPr="00B215AB" w:rsidTr="00B11155">
        <w:trPr>
          <w:trHeight w:val="203"/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F224E1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Семёновщина д.39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2C">
              <w:rPr>
                <w:rFonts w:ascii="Times New Roman" w:hAnsi="Times New Roman" w:cs="Times New Roman"/>
                <w:sz w:val="24"/>
                <w:szCs w:val="24"/>
              </w:rPr>
              <w:t>53:03:1331001:149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ca2d83d7-29cb-4be9-b255-52b68ee49607</w:t>
            </w:r>
          </w:p>
        </w:tc>
      </w:tr>
      <w:tr w:rsidR="00507833" w:rsidRPr="00B215A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2C5F1B" w:rsidRPr="00193B6C" w:rsidRDefault="002C5F1B" w:rsidP="00674A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2C5F1B" w:rsidRPr="00193B6C" w:rsidRDefault="00F224E1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Семёновщина д.55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5F1B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2C">
              <w:rPr>
                <w:rFonts w:ascii="Times New Roman" w:hAnsi="Times New Roman" w:cs="Times New Roman"/>
                <w:sz w:val="24"/>
                <w:szCs w:val="24"/>
              </w:rPr>
              <w:t>53:03:1331002:128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5F1B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C5F1B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7234b3f8-9db1-48fb-b00f-5a1f2734ccd9</w:t>
            </w:r>
          </w:p>
        </w:tc>
      </w:tr>
      <w:tr w:rsidR="00B215AB" w:rsidRPr="00B215A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B215AB" w:rsidRPr="00B215AB" w:rsidRDefault="00B215AB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B215AB" w:rsidRPr="00B11155" w:rsidRDefault="00B215A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д. Семёновщина д.56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215AB" w:rsidRPr="00B11155" w:rsidRDefault="00B215A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AB">
              <w:rPr>
                <w:rFonts w:ascii="Times New Roman" w:hAnsi="Times New Roman" w:cs="Times New Roman"/>
                <w:sz w:val="24"/>
                <w:szCs w:val="24"/>
              </w:rPr>
              <w:t>53:03:0000000:10381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5AB" w:rsidRPr="00B11155" w:rsidRDefault="00B215AB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B215AB" w:rsidRPr="00B11155" w:rsidRDefault="00B215AB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AB">
              <w:rPr>
                <w:rFonts w:ascii="Times New Roman" w:hAnsi="Times New Roman" w:cs="Times New Roman"/>
                <w:sz w:val="24"/>
                <w:szCs w:val="24"/>
              </w:rPr>
              <w:t>f70d231b-f9ac-4114-b949-5f2b612e451d</w:t>
            </w:r>
          </w:p>
        </w:tc>
      </w:tr>
      <w:tr w:rsidR="00F224E1" w:rsidRPr="00193B6C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F224E1" w:rsidRPr="00193B6C" w:rsidRDefault="00F224E1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5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F224E1" w:rsidRPr="00193B6C" w:rsidRDefault="00F224E1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Семёновщина д.63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24E1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2C">
              <w:rPr>
                <w:rFonts w:ascii="Times New Roman" w:hAnsi="Times New Roman" w:cs="Times New Roman"/>
                <w:sz w:val="24"/>
                <w:szCs w:val="24"/>
              </w:rPr>
              <w:t>53:03:1331002:131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4E1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224E1" w:rsidRPr="00193B6C" w:rsidRDefault="00E8272C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377fbcd0-0253-482a-acbe-5b2913f860dc</w:t>
            </w:r>
          </w:p>
        </w:tc>
      </w:tr>
      <w:tr w:rsidR="00F224E1" w:rsidRPr="00B215A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F224E1" w:rsidRPr="00193B6C" w:rsidRDefault="00B215A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F224E1" w:rsidRPr="00193B6C" w:rsidRDefault="00F224E1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Семёновщина д.68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24E1" w:rsidRPr="00193B6C" w:rsidRDefault="00193B6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53:03:1331002:132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4E1" w:rsidRPr="00193B6C" w:rsidRDefault="00EF76CC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224E1" w:rsidRPr="00193B6C" w:rsidRDefault="00193B6C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ed4a6563-67fb-4ac5-b563-f821f1073f17</w:t>
            </w:r>
          </w:p>
        </w:tc>
      </w:tr>
      <w:tr w:rsidR="00EF76CC" w:rsidRPr="00B215A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EF76CC" w:rsidRPr="00193B6C" w:rsidRDefault="00EF76CC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F76CC" w:rsidRPr="00193B6C" w:rsidRDefault="00EF76C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Язвищи д.11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76CC" w:rsidRPr="00193B6C" w:rsidRDefault="00193B6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53:03:1331001:160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F76CC" w:rsidRPr="00193B6C" w:rsidRDefault="00DB428B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F76CC" w:rsidRPr="00193B6C" w:rsidRDefault="00193B6C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4fcd7c94-59d2-441a-bc48-50ca87f69529</w:t>
            </w:r>
          </w:p>
        </w:tc>
      </w:tr>
      <w:tr w:rsidR="00EF76CC" w:rsidRPr="00B215A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EF76CC" w:rsidRPr="00193B6C" w:rsidRDefault="00EF76CC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F76CC" w:rsidRPr="00193B6C" w:rsidRDefault="00EF76C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Язвищи д.14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76CC" w:rsidRPr="00193B6C" w:rsidRDefault="00193B6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53:03:1333001:157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F76CC" w:rsidRPr="00193B6C" w:rsidRDefault="00DB428B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F76CC" w:rsidRPr="00193B6C" w:rsidRDefault="00193B6C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4f8619c5-f6e2-4c37-836d-bbb9953e594c</w:t>
            </w:r>
          </w:p>
        </w:tc>
      </w:tr>
      <w:tr w:rsidR="00EF76CC" w:rsidRPr="00193B6C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EF76CC" w:rsidRPr="00193B6C" w:rsidRDefault="00EF76CC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F76CC" w:rsidRPr="00193B6C" w:rsidRDefault="00EF76C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Язвищи д.17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76CC" w:rsidRPr="00193B6C" w:rsidRDefault="00193B6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53:03:1331001:161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F76CC" w:rsidRPr="00193B6C" w:rsidRDefault="00DB428B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F76CC" w:rsidRPr="00193B6C" w:rsidRDefault="00193B6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fc5426d3-f735-45e2-8576-ed1ab2541986</w:t>
            </w:r>
          </w:p>
        </w:tc>
      </w:tr>
      <w:tr w:rsidR="00EF76CC" w:rsidRPr="00B215AB" w:rsidTr="00507833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EF76CC" w:rsidRPr="00193B6C" w:rsidRDefault="00EF76CC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F76CC" w:rsidRPr="00193B6C" w:rsidRDefault="00EF76C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д. Язвищи д.19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76CC" w:rsidRPr="00193B6C" w:rsidRDefault="00193B6C" w:rsidP="004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53:03:0000000:3071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F76CC" w:rsidRPr="00193B6C" w:rsidRDefault="00DB428B" w:rsidP="00E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F76CC" w:rsidRPr="00193B6C" w:rsidRDefault="00193B6C" w:rsidP="004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8e3ccc89-49d7-4c5a-92f5-3db151f0369a</w:t>
            </w:r>
          </w:p>
        </w:tc>
      </w:tr>
    </w:tbl>
    <w:p w:rsidR="0084608D" w:rsidRPr="00B11155" w:rsidRDefault="0084608D" w:rsidP="00674AFE">
      <w:pPr>
        <w:rPr>
          <w:b/>
          <w:sz w:val="24"/>
          <w:szCs w:val="24"/>
        </w:rPr>
      </w:pPr>
    </w:p>
    <w:sectPr w:rsidR="0084608D" w:rsidRPr="00B11155" w:rsidSect="00FA09B8">
      <w:pgSz w:w="16838" w:h="11906" w:orient="landscape"/>
      <w:pgMar w:top="1247" w:right="397" w:bottom="794" w:left="3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2F" w:rsidRDefault="00BF712F" w:rsidP="00CE6538">
      <w:r>
        <w:separator/>
      </w:r>
    </w:p>
  </w:endnote>
  <w:endnote w:type="continuationSeparator" w:id="1">
    <w:p w:rsidR="00BF712F" w:rsidRDefault="00BF712F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2F" w:rsidRDefault="00BF712F" w:rsidP="00CE6538">
      <w:r>
        <w:separator/>
      </w:r>
    </w:p>
  </w:footnote>
  <w:footnote w:type="continuationSeparator" w:id="1">
    <w:p w:rsidR="00BF712F" w:rsidRDefault="00BF712F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21A5A"/>
    <w:rsid w:val="00022126"/>
    <w:rsid w:val="000223CB"/>
    <w:rsid w:val="00022A60"/>
    <w:rsid w:val="00025D54"/>
    <w:rsid w:val="0002767E"/>
    <w:rsid w:val="00027918"/>
    <w:rsid w:val="00031BEE"/>
    <w:rsid w:val="0003458D"/>
    <w:rsid w:val="0003695E"/>
    <w:rsid w:val="00037113"/>
    <w:rsid w:val="00045C42"/>
    <w:rsid w:val="00046027"/>
    <w:rsid w:val="00047A69"/>
    <w:rsid w:val="00050068"/>
    <w:rsid w:val="000514AA"/>
    <w:rsid w:val="00053ECF"/>
    <w:rsid w:val="00060259"/>
    <w:rsid w:val="0006026B"/>
    <w:rsid w:val="00063331"/>
    <w:rsid w:val="00065155"/>
    <w:rsid w:val="00070203"/>
    <w:rsid w:val="00071E77"/>
    <w:rsid w:val="00086FA5"/>
    <w:rsid w:val="0008789C"/>
    <w:rsid w:val="00091C7E"/>
    <w:rsid w:val="00096FE8"/>
    <w:rsid w:val="000A3DA6"/>
    <w:rsid w:val="000A5C21"/>
    <w:rsid w:val="000A7FFB"/>
    <w:rsid w:val="000B1224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E780F"/>
    <w:rsid w:val="000F1B4A"/>
    <w:rsid w:val="000F1CC0"/>
    <w:rsid w:val="000F6B8D"/>
    <w:rsid w:val="000F735C"/>
    <w:rsid w:val="0010254F"/>
    <w:rsid w:val="00105BA5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97A"/>
    <w:rsid w:val="00135F3A"/>
    <w:rsid w:val="0014146A"/>
    <w:rsid w:val="00144F99"/>
    <w:rsid w:val="0014702B"/>
    <w:rsid w:val="00154839"/>
    <w:rsid w:val="00163A41"/>
    <w:rsid w:val="0016406B"/>
    <w:rsid w:val="001652A7"/>
    <w:rsid w:val="00165875"/>
    <w:rsid w:val="00171DAF"/>
    <w:rsid w:val="001725C6"/>
    <w:rsid w:val="00176A0D"/>
    <w:rsid w:val="001770D7"/>
    <w:rsid w:val="00177C06"/>
    <w:rsid w:val="00187076"/>
    <w:rsid w:val="00191305"/>
    <w:rsid w:val="001929FA"/>
    <w:rsid w:val="00193B6C"/>
    <w:rsid w:val="00194494"/>
    <w:rsid w:val="0019520E"/>
    <w:rsid w:val="00197C55"/>
    <w:rsid w:val="00197C7F"/>
    <w:rsid w:val="001A19F4"/>
    <w:rsid w:val="001A4434"/>
    <w:rsid w:val="001A5C61"/>
    <w:rsid w:val="001A5F00"/>
    <w:rsid w:val="001B28FA"/>
    <w:rsid w:val="001B3E29"/>
    <w:rsid w:val="001C530D"/>
    <w:rsid w:val="001D1B2C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63E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288"/>
    <w:rsid w:val="00227748"/>
    <w:rsid w:val="00230D31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55BD4"/>
    <w:rsid w:val="00263535"/>
    <w:rsid w:val="00264FC8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2BB9"/>
    <w:rsid w:val="002A2F41"/>
    <w:rsid w:val="002A4D31"/>
    <w:rsid w:val="002A6430"/>
    <w:rsid w:val="002A7FD0"/>
    <w:rsid w:val="002B01C9"/>
    <w:rsid w:val="002B2DA4"/>
    <w:rsid w:val="002B3EAA"/>
    <w:rsid w:val="002B76F6"/>
    <w:rsid w:val="002C2F60"/>
    <w:rsid w:val="002C470A"/>
    <w:rsid w:val="002C5F1B"/>
    <w:rsid w:val="002D0F78"/>
    <w:rsid w:val="002D207E"/>
    <w:rsid w:val="002D24BA"/>
    <w:rsid w:val="002D3DF2"/>
    <w:rsid w:val="002E17E3"/>
    <w:rsid w:val="002E21F3"/>
    <w:rsid w:val="002E3C02"/>
    <w:rsid w:val="002E5C27"/>
    <w:rsid w:val="002F4121"/>
    <w:rsid w:val="002F4579"/>
    <w:rsid w:val="002F69C7"/>
    <w:rsid w:val="00300F8B"/>
    <w:rsid w:val="00301AC1"/>
    <w:rsid w:val="00301ACC"/>
    <w:rsid w:val="0030600D"/>
    <w:rsid w:val="00314754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7DCF"/>
    <w:rsid w:val="003420BB"/>
    <w:rsid w:val="0034313B"/>
    <w:rsid w:val="003454AE"/>
    <w:rsid w:val="00351F46"/>
    <w:rsid w:val="00352DD0"/>
    <w:rsid w:val="003541C1"/>
    <w:rsid w:val="00355BB9"/>
    <w:rsid w:val="003568BA"/>
    <w:rsid w:val="003574C9"/>
    <w:rsid w:val="003602F2"/>
    <w:rsid w:val="00363D18"/>
    <w:rsid w:val="0037089E"/>
    <w:rsid w:val="00374C38"/>
    <w:rsid w:val="003750DE"/>
    <w:rsid w:val="0037671F"/>
    <w:rsid w:val="003779F5"/>
    <w:rsid w:val="00380564"/>
    <w:rsid w:val="00380CFC"/>
    <w:rsid w:val="00392C8A"/>
    <w:rsid w:val="003951CF"/>
    <w:rsid w:val="00397FAB"/>
    <w:rsid w:val="003A40EB"/>
    <w:rsid w:val="003A4516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347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E76C7"/>
    <w:rsid w:val="003F1CFD"/>
    <w:rsid w:val="003F1DAD"/>
    <w:rsid w:val="003F46C1"/>
    <w:rsid w:val="004009C6"/>
    <w:rsid w:val="00401E0C"/>
    <w:rsid w:val="00402226"/>
    <w:rsid w:val="00406923"/>
    <w:rsid w:val="00412B46"/>
    <w:rsid w:val="00413504"/>
    <w:rsid w:val="00413A3F"/>
    <w:rsid w:val="00431F96"/>
    <w:rsid w:val="00432508"/>
    <w:rsid w:val="00432B63"/>
    <w:rsid w:val="00437734"/>
    <w:rsid w:val="00437870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347E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B7C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442F"/>
    <w:rsid w:val="004E5565"/>
    <w:rsid w:val="004E5724"/>
    <w:rsid w:val="004E5F9C"/>
    <w:rsid w:val="00500494"/>
    <w:rsid w:val="00504502"/>
    <w:rsid w:val="00506A3F"/>
    <w:rsid w:val="00507833"/>
    <w:rsid w:val="005078AD"/>
    <w:rsid w:val="00513853"/>
    <w:rsid w:val="005150A6"/>
    <w:rsid w:val="005175D0"/>
    <w:rsid w:val="00526516"/>
    <w:rsid w:val="0052788A"/>
    <w:rsid w:val="005308D5"/>
    <w:rsid w:val="00531ACC"/>
    <w:rsid w:val="00533D5B"/>
    <w:rsid w:val="00534329"/>
    <w:rsid w:val="0053663D"/>
    <w:rsid w:val="0053740F"/>
    <w:rsid w:val="00543CC0"/>
    <w:rsid w:val="005440A5"/>
    <w:rsid w:val="00544E51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20C"/>
    <w:rsid w:val="00595FC0"/>
    <w:rsid w:val="005A0CC9"/>
    <w:rsid w:val="005A37EC"/>
    <w:rsid w:val="005B185F"/>
    <w:rsid w:val="005B44CD"/>
    <w:rsid w:val="005B5037"/>
    <w:rsid w:val="005B5555"/>
    <w:rsid w:val="005C0FA7"/>
    <w:rsid w:val="005C3214"/>
    <w:rsid w:val="005C3572"/>
    <w:rsid w:val="005C379D"/>
    <w:rsid w:val="005C4242"/>
    <w:rsid w:val="005D173B"/>
    <w:rsid w:val="005D1C43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11C0E"/>
    <w:rsid w:val="00622BA2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602F"/>
    <w:rsid w:val="00656A9C"/>
    <w:rsid w:val="00656E5C"/>
    <w:rsid w:val="006642DC"/>
    <w:rsid w:val="00665815"/>
    <w:rsid w:val="00670E0C"/>
    <w:rsid w:val="006749BA"/>
    <w:rsid w:val="00674AFE"/>
    <w:rsid w:val="00677EAB"/>
    <w:rsid w:val="0068234F"/>
    <w:rsid w:val="00682453"/>
    <w:rsid w:val="00683093"/>
    <w:rsid w:val="006853A6"/>
    <w:rsid w:val="00687263"/>
    <w:rsid w:val="00687F1E"/>
    <w:rsid w:val="006915CF"/>
    <w:rsid w:val="006919D6"/>
    <w:rsid w:val="00692FF2"/>
    <w:rsid w:val="006936F8"/>
    <w:rsid w:val="00694D64"/>
    <w:rsid w:val="00695A7A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700"/>
    <w:rsid w:val="006D5C08"/>
    <w:rsid w:val="006E19B1"/>
    <w:rsid w:val="006E307F"/>
    <w:rsid w:val="006E33B2"/>
    <w:rsid w:val="006F59EA"/>
    <w:rsid w:val="0070198B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1563"/>
    <w:rsid w:val="0073256E"/>
    <w:rsid w:val="007411F5"/>
    <w:rsid w:val="00743F58"/>
    <w:rsid w:val="007440A4"/>
    <w:rsid w:val="00752D0F"/>
    <w:rsid w:val="0075457A"/>
    <w:rsid w:val="00756A30"/>
    <w:rsid w:val="0075767A"/>
    <w:rsid w:val="0076754A"/>
    <w:rsid w:val="00770A35"/>
    <w:rsid w:val="00772DE5"/>
    <w:rsid w:val="00774B2E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E5E77"/>
    <w:rsid w:val="007F121A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A2B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608D"/>
    <w:rsid w:val="00847FDA"/>
    <w:rsid w:val="0085102D"/>
    <w:rsid w:val="00852BFE"/>
    <w:rsid w:val="00857F8D"/>
    <w:rsid w:val="00870F80"/>
    <w:rsid w:val="00871318"/>
    <w:rsid w:val="0087443F"/>
    <w:rsid w:val="0087594D"/>
    <w:rsid w:val="00877CB8"/>
    <w:rsid w:val="008830EC"/>
    <w:rsid w:val="00884CAF"/>
    <w:rsid w:val="00886593"/>
    <w:rsid w:val="00886FDC"/>
    <w:rsid w:val="00887878"/>
    <w:rsid w:val="00892498"/>
    <w:rsid w:val="00895BD6"/>
    <w:rsid w:val="008A4A9A"/>
    <w:rsid w:val="008A600B"/>
    <w:rsid w:val="008B15BF"/>
    <w:rsid w:val="008B1A55"/>
    <w:rsid w:val="008B2386"/>
    <w:rsid w:val="008B38FA"/>
    <w:rsid w:val="008B5985"/>
    <w:rsid w:val="008B5BCB"/>
    <w:rsid w:val="008B6C42"/>
    <w:rsid w:val="008C030A"/>
    <w:rsid w:val="008C1165"/>
    <w:rsid w:val="008C4708"/>
    <w:rsid w:val="008C6D1E"/>
    <w:rsid w:val="008D07AB"/>
    <w:rsid w:val="008D1387"/>
    <w:rsid w:val="008D15CD"/>
    <w:rsid w:val="008D16E2"/>
    <w:rsid w:val="008D17F3"/>
    <w:rsid w:val="008D1A39"/>
    <w:rsid w:val="008D58ED"/>
    <w:rsid w:val="008D7722"/>
    <w:rsid w:val="008D7AC6"/>
    <w:rsid w:val="008E215C"/>
    <w:rsid w:val="008E3540"/>
    <w:rsid w:val="008E5505"/>
    <w:rsid w:val="008F0547"/>
    <w:rsid w:val="008F0A9C"/>
    <w:rsid w:val="008F2140"/>
    <w:rsid w:val="008F651D"/>
    <w:rsid w:val="00904973"/>
    <w:rsid w:val="00904C91"/>
    <w:rsid w:val="00904E95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36983"/>
    <w:rsid w:val="0094498A"/>
    <w:rsid w:val="00957B27"/>
    <w:rsid w:val="0097124E"/>
    <w:rsid w:val="00971F9C"/>
    <w:rsid w:val="00972B95"/>
    <w:rsid w:val="00972D8D"/>
    <w:rsid w:val="00976FEB"/>
    <w:rsid w:val="00977C6D"/>
    <w:rsid w:val="00982D62"/>
    <w:rsid w:val="00984502"/>
    <w:rsid w:val="00992804"/>
    <w:rsid w:val="0099486E"/>
    <w:rsid w:val="009A6921"/>
    <w:rsid w:val="009B0670"/>
    <w:rsid w:val="009B498C"/>
    <w:rsid w:val="009B671D"/>
    <w:rsid w:val="009B69F6"/>
    <w:rsid w:val="009B7170"/>
    <w:rsid w:val="009C15FB"/>
    <w:rsid w:val="009C1DEF"/>
    <w:rsid w:val="009C2BBE"/>
    <w:rsid w:val="009C6CB1"/>
    <w:rsid w:val="009C7507"/>
    <w:rsid w:val="009D1337"/>
    <w:rsid w:val="009D14A0"/>
    <w:rsid w:val="009D29D4"/>
    <w:rsid w:val="009D4978"/>
    <w:rsid w:val="009D73C1"/>
    <w:rsid w:val="009E40D7"/>
    <w:rsid w:val="009E784C"/>
    <w:rsid w:val="009F0EEC"/>
    <w:rsid w:val="009F625D"/>
    <w:rsid w:val="009F77EE"/>
    <w:rsid w:val="009F7C74"/>
    <w:rsid w:val="00A10AB0"/>
    <w:rsid w:val="00A10BB5"/>
    <w:rsid w:val="00A11253"/>
    <w:rsid w:val="00A112CC"/>
    <w:rsid w:val="00A11581"/>
    <w:rsid w:val="00A1370A"/>
    <w:rsid w:val="00A14259"/>
    <w:rsid w:val="00A24CE6"/>
    <w:rsid w:val="00A251AE"/>
    <w:rsid w:val="00A31AC9"/>
    <w:rsid w:val="00A350C5"/>
    <w:rsid w:val="00A359F7"/>
    <w:rsid w:val="00A35F98"/>
    <w:rsid w:val="00A4498D"/>
    <w:rsid w:val="00A449F5"/>
    <w:rsid w:val="00A46DED"/>
    <w:rsid w:val="00A47ECA"/>
    <w:rsid w:val="00A53EEB"/>
    <w:rsid w:val="00A562FB"/>
    <w:rsid w:val="00A62EEB"/>
    <w:rsid w:val="00A62F0F"/>
    <w:rsid w:val="00A66EB4"/>
    <w:rsid w:val="00A70994"/>
    <w:rsid w:val="00A72A3A"/>
    <w:rsid w:val="00A743AE"/>
    <w:rsid w:val="00A8007E"/>
    <w:rsid w:val="00A82F13"/>
    <w:rsid w:val="00A85F7D"/>
    <w:rsid w:val="00A87A92"/>
    <w:rsid w:val="00A92516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3367"/>
    <w:rsid w:val="00AF44DB"/>
    <w:rsid w:val="00AF4E91"/>
    <w:rsid w:val="00B004F5"/>
    <w:rsid w:val="00B0138B"/>
    <w:rsid w:val="00B02684"/>
    <w:rsid w:val="00B10FF8"/>
    <w:rsid w:val="00B11155"/>
    <w:rsid w:val="00B1194F"/>
    <w:rsid w:val="00B11BD4"/>
    <w:rsid w:val="00B13CA6"/>
    <w:rsid w:val="00B14697"/>
    <w:rsid w:val="00B15319"/>
    <w:rsid w:val="00B215AB"/>
    <w:rsid w:val="00B22491"/>
    <w:rsid w:val="00B331B9"/>
    <w:rsid w:val="00B34E99"/>
    <w:rsid w:val="00B40431"/>
    <w:rsid w:val="00B44843"/>
    <w:rsid w:val="00B5293E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58"/>
    <w:rsid w:val="00B83B65"/>
    <w:rsid w:val="00B83D92"/>
    <w:rsid w:val="00B9032D"/>
    <w:rsid w:val="00B913DD"/>
    <w:rsid w:val="00B9666D"/>
    <w:rsid w:val="00B96EDC"/>
    <w:rsid w:val="00B977B3"/>
    <w:rsid w:val="00BA2698"/>
    <w:rsid w:val="00BA3BD8"/>
    <w:rsid w:val="00BA5842"/>
    <w:rsid w:val="00BA5897"/>
    <w:rsid w:val="00BA5A1D"/>
    <w:rsid w:val="00BB2BF2"/>
    <w:rsid w:val="00BB3CF3"/>
    <w:rsid w:val="00BB43A7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0C40"/>
    <w:rsid w:val="00BF30D6"/>
    <w:rsid w:val="00BF4A64"/>
    <w:rsid w:val="00BF6D26"/>
    <w:rsid w:val="00BF712F"/>
    <w:rsid w:val="00C02FC9"/>
    <w:rsid w:val="00C03AAD"/>
    <w:rsid w:val="00C0459A"/>
    <w:rsid w:val="00C04C60"/>
    <w:rsid w:val="00C07A3A"/>
    <w:rsid w:val="00C11F6F"/>
    <w:rsid w:val="00C17D58"/>
    <w:rsid w:val="00C17FEC"/>
    <w:rsid w:val="00C21C62"/>
    <w:rsid w:val="00C24070"/>
    <w:rsid w:val="00C24BA3"/>
    <w:rsid w:val="00C2674D"/>
    <w:rsid w:val="00C3054B"/>
    <w:rsid w:val="00C35537"/>
    <w:rsid w:val="00C46129"/>
    <w:rsid w:val="00C52AD2"/>
    <w:rsid w:val="00C53AC0"/>
    <w:rsid w:val="00C5542B"/>
    <w:rsid w:val="00C55E2D"/>
    <w:rsid w:val="00C60D46"/>
    <w:rsid w:val="00C60D63"/>
    <w:rsid w:val="00C644B1"/>
    <w:rsid w:val="00C70906"/>
    <w:rsid w:val="00C71B44"/>
    <w:rsid w:val="00C77B5D"/>
    <w:rsid w:val="00C83539"/>
    <w:rsid w:val="00C84EA2"/>
    <w:rsid w:val="00C8650A"/>
    <w:rsid w:val="00C968BA"/>
    <w:rsid w:val="00CA1956"/>
    <w:rsid w:val="00CA1D8E"/>
    <w:rsid w:val="00CA2CCA"/>
    <w:rsid w:val="00CB33B0"/>
    <w:rsid w:val="00CB6AE1"/>
    <w:rsid w:val="00CC23EA"/>
    <w:rsid w:val="00CC320F"/>
    <w:rsid w:val="00CC64F0"/>
    <w:rsid w:val="00CC672B"/>
    <w:rsid w:val="00CD0F54"/>
    <w:rsid w:val="00CD4C64"/>
    <w:rsid w:val="00CD6EDF"/>
    <w:rsid w:val="00CD723C"/>
    <w:rsid w:val="00CD772E"/>
    <w:rsid w:val="00CE0047"/>
    <w:rsid w:val="00CE17B1"/>
    <w:rsid w:val="00CE3A22"/>
    <w:rsid w:val="00CE590D"/>
    <w:rsid w:val="00CE5F60"/>
    <w:rsid w:val="00CE6538"/>
    <w:rsid w:val="00CF09A6"/>
    <w:rsid w:val="00CF2809"/>
    <w:rsid w:val="00CF6F56"/>
    <w:rsid w:val="00CF757C"/>
    <w:rsid w:val="00D0273F"/>
    <w:rsid w:val="00D03892"/>
    <w:rsid w:val="00D10F2D"/>
    <w:rsid w:val="00D1159B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74CD"/>
    <w:rsid w:val="00D44965"/>
    <w:rsid w:val="00D5211B"/>
    <w:rsid w:val="00D538C1"/>
    <w:rsid w:val="00D54569"/>
    <w:rsid w:val="00D61A71"/>
    <w:rsid w:val="00D620C8"/>
    <w:rsid w:val="00D62B07"/>
    <w:rsid w:val="00D63C62"/>
    <w:rsid w:val="00D655AD"/>
    <w:rsid w:val="00D71D7B"/>
    <w:rsid w:val="00D75275"/>
    <w:rsid w:val="00D809F9"/>
    <w:rsid w:val="00D80AB6"/>
    <w:rsid w:val="00D80DC7"/>
    <w:rsid w:val="00D8505D"/>
    <w:rsid w:val="00D8621A"/>
    <w:rsid w:val="00D869FD"/>
    <w:rsid w:val="00D87094"/>
    <w:rsid w:val="00D94C11"/>
    <w:rsid w:val="00D96A24"/>
    <w:rsid w:val="00DA2C3D"/>
    <w:rsid w:val="00DA3A64"/>
    <w:rsid w:val="00DB16AE"/>
    <w:rsid w:val="00DB428B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167CB"/>
    <w:rsid w:val="00E1794E"/>
    <w:rsid w:val="00E22113"/>
    <w:rsid w:val="00E22196"/>
    <w:rsid w:val="00E22D36"/>
    <w:rsid w:val="00E24F0E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1C2"/>
    <w:rsid w:val="00E456CF"/>
    <w:rsid w:val="00E5109A"/>
    <w:rsid w:val="00E51B99"/>
    <w:rsid w:val="00E54982"/>
    <w:rsid w:val="00E56014"/>
    <w:rsid w:val="00E57B8F"/>
    <w:rsid w:val="00E61743"/>
    <w:rsid w:val="00E63735"/>
    <w:rsid w:val="00E63C09"/>
    <w:rsid w:val="00E64A04"/>
    <w:rsid w:val="00E71A03"/>
    <w:rsid w:val="00E75AB5"/>
    <w:rsid w:val="00E8272C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25D5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E78F4"/>
    <w:rsid w:val="00EF1DBB"/>
    <w:rsid w:val="00EF4AAE"/>
    <w:rsid w:val="00EF6254"/>
    <w:rsid w:val="00EF76CC"/>
    <w:rsid w:val="00F0046E"/>
    <w:rsid w:val="00F036DD"/>
    <w:rsid w:val="00F0655D"/>
    <w:rsid w:val="00F10EF8"/>
    <w:rsid w:val="00F15ECA"/>
    <w:rsid w:val="00F17237"/>
    <w:rsid w:val="00F20B15"/>
    <w:rsid w:val="00F20B19"/>
    <w:rsid w:val="00F224E1"/>
    <w:rsid w:val="00F30155"/>
    <w:rsid w:val="00F30BA6"/>
    <w:rsid w:val="00F34347"/>
    <w:rsid w:val="00F3524A"/>
    <w:rsid w:val="00F35A8D"/>
    <w:rsid w:val="00F41E99"/>
    <w:rsid w:val="00F45D3A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4CC5"/>
    <w:rsid w:val="00F85DAD"/>
    <w:rsid w:val="00F865E5"/>
    <w:rsid w:val="00F869BA"/>
    <w:rsid w:val="00F86A9F"/>
    <w:rsid w:val="00F87769"/>
    <w:rsid w:val="00F87965"/>
    <w:rsid w:val="00F9243A"/>
    <w:rsid w:val="00F97364"/>
    <w:rsid w:val="00FA09B8"/>
    <w:rsid w:val="00FA1B69"/>
    <w:rsid w:val="00FA1BB9"/>
    <w:rsid w:val="00FA365E"/>
    <w:rsid w:val="00FA52EA"/>
    <w:rsid w:val="00FA6940"/>
    <w:rsid w:val="00FA6B5E"/>
    <w:rsid w:val="00FA7E27"/>
    <w:rsid w:val="00FB392A"/>
    <w:rsid w:val="00FB3DA3"/>
    <w:rsid w:val="00FB53E3"/>
    <w:rsid w:val="00FB65DA"/>
    <w:rsid w:val="00FC277F"/>
    <w:rsid w:val="00FD1611"/>
    <w:rsid w:val="00FD306A"/>
    <w:rsid w:val="00FD6142"/>
    <w:rsid w:val="00FD6B3C"/>
    <w:rsid w:val="00FE18F4"/>
    <w:rsid w:val="00FE3A74"/>
    <w:rsid w:val="00FF1999"/>
    <w:rsid w:val="00FF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2ED2-A6A3-418B-8037-2BD05CCF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34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4</cp:revision>
  <cp:lastPrinted>2024-12-16T11:25:00Z</cp:lastPrinted>
  <dcterms:created xsi:type="dcterms:W3CDTF">2024-12-16T10:42:00Z</dcterms:created>
  <dcterms:modified xsi:type="dcterms:W3CDTF">2024-12-16T11:25:00Z</dcterms:modified>
</cp:coreProperties>
</file>