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9B671D" w:rsidP="00363D18">
      <w:pPr>
        <w:pStyle w:val="a3"/>
        <w:ind w:left="2160" w:firstLine="720"/>
        <w:jc w:val="both"/>
      </w:pPr>
      <w:r w:rsidRPr="009B671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4746166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BA3BD8" w:rsidRDefault="009069CB" w:rsidP="001F6326">
      <w:pPr>
        <w:rPr>
          <w:b/>
          <w:sz w:val="28"/>
          <w:szCs w:val="28"/>
        </w:rPr>
      </w:pPr>
      <w:r w:rsidRPr="00BA3BD8">
        <w:rPr>
          <w:b/>
          <w:sz w:val="28"/>
          <w:szCs w:val="28"/>
        </w:rPr>
        <w:t xml:space="preserve">от </w:t>
      </w:r>
      <w:r w:rsidR="00BF6D26" w:rsidRPr="00BA3BD8">
        <w:rPr>
          <w:b/>
          <w:sz w:val="28"/>
          <w:szCs w:val="28"/>
        </w:rPr>
        <w:t xml:space="preserve"> </w:t>
      </w:r>
      <w:r w:rsidR="00FF3EA9">
        <w:rPr>
          <w:b/>
          <w:sz w:val="28"/>
          <w:szCs w:val="28"/>
        </w:rPr>
        <w:t>02.12</w:t>
      </w:r>
      <w:r w:rsidR="00194494" w:rsidRPr="00BA3BD8">
        <w:rPr>
          <w:b/>
          <w:sz w:val="28"/>
          <w:szCs w:val="28"/>
        </w:rPr>
        <w:t>.2024</w:t>
      </w:r>
      <w:r w:rsidR="00CB6AE1" w:rsidRPr="00BA3BD8">
        <w:rPr>
          <w:b/>
          <w:sz w:val="28"/>
          <w:szCs w:val="28"/>
        </w:rPr>
        <w:t xml:space="preserve"> </w:t>
      </w:r>
      <w:r w:rsidR="00491C25" w:rsidRPr="00BA3BD8">
        <w:rPr>
          <w:b/>
          <w:sz w:val="28"/>
          <w:szCs w:val="28"/>
        </w:rPr>
        <w:t xml:space="preserve"> № </w:t>
      </w:r>
      <w:r w:rsidR="00FF3EA9">
        <w:rPr>
          <w:b/>
          <w:sz w:val="28"/>
          <w:szCs w:val="28"/>
        </w:rPr>
        <w:t>93</w:t>
      </w:r>
    </w:p>
    <w:p w:rsidR="000F6B8D" w:rsidRPr="00BA3BD8" w:rsidRDefault="001F6326">
      <w:pPr>
        <w:rPr>
          <w:b/>
          <w:color w:val="000000"/>
          <w:sz w:val="24"/>
          <w:szCs w:val="24"/>
        </w:rPr>
      </w:pPr>
      <w:r w:rsidRPr="00BA3BD8">
        <w:rPr>
          <w:b/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D6B3C" w:rsidRDefault="00FD6B3C" w:rsidP="00FD6B3C">
      <w:pPr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t xml:space="preserve"> адресации в ФИАС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="00E167CB">
        <w:rPr>
          <w:bCs/>
          <w:sz w:val="28"/>
          <w:szCs w:val="28"/>
        </w:rPr>
        <w:t xml:space="preserve">1. </w:t>
      </w:r>
      <w:r w:rsidRPr="00F84CC5">
        <w:rPr>
          <w:sz w:val="28"/>
          <w:szCs w:val="28"/>
        </w:rPr>
        <w:t xml:space="preserve"> </w:t>
      </w:r>
      <w:r w:rsidR="00E167CB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>ннулировать адрес</w:t>
      </w:r>
      <w:r w:rsidR="008C1165">
        <w:rPr>
          <w:bCs/>
          <w:sz w:val="28"/>
          <w:szCs w:val="28"/>
        </w:rPr>
        <w:t>а</w:t>
      </w:r>
      <w:r w:rsidR="00E167CB">
        <w:rPr>
          <w:bCs/>
          <w:sz w:val="28"/>
          <w:szCs w:val="28"/>
        </w:rPr>
        <w:t xml:space="preserve"> в связ</w:t>
      </w:r>
      <w:r w:rsidR="002E21F3">
        <w:rPr>
          <w:bCs/>
          <w:sz w:val="28"/>
          <w:szCs w:val="28"/>
        </w:rPr>
        <w:t xml:space="preserve">и со снятием с государственного </w:t>
      </w:r>
      <w:r w:rsidR="00E167CB">
        <w:rPr>
          <w:bCs/>
          <w:sz w:val="28"/>
          <w:szCs w:val="28"/>
        </w:rPr>
        <w:t>кадастрового учёта объектов недвижимости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r w:rsidR="008C1165">
        <w:rPr>
          <w:bCs/>
          <w:sz w:val="28"/>
          <w:szCs w:val="28"/>
        </w:rPr>
        <w:t>согласно приложения</w:t>
      </w:r>
      <w:r w:rsidR="00E167CB">
        <w:rPr>
          <w:bCs/>
          <w:sz w:val="28"/>
          <w:szCs w:val="28"/>
        </w:rPr>
        <w:t xml:space="preserve"> к настоящему постановлению</w:t>
      </w:r>
      <w:r w:rsidR="008C1165">
        <w:rPr>
          <w:bCs/>
          <w:sz w:val="28"/>
          <w:szCs w:val="28"/>
        </w:rPr>
        <w:t>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F84CC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FA09B8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046027" w:rsidRDefault="00046027" w:rsidP="00046027">
      <w:pPr>
        <w:rPr>
          <w:sz w:val="24"/>
          <w:szCs w:val="24"/>
        </w:rPr>
      </w:pPr>
      <w:r w:rsidRPr="0004602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A09B8">
        <w:rPr>
          <w:sz w:val="24"/>
          <w:szCs w:val="24"/>
        </w:rPr>
        <w:t xml:space="preserve">                                                                                                       </w:t>
      </w:r>
      <w:r w:rsidRPr="00046027">
        <w:rPr>
          <w:sz w:val="24"/>
          <w:szCs w:val="24"/>
        </w:rPr>
        <w:t xml:space="preserve">      от </w:t>
      </w:r>
      <w:r w:rsidR="00314754" w:rsidRPr="00046027">
        <w:rPr>
          <w:sz w:val="24"/>
          <w:szCs w:val="24"/>
        </w:rPr>
        <w:t xml:space="preserve"> </w:t>
      </w:r>
      <w:r w:rsidR="00FF3EA9">
        <w:rPr>
          <w:sz w:val="24"/>
          <w:szCs w:val="24"/>
        </w:rPr>
        <w:t>02</w:t>
      </w:r>
      <w:r w:rsidR="008D17F3" w:rsidRPr="00046027">
        <w:rPr>
          <w:sz w:val="24"/>
          <w:szCs w:val="24"/>
        </w:rPr>
        <w:t>.</w:t>
      </w:r>
      <w:r w:rsidR="00FF3EA9">
        <w:rPr>
          <w:sz w:val="24"/>
          <w:szCs w:val="24"/>
        </w:rPr>
        <w:t>12</w:t>
      </w:r>
      <w:r w:rsidR="0037671F" w:rsidRPr="00046027">
        <w:rPr>
          <w:sz w:val="24"/>
          <w:szCs w:val="24"/>
        </w:rPr>
        <w:t>.</w:t>
      </w:r>
      <w:r w:rsidR="00194494" w:rsidRPr="00046027">
        <w:rPr>
          <w:sz w:val="24"/>
          <w:szCs w:val="24"/>
        </w:rPr>
        <w:t>2024</w:t>
      </w:r>
      <w:r w:rsidR="008D17F3" w:rsidRPr="00046027">
        <w:rPr>
          <w:sz w:val="24"/>
          <w:szCs w:val="24"/>
        </w:rPr>
        <w:t xml:space="preserve">  № </w:t>
      </w:r>
      <w:r w:rsidR="00B13CA6">
        <w:rPr>
          <w:sz w:val="24"/>
          <w:szCs w:val="24"/>
        </w:rPr>
        <w:t>93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12746" w:type="dxa"/>
        <w:jc w:val="center"/>
        <w:tblInd w:w="108" w:type="dxa"/>
        <w:tblLayout w:type="fixed"/>
        <w:tblLook w:val="04A0"/>
      </w:tblPr>
      <w:tblGrid>
        <w:gridCol w:w="540"/>
        <w:gridCol w:w="2850"/>
        <w:gridCol w:w="2410"/>
        <w:gridCol w:w="1843"/>
        <w:gridCol w:w="5103"/>
      </w:tblGrid>
      <w:tr w:rsidR="00507833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>
            <w:pPr>
              <w:rPr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Адрес  объекта</w:t>
            </w:r>
          </w:p>
          <w:p w:rsidR="002C5F1B" w:rsidRPr="002C5F1B" w:rsidRDefault="002C5F1B" w:rsidP="002C5F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2C5F1B" w:rsidRDefault="002C5F1B" w:rsidP="002C5F1B">
            <w:pPr>
              <w:rPr>
                <w:sz w:val="24"/>
                <w:szCs w:val="24"/>
              </w:rPr>
            </w:pPr>
            <w:r w:rsidRPr="002C5F1B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Дата снятия с кадастрового учёта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07833" w:rsidRDefault="00507833" w:rsidP="00E1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адреса объекта адресации </w:t>
            </w:r>
          </w:p>
          <w:p w:rsidR="002C5F1B" w:rsidRPr="00507833" w:rsidRDefault="00507833" w:rsidP="00E1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в ГАР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Котяты, д. 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2C5F1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53:03:1341001:18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26.11.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e622ca23-60de-491e-8a36-2872c59ea558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Котяты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53:03:1341001:20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42d6c495-eb5a-4c9e-a3dc-ee9e5a81905b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Котяты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53:03:1341001:22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c23484e3-8b84-40d3-ab64-6d7a7479509f</w:t>
            </w:r>
          </w:p>
        </w:tc>
      </w:tr>
      <w:tr w:rsidR="00507833" w:rsidRPr="002C5F1B" w:rsidTr="00507833">
        <w:trPr>
          <w:trHeight w:val="238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Житно д.1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53:03:1306001:30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ecda0b86-86d6-4c89-ba9b-a0a0aac2892c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Житно д.3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53:03:1306001:31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f61cd83d-b765-4e79-ae06-6eaa77cc618e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Житно д.4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53:03:1306001:34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c1e66c9e-8f88-4a33-b9ff-ec8898126a18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Житно д.5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53:03:1306001:36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a627a459-fe0e-4218-a13e-ad0a5cd688b2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FA09B8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Фишуки д.</w:t>
            </w:r>
            <w:r w:rsidR="002C5F1B" w:rsidRPr="002C5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53:03:1305001:15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395b4be4-5d61-4944-8781-76852e10eb91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Макуши д.4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FA09B8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53:03:1304001:8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ae1f135c-97cb-4b46-a645-e37d28ca503d</w:t>
            </w:r>
          </w:p>
        </w:tc>
      </w:tr>
      <w:tr w:rsidR="00507833" w:rsidRPr="002C5F1B" w:rsidTr="00507833">
        <w:trPr>
          <w:trHeight w:val="220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 xml:space="preserve"> Ручьи д.9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53:03:1351001:12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fa1c7066-a07c-44ee-b617-35870b0af6f7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Семёновщина д.51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FA09B8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53:03:1331002:133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bef96c97-cb60-4d47-8f61-fd12996a2d78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Пойвищи д.7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FA09B8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53:03:1342001:53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41d736da-feea-4f6b-95ce-0a21aaf79137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Пойвищи д.13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FA09B8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53:03:1342001:50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1e1ad950-015b-4cf6-92a7-2be457130ffe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Пойвищи д.15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FA09B8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8">
              <w:rPr>
                <w:rFonts w:ascii="Times New Roman" w:hAnsi="Times New Roman" w:cs="Times New Roman"/>
                <w:sz w:val="24"/>
                <w:szCs w:val="24"/>
              </w:rPr>
              <w:t>53:03:1342001:76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57ef7282-2f87-4363-809c-7ec4952dcf5c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Пойвищи д.18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FA09B8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53:03:1342001:42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bac62c43-7316-490c-b9d0-b3e55280d08c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Пойвищи д.20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507833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53:03:1342001:75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d8b3ed61-399d-4ff7-86f5-846d06aa7d03</w:t>
            </w:r>
          </w:p>
        </w:tc>
      </w:tr>
      <w:tr w:rsidR="00507833" w:rsidRPr="002C5F1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д. Пойвищи д.21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507833" w:rsidRDefault="00507833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53:03:1342001:43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2C5F1B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73f0c6b7-63b2-410f-a894-c429afe64d9e</w:t>
            </w:r>
          </w:p>
        </w:tc>
      </w:tr>
    </w:tbl>
    <w:p w:rsidR="0084608D" w:rsidRPr="002C5F1B" w:rsidRDefault="0084608D" w:rsidP="00674AFE">
      <w:pPr>
        <w:rPr>
          <w:b/>
          <w:sz w:val="24"/>
          <w:szCs w:val="24"/>
          <w:lang w:val="en-US"/>
        </w:rPr>
      </w:pPr>
    </w:p>
    <w:sectPr w:rsidR="0084608D" w:rsidRPr="002C5F1B" w:rsidSect="00FA09B8">
      <w:pgSz w:w="16838" w:h="11906" w:orient="landscape"/>
      <w:pgMar w:top="1247" w:right="397" w:bottom="794" w:left="3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CA" w:rsidRDefault="00A47ECA" w:rsidP="00CE6538">
      <w:r>
        <w:separator/>
      </w:r>
    </w:p>
  </w:endnote>
  <w:endnote w:type="continuationSeparator" w:id="1">
    <w:p w:rsidR="00A47ECA" w:rsidRDefault="00A47ECA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CA" w:rsidRDefault="00A47ECA" w:rsidP="00CE6538">
      <w:r>
        <w:separator/>
      </w:r>
    </w:p>
  </w:footnote>
  <w:footnote w:type="continuationSeparator" w:id="1">
    <w:p w:rsidR="00A47ECA" w:rsidRDefault="00A47ECA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1BEE"/>
    <w:rsid w:val="0003458D"/>
    <w:rsid w:val="0003695E"/>
    <w:rsid w:val="00037113"/>
    <w:rsid w:val="00045C42"/>
    <w:rsid w:val="00046027"/>
    <w:rsid w:val="00047A69"/>
    <w:rsid w:val="00050068"/>
    <w:rsid w:val="000514AA"/>
    <w:rsid w:val="00053ECF"/>
    <w:rsid w:val="00060259"/>
    <w:rsid w:val="0006026B"/>
    <w:rsid w:val="00063331"/>
    <w:rsid w:val="00065155"/>
    <w:rsid w:val="00070203"/>
    <w:rsid w:val="00071E77"/>
    <w:rsid w:val="00086FA5"/>
    <w:rsid w:val="0008789C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288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4FC8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B76F6"/>
    <w:rsid w:val="002C2F60"/>
    <w:rsid w:val="002C470A"/>
    <w:rsid w:val="002C5F1B"/>
    <w:rsid w:val="002D0F78"/>
    <w:rsid w:val="002D207E"/>
    <w:rsid w:val="002D24BA"/>
    <w:rsid w:val="002D3DF2"/>
    <w:rsid w:val="002E17E3"/>
    <w:rsid w:val="002E21F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14754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574C9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1F96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07833"/>
    <w:rsid w:val="005078AD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663D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20C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198B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2DE5"/>
    <w:rsid w:val="00774B2E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E5E77"/>
    <w:rsid w:val="007F121A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608D"/>
    <w:rsid w:val="00847FDA"/>
    <w:rsid w:val="0085102D"/>
    <w:rsid w:val="00852BFE"/>
    <w:rsid w:val="00857F8D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1A55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3540"/>
    <w:rsid w:val="008E5505"/>
    <w:rsid w:val="008F0547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71D"/>
    <w:rsid w:val="009B69F6"/>
    <w:rsid w:val="009B7170"/>
    <w:rsid w:val="009C15FB"/>
    <w:rsid w:val="009C1DEF"/>
    <w:rsid w:val="009C2BBE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35F98"/>
    <w:rsid w:val="00A4498D"/>
    <w:rsid w:val="00A449F5"/>
    <w:rsid w:val="00A46DED"/>
    <w:rsid w:val="00A47ECA"/>
    <w:rsid w:val="00A53EEB"/>
    <w:rsid w:val="00A562F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3367"/>
    <w:rsid w:val="00AF44DB"/>
    <w:rsid w:val="00AF4E91"/>
    <w:rsid w:val="00B004F5"/>
    <w:rsid w:val="00B0138B"/>
    <w:rsid w:val="00B02684"/>
    <w:rsid w:val="00B10FF8"/>
    <w:rsid w:val="00B1194F"/>
    <w:rsid w:val="00B11BD4"/>
    <w:rsid w:val="00B13CA6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83D92"/>
    <w:rsid w:val="00B9032D"/>
    <w:rsid w:val="00B913DD"/>
    <w:rsid w:val="00B9666D"/>
    <w:rsid w:val="00B96EDC"/>
    <w:rsid w:val="00B977B3"/>
    <w:rsid w:val="00BA2698"/>
    <w:rsid w:val="00BA3BD8"/>
    <w:rsid w:val="00BA5842"/>
    <w:rsid w:val="00BA5897"/>
    <w:rsid w:val="00BA5A1D"/>
    <w:rsid w:val="00BB2BF2"/>
    <w:rsid w:val="00BB3CF3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1C62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644B1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09A6"/>
    <w:rsid w:val="00CF2809"/>
    <w:rsid w:val="00CF6F56"/>
    <w:rsid w:val="00CF757C"/>
    <w:rsid w:val="00D0273F"/>
    <w:rsid w:val="00D03892"/>
    <w:rsid w:val="00D10F2D"/>
    <w:rsid w:val="00D1159B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3C62"/>
    <w:rsid w:val="00D655AD"/>
    <w:rsid w:val="00D71D7B"/>
    <w:rsid w:val="00D75275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67CB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E78F4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0B19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09B8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D6B3C"/>
    <w:rsid w:val="00FE18F4"/>
    <w:rsid w:val="00FE3A74"/>
    <w:rsid w:val="00FF1999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2ED2-A6A3-418B-8037-2BD05CC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103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14</cp:revision>
  <cp:lastPrinted>2024-12-03T12:49:00Z</cp:lastPrinted>
  <dcterms:created xsi:type="dcterms:W3CDTF">2024-12-02T11:29:00Z</dcterms:created>
  <dcterms:modified xsi:type="dcterms:W3CDTF">2024-12-03T12:50:00Z</dcterms:modified>
</cp:coreProperties>
</file>