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3367E4" w:rsidP="00363D18">
      <w:pPr>
        <w:pStyle w:val="a3"/>
        <w:ind w:left="2160" w:firstLine="720"/>
        <w:jc w:val="both"/>
      </w:pPr>
      <w:r w:rsidRPr="003367E4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794224607" r:id="rId8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37671F" w:rsidRDefault="009069CB" w:rsidP="001F6326">
      <w:pPr>
        <w:rPr>
          <w:sz w:val="28"/>
          <w:szCs w:val="28"/>
        </w:rPr>
      </w:pPr>
      <w:r w:rsidRPr="0037671F">
        <w:rPr>
          <w:sz w:val="28"/>
          <w:szCs w:val="28"/>
        </w:rPr>
        <w:t xml:space="preserve">от </w:t>
      </w:r>
      <w:r w:rsidR="00BF6D26" w:rsidRPr="0037671F">
        <w:rPr>
          <w:sz w:val="28"/>
          <w:szCs w:val="28"/>
        </w:rPr>
        <w:t xml:space="preserve"> </w:t>
      </w:r>
      <w:r w:rsidR="00F5728E">
        <w:rPr>
          <w:sz w:val="28"/>
          <w:szCs w:val="28"/>
        </w:rPr>
        <w:t>27.11</w:t>
      </w:r>
      <w:r w:rsidR="00194494" w:rsidRPr="0037671F">
        <w:rPr>
          <w:sz w:val="28"/>
          <w:szCs w:val="28"/>
        </w:rPr>
        <w:t>.2024</w:t>
      </w:r>
      <w:r w:rsidR="00CB6AE1" w:rsidRPr="0037671F">
        <w:rPr>
          <w:sz w:val="28"/>
          <w:szCs w:val="28"/>
        </w:rPr>
        <w:t xml:space="preserve"> </w:t>
      </w:r>
      <w:r w:rsidR="00491C25" w:rsidRPr="0037671F">
        <w:rPr>
          <w:sz w:val="28"/>
          <w:szCs w:val="28"/>
        </w:rPr>
        <w:t xml:space="preserve"> № </w:t>
      </w:r>
      <w:r w:rsidR="00F5728E">
        <w:rPr>
          <w:sz w:val="28"/>
          <w:szCs w:val="28"/>
        </w:rPr>
        <w:t>91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содержащихся в Государственном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адресном реестре</w:t>
      </w:r>
    </w:p>
    <w:p w:rsidR="008D17F3" w:rsidRPr="004A4728" w:rsidRDefault="00B34E99" w:rsidP="008D17F3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</w:t>
      </w:r>
      <w:r w:rsidR="008D17F3"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8D17F3" w:rsidRDefault="008D17F3" w:rsidP="008D17F3">
      <w:pPr>
        <w:pStyle w:val="a8"/>
        <w:rPr>
          <w:rFonts w:ascii="Times New Roman" w:hAnsi="Times New Roman"/>
          <w:sz w:val="28"/>
          <w:szCs w:val="28"/>
        </w:rPr>
      </w:pPr>
    </w:p>
    <w:p w:rsidR="008D17F3" w:rsidRDefault="008D17F3" w:rsidP="008D17F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D17F3" w:rsidRPr="00CF6FD4" w:rsidRDefault="008D17F3" w:rsidP="008D17F3"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1. Уточнить сведения, содержащиеся в Государственном адресном реестре: Новгородская область, Валдайский муниципальный район, Семёновщинское сельское поселение согласно приложения. </w:t>
      </w:r>
    </w:p>
    <w:p w:rsidR="008D17F3" w:rsidRDefault="008D17F3" w:rsidP="008D17F3">
      <w:p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8B5985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C030A" w:rsidRPr="008149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B1224"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0B1224">
        <w:rPr>
          <w:rFonts w:ascii="Times New Roman" w:hAnsi="Times New Roman"/>
          <w:b/>
          <w:color w:val="000000"/>
          <w:sz w:val="28"/>
          <w:szCs w:val="28"/>
        </w:rPr>
        <w:t>Е.В.Баранов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8D17F3">
      <w:pPr>
        <w:jc w:val="right"/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lastRenderedPageBreak/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>
        <w:rPr>
          <w:sz w:val="24"/>
          <w:szCs w:val="24"/>
        </w:rPr>
        <w:t>Семёновщинского</w:t>
      </w:r>
      <w:r w:rsidRPr="004A4728">
        <w:rPr>
          <w:sz w:val="24"/>
          <w:szCs w:val="24"/>
        </w:rPr>
        <w:t xml:space="preserve"> сельского поселения</w:t>
      </w:r>
    </w:p>
    <w:p w:rsidR="008D17F3" w:rsidRPr="00540554" w:rsidRDefault="008D17F3" w:rsidP="008D17F3">
      <w:pPr>
        <w:jc w:val="right"/>
        <w:rPr>
          <w:sz w:val="24"/>
          <w:szCs w:val="24"/>
        </w:rPr>
      </w:pPr>
      <w:r w:rsidRPr="00540554">
        <w:rPr>
          <w:sz w:val="24"/>
          <w:szCs w:val="24"/>
        </w:rPr>
        <w:t xml:space="preserve">от  </w:t>
      </w:r>
      <w:r w:rsidR="00F5728E">
        <w:rPr>
          <w:sz w:val="24"/>
          <w:szCs w:val="24"/>
        </w:rPr>
        <w:t>27.11</w:t>
      </w:r>
      <w:r w:rsidR="0037671F" w:rsidRPr="00086FA5">
        <w:rPr>
          <w:sz w:val="24"/>
          <w:szCs w:val="24"/>
        </w:rPr>
        <w:t>.</w:t>
      </w:r>
      <w:r w:rsidR="00194494" w:rsidRPr="00086FA5">
        <w:rPr>
          <w:sz w:val="24"/>
          <w:szCs w:val="24"/>
        </w:rPr>
        <w:t>2024</w:t>
      </w:r>
      <w:r w:rsidRPr="00086FA5">
        <w:rPr>
          <w:sz w:val="24"/>
          <w:szCs w:val="24"/>
        </w:rPr>
        <w:t xml:space="preserve">  № </w:t>
      </w:r>
      <w:r w:rsidR="00F5728E">
        <w:rPr>
          <w:sz w:val="24"/>
          <w:szCs w:val="24"/>
        </w:rPr>
        <w:t>91</w:t>
      </w:r>
    </w:p>
    <w:p w:rsidR="008D17F3" w:rsidRDefault="008D17F3" w:rsidP="008D17F3">
      <w:pPr>
        <w:jc w:val="right"/>
        <w:rPr>
          <w:sz w:val="24"/>
          <w:szCs w:val="24"/>
        </w:rPr>
      </w:pPr>
    </w:p>
    <w:p w:rsidR="008D17F3" w:rsidRDefault="008D17F3" w:rsidP="008D17F3">
      <w:pPr>
        <w:jc w:val="center"/>
        <w:rPr>
          <w:b/>
          <w:sz w:val="28"/>
          <w:szCs w:val="28"/>
        </w:rPr>
      </w:pPr>
      <w:r w:rsidRPr="004A4728">
        <w:rPr>
          <w:b/>
          <w:sz w:val="28"/>
          <w:szCs w:val="28"/>
        </w:rPr>
        <w:t>Уточняемые сведения, содержащиеся в Государственном адресном реестре</w:t>
      </w:r>
    </w:p>
    <w:p w:rsidR="008D17F3" w:rsidRPr="004A4728" w:rsidRDefault="008D17F3" w:rsidP="008D17F3">
      <w:pPr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242"/>
        <w:gridCol w:w="4820"/>
        <w:gridCol w:w="4961"/>
        <w:gridCol w:w="3763"/>
      </w:tblGrid>
      <w:tr w:rsidR="008D17F3" w:rsidTr="00656E5C">
        <w:tc>
          <w:tcPr>
            <w:tcW w:w="1242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4961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763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0B1224" w:rsidTr="00656E5C">
        <w:tc>
          <w:tcPr>
            <w:tcW w:w="1242" w:type="dxa"/>
          </w:tcPr>
          <w:p w:rsidR="000B1224" w:rsidRPr="00086FA5" w:rsidRDefault="000B1224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4820" w:type="dxa"/>
          </w:tcPr>
          <w:p w:rsidR="000B1224" w:rsidRPr="00D7017C" w:rsidRDefault="004770CE" w:rsidP="003D2A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70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d7c5b096-184f-43b4-8e26-48dea9b9ddef</w:t>
            </w:r>
          </w:p>
        </w:tc>
        <w:tc>
          <w:tcPr>
            <w:tcW w:w="4961" w:type="dxa"/>
          </w:tcPr>
          <w:p w:rsidR="000B1224" w:rsidRPr="00086FA5" w:rsidRDefault="000B1224" w:rsidP="00F5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F5728E">
              <w:rPr>
                <w:rFonts w:ascii="Times New Roman" w:hAnsi="Times New Roman" w:cs="Times New Roman"/>
                <w:sz w:val="24"/>
                <w:szCs w:val="24"/>
              </w:rPr>
              <w:t xml:space="preserve">Подольская, </w:t>
            </w: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з/у 20</w:t>
            </w:r>
          </w:p>
        </w:tc>
        <w:tc>
          <w:tcPr>
            <w:tcW w:w="3763" w:type="dxa"/>
          </w:tcPr>
          <w:p w:rsidR="000B1224" w:rsidRPr="00086FA5" w:rsidRDefault="00F5728E" w:rsidP="003D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53:03:1337001</w:t>
            </w:r>
            <w:r w:rsidR="000B1224" w:rsidRPr="00086FA5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B1224" w:rsidTr="00656E5C">
        <w:tc>
          <w:tcPr>
            <w:tcW w:w="1242" w:type="dxa"/>
          </w:tcPr>
          <w:p w:rsidR="000B1224" w:rsidRPr="00086FA5" w:rsidRDefault="000B1224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4820" w:type="dxa"/>
          </w:tcPr>
          <w:p w:rsidR="000B1224" w:rsidRPr="00D7017C" w:rsidRDefault="004770CE" w:rsidP="003D2A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70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6a3baede-2e2d-44f6-9b80-edd893a93792</w:t>
            </w:r>
          </w:p>
        </w:tc>
        <w:tc>
          <w:tcPr>
            <w:tcW w:w="4961" w:type="dxa"/>
          </w:tcPr>
          <w:p w:rsidR="000B1224" w:rsidRPr="00086FA5" w:rsidRDefault="00F5728E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Подольская, з/у 21</w:t>
            </w:r>
          </w:p>
        </w:tc>
        <w:tc>
          <w:tcPr>
            <w:tcW w:w="3763" w:type="dxa"/>
          </w:tcPr>
          <w:p w:rsidR="000B1224" w:rsidRPr="00086FA5" w:rsidRDefault="00F5728E" w:rsidP="003D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53:03:1337001</w:t>
            </w: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E442F" w:rsidTr="00656E5C">
        <w:tc>
          <w:tcPr>
            <w:tcW w:w="1242" w:type="dxa"/>
          </w:tcPr>
          <w:p w:rsidR="004E442F" w:rsidRPr="00086FA5" w:rsidRDefault="004E442F" w:rsidP="003D2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133BD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4E442F" w:rsidRPr="00D7017C" w:rsidRDefault="004770CE" w:rsidP="00477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7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770CE">
              <w:rPr>
                <w:rFonts w:ascii="Times New Roman" w:hAnsi="Times New Roman" w:cs="Times New Roman"/>
                <w:sz w:val="24"/>
                <w:szCs w:val="24"/>
              </w:rPr>
              <w:t>365347b7-4844-4d09-a3b7-0f6b732055ea</w:t>
            </w:r>
          </w:p>
        </w:tc>
        <w:tc>
          <w:tcPr>
            <w:tcW w:w="4961" w:type="dxa"/>
          </w:tcPr>
          <w:p w:rsidR="004E442F" w:rsidRPr="00086FA5" w:rsidRDefault="00F5728E" w:rsidP="003D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Подольская, </w:t>
            </w: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з/у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3" w:type="dxa"/>
          </w:tcPr>
          <w:p w:rsidR="004E442F" w:rsidRPr="00086FA5" w:rsidRDefault="00F5728E" w:rsidP="003D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53:03:1337001</w:t>
            </w: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E442F" w:rsidRPr="00070203" w:rsidTr="00656E5C">
        <w:tc>
          <w:tcPr>
            <w:tcW w:w="1242" w:type="dxa"/>
          </w:tcPr>
          <w:p w:rsidR="004E442F" w:rsidRPr="00070203" w:rsidRDefault="000133BD" w:rsidP="000B122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4E442F" w:rsidRPr="00D7017C" w:rsidRDefault="004770CE" w:rsidP="00477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7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770CE">
              <w:rPr>
                <w:rFonts w:ascii="Times New Roman" w:hAnsi="Times New Roman" w:cs="Times New Roman"/>
                <w:sz w:val="24"/>
                <w:szCs w:val="24"/>
              </w:rPr>
              <w:t>375e4f50-cd8d-4889-9e0f-f9a0fcb8588e</w:t>
            </w:r>
          </w:p>
        </w:tc>
        <w:tc>
          <w:tcPr>
            <w:tcW w:w="4961" w:type="dxa"/>
          </w:tcPr>
          <w:p w:rsidR="004E442F" w:rsidRPr="00070203" w:rsidRDefault="004E442F" w:rsidP="00F5728E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F5728E">
              <w:rPr>
                <w:rFonts w:ascii="Times New Roman" w:hAnsi="Times New Roman" w:cs="Times New Roman"/>
                <w:sz w:val="24"/>
                <w:szCs w:val="24"/>
              </w:rPr>
              <w:t>Лобаново</w:t>
            </w: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 xml:space="preserve">, з/у </w:t>
            </w:r>
            <w:r w:rsidR="00F572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3" w:type="dxa"/>
          </w:tcPr>
          <w:p w:rsidR="004E442F" w:rsidRPr="00070203" w:rsidRDefault="004E442F" w:rsidP="00F5728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 xml:space="preserve"> 53:03:</w:t>
            </w:r>
            <w:r w:rsidR="00F5728E">
              <w:rPr>
                <w:rFonts w:ascii="Times New Roman" w:hAnsi="Times New Roman" w:cs="Times New Roman"/>
                <w:sz w:val="24"/>
                <w:szCs w:val="24"/>
              </w:rPr>
              <w:t>0515001</w:t>
            </w: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5728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4E442F" w:rsidRPr="00070203" w:rsidTr="00656E5C">
        <w:tc>
          <w:tcPr>
            <w:tcW w:w="1242" w:type="dxa"/>
          </w:tcPr>
          <w:p w:rsidR="004E442F" w:rsidRPr="00070203" w:rsidRDefault="000133BD" w:rsidP="000B122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4E442F" w:rsidRPr="00D7017C" w:rsidRDefault="00D7017C" w:rsidP="00070203">
            <w:pPr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7C">
              <w:rPr>
                <w:rFonts w:ascii="Times New Roman" w:hAnsi="Times New Roman" w:cs="Times New Roman"/>
                <w:sz w:val="24"/>
                <w:szCs w:val="24"/>
              </w:rPr>
              <w:t>c38cb536-da39-4b5d-ba71-469161331684</w:t>
            </w:r>
          </w:p>
        </w:tc>
        <w:tc>
          <w:tcPr>
            <w:tcW w:w="4961" w:type="dxa"/>
          </w:tcPr>
          <w:p w:rsidR="004E442F" w:rsidRPr="00070203" w:rsidRDefault="004E442F" w:rsidP="00F5728E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 xml:space="preserve">Семёновщинское сельское поселение, з/у </w:t>
            </w:r>
            <w:r w:rsidR="00F5728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63" w:type="dxa"/>
          </w:tcPr>
          <w:p w:rsidR="004E442F" w:rsidRPr="00070203" w:rsidRDefault="004E442F" w:rsidP="0007020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 xml:space="preserve"> 53:03:0000000:13</w:t>
            </w:r>
            <w:r w:rsidR="00F5728E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4E442F" w:rsidRPr="00070203" w:rsidTr="00656E5C">
        <w:tc>
          <w:tcPr>
            <w:tcW w:w="1242" w:type="dxa"/>
          </w:tcPr>
          <w:p w:rsidR="004E442F" w:rsidRPr="00086FA5" w:rsidRDefault="004E442F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133BD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4E442F" w:rsidRPr="00D7017C" w:rsidRDefault="00D7017C" w:rsidP="00D701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1bb31411-88e7-4ab9-b8aa-ffda4aff2adb</w:t>
            </w:r>
          </w:p>
        </w:tc>
        <w:tc>
          <w:tcPr>
            <w:tcW w:w="4961" w:type="dxa"/>
          </w:tcPr>
          <w:p w:rsidR="004E442F" w:rsidRPr="00086FA5" w:rsidRDefault="00F5728E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 xml:space="preserve">Семёновщинское сельское поселение, з/у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763" w:type="dxa"/>
          </w:tcPr>
          <w:p w:rsidR="004E442F" w:rsidRPr="00086FA5" w:rsidRDefault="004E442F" w:rsidP="003D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 xml:space="preserve">    53:03:0000000:13</w:t>
            </w:r>
            <w:r w:rsidR="00F5728E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</w:tr>
      <w:tr w:rsidR="004E442F" w:rsidRPr="00070203" w:rsidTr="00656E5C">
        <w:tc>
          <w:tcPr>
            <w:tcW w:w="1242" w:type="dxa"/>
          </w:tcPr>
          <w:p w:rsidR="004E442F" w:rsidRPr="00086FA5" w:rsidRDefault="000133BD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4E442F" w:rsidRPr="00D7017C" w:rsidRDefault="00D7017C" w:rsidP="00D7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7C">
              <w:rPr>
                <w:rFonts w:ascii="Times New Roman" w:hAnsi="Times New Roman" w:cs="Times New Roman"/>
                <w:sz w:val="24"/>
                <w:szCs w:val="24"/>
              </w:rPr>
              <w:t xml:space="preserve">    f45057a7-b813-4840-a029-a70925e2dbd0</w:t>
            </w:r>
          </w:p>
        </w:tc>
        <w:tc>
          <w:tcPr>
            <w:tcW w:w="4961" w:type="dxa"/>
          </w:tcPr>
          <w:p w:rsidR="004E442F" w:rsidRPr="00086FA5" w:rsidRDefault="00F5728E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 xml:space="preserve">Семёновщинское сельское поселение, з/у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63" w:type="dxa"/>
          </w:tcPr>
          <w:p w:rsidR="004E442F" w:rsidRPr="00086FA5" w:rsidRDefault="00F5728E" w:rsidP="00F5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53:03:1301001</w:t>
            </w:r>
            <w:r w:rsidR="004E442F" w:rsidRPr="00086F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4E442F" w:rsidRPr="00070203" w:rsidTr="00656E5C">
        <w:tc>
          <w:tcPr>
            <w:tcW w:w="1242" w:type="dxa"/>
          </w:tcPr>
          <w:p w:rsidR="004E442F" w:rsidRPr="00086FA5" w:rsidRDefault="004E442F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4E442F" w:rsidRPr="00D7017C" w:rsidRDefault="00D7017C" w:rsidP="003D2A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70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6dd3ae38-a11e-4e62-98b5-b92fc5ec71a8</w:t>
            </w:r>
          </w:p>
        </w:tc>
        <w:tc>
          <w:tcPr>
            <w:tcW w:w="4961" w:type="dxa"/>
          </w:tcPr>
          <w:p w:rsidR="004E442F" w:rsidRPr="00086FA5" w:rsidRDefault="00F5728E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 xml:space="preserve">Семёновщинское сельское поселение, з/у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763" w:type="dxa"/>
          </w:tcPr>
          <w:p w:rsidR="004E442F" w:rsidRPr="00086FA5" w:rsidRDefault="00F5728E" w:rsidP="003D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53:03:1302</w:t>
            </w:r>
            <w:r w:rsidR="004E442F" w:rsidRPr="00086FA5">
              <w:rPr>
                <w:rFonts w:ascii="Times New Roman" w:hAnsi="Times New Roman" w:cs="Times New Roman"/>
                <w:sz w:val="24"/>
                <w:szCs w:val="24"/>
              </w:rPr>
              <w:t>001:1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E442F" w:rsidRPr="00070203" w:rsidTr="00656E5C">
        <w:tc>
          <w:tcPr>
            <w:tcW w:w="1242" w:type="dxa"/>
          </w:tcPr>
          <w:p w:rsidR="004E442F" w:rsidRPr="00086FA5" w:rsidRDefault="004E442F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4E442F" w:rsidRPr="00D7017C" w:rsidRDefault="00D7017C" w:rsidP="004770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4770CE" w:rsidRPr="00477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b2e7e233-97dc-421f-adb6-1bc2074b9642</w:t>
            </w:r>
          </w:p>
        </w:tc>
        <w:tc>
          <w:tcPr>
            <w:tcW w:w="4961" w:type="dxa"/>
          </w:tcPr>
          <w:p w:rsidR="004E442F" w:rsidRPr="00086FA5" w:rsidRDefault="004770CE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Ручьи, з/у 12</w:t>
            </w:r>
          </w:p>
        </w:tc>
        <w:tc>
          <w:tcPr>
            <w:tcW w:w="3763" w:type="dxa"/>
          </w:tcPr>
          <w:p w:rsidR="004E442F" w:rsidRPr="00086FA5" w:rsidRDefault="004770CE" w:rsidP="003D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53:03:1351001:125</w:t>
            </w:r>
          </w:p>
        </w:tc>
      </w:tr>
      <w:tr w:rsidR="004770CE" w:rsidRPr="00070203" w:rsidTr="00656E5C">
        <w:tc>
          <w:tcPr>
            <w:tcW w:w="1242" w:type="dxa"/>
          </w:tcPr>
          <w:p w:rsidR="004770CE" w:rsidRDefault="004770CE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4770CE" w:rsidRPr="00D7017C" w:rsidRDefault="00D7017C" w:rsidP="004770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4770CE" w:rsidRPr="00477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4e451ef4-08be-4bde-b69f-84c3ef46c5ff</w:t>
            </w:r>
          </w:p>
        </w:tc>
        <w:tc>
          <w:tcPr>
            <w:tcW w:w="4961" w:type="dxa"/>
          </w:tcPr>
          <w:p w:rsidR="004770CE" w:rsidRDefault="004770CE" w:rsidP="000B122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Ручьи, з/у 13</w:t>
            </w:r>
          </w:p>
        </w:tc>
        <w:tc>
          <w:tcPr>
            <w:tcW w:w="3763" w:type="dxa"/>
          </w:tcPr>
          <w:p w:rsidR="004770CE" w:rsidRPr="00086FA5" w:rsidRDefault="004770CE" w:rsidP="003D2A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53:03:1351001:126</w:t>
            </w:r>
          </w:p>
        </w:tc>
      </w:tr>
      <w:tr w:rsidR="000133BD" w:rsidRPr="000133BD" w:rsidTr="00656E5C">
        <w:tc>
          <w:tcPr>
            <w:tcW w:w="1242" w:type="dxa"/>
          </w:tcPr>
          <w:p w:rsidR="000133BD" w:rsidRPr="000133BD" w:rsidRDefault="000133BD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0133BD" w:rsidRPr="000133BD" w:rsidRDefault="000133BD" w:rsidP="004770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7cf7cbfa-7f05-490a-bee0-7c15966afd6c</w:t>
            </w:r>
          </w:p>
        </w:tc>
        <w:tc>
          <w:tcPr>
            <w:tcW w:w="4961" w:type="dxa"/>
          </w:tcPr>
          <w:p w:rsidR="000133BD" w:rsidRPr="000133BD" w:rsidRDefault="000133BD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BD">
              <w:rPr>
                <w:rFonts w:ascii="Times New Roman" w:hAnsi="Times New Roman" w:cs="Times New Roman"/>
                <w:sz w:val="24"/>
                <w:szCs w:val="24"/>
              </w:rPr>
              <w:t>д. Яблонка, з/у 8а</w:t>
            </w:r>
          </w:p>
        </w:tc>
        <w:tc>
          <w:tcPr>
            <w:tcW w:w="3763" w:type="dxa"/>
          </w:tcPr>
          <w:p w:rsidR="000133BD" w:rsidRPr="000133BD" w:rsidRDefault="000133BD" w:rsidP="003D2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53:03:1321001:280</w:t>
            </w:r>
          </w:p>
        </w:tc>
      </w:tr>
      <w:tr w:rsidR="000133BD" w:rsidRPr="000133BD" w:rsidTr="00656E5C">
        <w:tc>
          <w:tcPr>
            <w:tcW w:w="1242" w:type="dxa"/>
          </w:tcPr>
          <w:p w:rsidR="000133BD" w:rsidRPr="000133BD" w:rsidRDefault="000133BD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0133BD" w:rsidRPr="000133BD" w:rsidRDefault="000133BD" w:rsidP="000133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9df9d4cc-c76d-43ef-bf91-7ecd99e6301d</w:t>
            </w:r>
          </w:p>
          <w:p w:rsidR="000133BD" w:rsidRPr="000133BD" w:rsidRDefault="000133BD" w:rsidP="004770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0133BD" w:rsidRPr="000133BD" w:rsidRDefault="000133BD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BD">
              <w:rPr>
                <w:rFonts w:ascii="Times New Roman" w:hAnsi="Times New Roman" w:cs="Times New Roman"/>
                <w:sz w:val="24"/>
                <w:szCs w:val="24"/>
              </w:rPr>
              <w:t>д. Яблонка, з/у 8б</w:t>
            </w:r>
          </w:p>
        </w:tc>
        <w:tc>
          <w:tcPr>
            <w:tcW w:w="3763" w:type="dxa"/>
          </w:tcPr>
          <w:p w:rsidR="000133BD" w:rsidRPr="000133BD" w:rsidRDefault="000133BD" w:rsidP="003D2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53:03:1321001:281</w:t>
            </w:r>
          </w:p>
        </w:tc>
      </w:tr>
    </w:tbl>
    <w:p w:rsidR="00695A7A" w:rsidRPr="000133BD" w:rsidRDefault="00695A7A" w:rsidP="00070203">
      <w:pPr>
        <w:ind w:left="57"/>
        <w:rPr>
          <w:b/>
          <w:sz w:val="24"/>
          <w:szCs w:val="24"/>
        </w:rPr>
      </w:pPr>
    </w:p>
    <w:sectPr w:rsidR="00695A7A" w:rsidRPr="000133BD" w:rsidSect="008D17F3">
      <w:pgSz w:w="16838" w:h="11906" w:orient="landscape"/>
      <w:pgMar w:top="1247" w:right="794" w:bottom="794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2C3" w:rsidRDefault="001E72C3" w:rsidP="00CE6538">
      <w:r>
        <w:separator/>
      </w:r>
    </w:p>
  </w:endnote>
  <w:endnote w:type="continuationSeparator" w:id="1">
    <w:p w:rsidR="001E72C3" w:rsidRDefault="001E72C3" w:rsidP="00CE6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2C3" w:rsidRDefault="001E72C3" w:rsidP="00CE6538">
      <w:r>
        <w:separator/>
      </w:r>
    </w:p>
  </w:footnote>
  <w:footnote w:type="continuationSeparator" w:id="1">
    <w:p w:rsidR="001E72C3" w:rsidRDefault="001E72C3" w:rsidP="00CE6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E48E2"/>
    <w:rsid w:val="000006DA"/>
    <w:rsid w:val="000015E2"/>
    <w:rsid w:val="0000666D"/>
    <w:rsid w:val="00007764"/>
    <w:rsid w:val="00010F72"/>
    <w:rsid w:val="00013269"/>
    <w:rsid w:val="000133BD"/>
    <w:rsid w:val="00021A5A"/>
    <w:rsid w:val="00022126"/>
    <w:rsid w:val="000223CB"/>
    <w:rsid w:val="00022A60"/>
    <w:rsid w:val="00025D54"/>
    <w:rsid w:val="0002767E"/>
    <w:rsid w:val="00027918"/>
    <w:rsid w:val="0003695E"/>
    <w:rsid w:val="00037113"/>
    <w:rsid w:val="00045C42"/>
    <w:rsid w:val="00047A69"/>
    <w:rsid w:val="00050068"/>
    <w:rsid w:val="000514AA"/>
    <w:rsid w:val="00053ECF"/>
    <w:rsid w:val="00060259"/>
    <w:rsid w:val="0006026B"/>
    <w:rsid w:val="00063331"/>
    <w:rsid w:val="00070203"/>
    <w:rsid w:val="00071E77"/>
    <w:rsid w:val="00086FA5"/>
    <w:rsid w:val="00091C7E"/>
    <w:rsid w:val="00096FE8"/>
    <w:rsid w:val="000A3DA6"/>
    <w:rsid w:val="000A5C21"/>
    <w:rsid w:val="000A7FFB"/>
    <w:rsid w:val="000B1224"/>
    <w:rsid w:val="000B26AF"/>
    <w:rsid w:val="000B2BE4"/>
    <w:rsid w:val="000B48DA"/>
    <w:rsid w:val="000B4E2E"/>
    <w:rsid w:val="000B78E6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0F7C58"/>
    <w:rsid w:val="0010254F"/>
    <w:rsid w:val="00106122"/>
    <w:rsid w:val="00110704"/>
    <w:rsid w:val="00114DE9"/>
    <w:rsid w:val="00116561"/>
    <w:rsid w:val="00120B3C"/>
    <w:rsid w:val="0012360B"/>
    <w:rsid w:val="0012499C"/>
    <w:rsid w:val="0012788D"/>
    <w:rsid w:val="0013192D"/>
    <w:rsid w:val="0013309A"/>
    <w:rsid w:val="0013597A"/>
    <w:rsid w:val="00135F3A"/>
    <w:rsid w:val="0014146A"/>
    <w:rsid w:val="00144F99"/>
    <w:rsid w:val="0014702B"/>
    <w:rsid w:val="00154839"/>
    <w:rsid w:val="00163A41"/>
    <w:rsid w:val="0016406B"/>
    <w:rsid w:val="001652A7"/>
    <w:rsid w:val="00165875"/>
    <w:rsid w:val="00176A0D"/>
    <w:rsid w:val="001770D7"/>
    <w:rsid w:val="00177C06"/>
    <w:rsid w:val="00187076"/>
    <w:rsid w:val="00191305"/>
    <w:rsid w:val="001929FA"/>
    <w:rsid w:val="00194494"/>
    <w:rsid w:val="0019520E"/>
    <w:rsid w:val="00197C55"/>
    <w:rsid w:val="00197C7F"/>
    <w:rsid w:val="001A19F4"/>
    <w:rsid w:val="001A4434"/>
    <w:rsid w:val="001A5C61"/>
    <w:rsid w:val="001A5F00"/>
    <w:rsid w:val="001B28FA"/>
    <w:rsid w:val="001B3E29"/>
    <w:rsid w:val="001C530D"/>
    <w:rsid w:val="001D1CA2"/>
    <w:rsid w:val="001D65B3"/>
    <w:rsid w:val="001D6A50"/>
    <w:rsid w:val="001E1EC3"/>
    <w:rsid w:val="001E2B20"/>
    <w:rsid w:val="001E48E2"/>
    <w:rsid w:val="001E72C3"/>
    <w:rsid w:val="001E7B64"/>
    <w:rsid w:val="001F454C"/>
    <w:rsid w:val="001F62B1"/>
    <w:rsid w:val="001F6326"/>
    <w:rsid w:val="0020163E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7801"/>
    <w:rsid w:val="002408C6"/>
    <w:rsid w:val="00242F04"/>
    <w:rsid w:val="0024597A"/>
    <w:rsid w:val="00250332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81E40"/>
    <w:rsid w:val="00294E96"/>
    <w:rsid w:val="0029628D"/>
    <w:rsid w:val="002A2137"/>
    <w:rsid w:val="002A2BB9"/>
    <w:rsid w:val="002A2F41"/>
    <w:rsid w:val="002A4D31"/>
    <w:rsid w:val="002A6430"/>
    <w:rsid w:val="002A7FD0"/>
    <w:rsid w:val="002B01C9"/>
    <w:rsid w:val="002B2DA4"/>
    <w:rsid w:val="002B3EAA"/>
    <w:rsid w:val="002C2F60"/>
    <w:rsid w:val="002C470A"/>
    <w:rsid w:val="002D207E"/>
    <w:rsid w:val="002D24BA"/>
    <w:rsid w:val="002D3DF2"/>
    <w:rsid w:val="002E17E3"/>
    <w:rsid w:val="002E3C02"/>
    <w:rsid w:val="002E5C27"/>
    <w:rsid w:val="002F4121"/>
    <w:rsid w:val="002F4579"/>
    <w:rsid w:val="002F69C7"/>
    <w:rsid w:val="00300F8B"/>
    <w:rsid w:val="00301AC1"/>
    <w:rsid w:val="00301ACC"/>
    <w:rsid w:val="0030600D"/>
    <w:rsid w:val="003203B7"/>
    <w:rsid w:val="00321C10"/>
    <w:rsid w:val="00321C60"/>
    <w:rsid w:val="00323CC5"/>
    <w:rsid w:val="00324684"/>
    <w:rsid w:val="003266BD"/>
    <w:rsid w:val="003306BD"/>
    <w:rsid w:val="0033176E"/>
    <w:rsid w:val="00331EA4"/>
    <w:rsid w:val="003325A5"/>
    <w:rsid w:val="003329F4"/>
    <w:rsid w:val="003367E4"/>
    <w:rsid w:val="00337DCF"/>
    <w:rsid w:val="003420BB"/>
    <w:rsid w:val="0034313B"/>
    <w:rsid w:val="003454AE"/>
    <w:rsid w:val="00351F46"/>
    <w:rsid w:val="00352DD0"/>
    <w:rsid w:val="00355BB9"/>
    <w:rsid w:val="003568BA"/>
    <w:rsid w:val="003602F2"/>
    <w:rsid w:val="00363D18"/>
    <w:rsid w:val="0037089E"/>
    <w:rsid w:val="00374C38"/>
    <w:rsid w:val="003750DE"/>
    <w:rsid w:val="0037671F"/>
    <w:rsid w:val="003779F5"/>
    <w:rsid w:val="00380564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B7347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6923"/>
    <w:rsid w:val="00412B46"/>
    <w:rsid w:val="00413504"/>
    <w:rsid w:val="00413A3F"/>
    <w:rsid w:val="00432508"/>
    <w:rsid w:val="00432B63"/>
    <w:rsid w:val="00437734"/>
    <w:rsid w:val="00437870"/>
    <w:rsid w:val="00441717"/>
    <w:rsid w:val="004435A2"/>
    <w:rsid w:val="004451D6"/>
    <w:rsid w:val="0044786A"/>
    <w:rsid w:val="00450BF5"/>
    <w:rsid w:val="00456516"/>
    <w:rsid w:val="00467011"/>
    <w:rsid w:val="00473C66"/>
    <w:rsid w:val="0047464F"/>
    <w:rsid w:val="004770CE"/>
    <w:rsid w:val="0048137C"/>
    <w:rsid w:val="0048347E"/>
    <w:rsid w:val="00486273"/>
    <w:rsid w:val="004868AB"/>
    <w:rsid w:val="004901A8"/>
    <w:rsid w:val="00491C25"/>
    <w:rsid w:val="004A3C35"/>
    <w:rsid w:val="004A3E5B"/>
    <w:rsid w:val="004A6ABB"/>
    <w:rsid w:val="004B0ECD"/>
    <w:rsid w:val="004B5FF2"/>
    <w:rsid w:val="004C0881"/>
    <w:rsid w:val="004C2BDA"/>
    <w:rsid w:val="004C4B7C"/>
    <w:rsid w:val="004C4ECC"/>
    <w:rsid w:val="004C4FEC"/>
    <w:rsid w:val="004C5EA3"/>
    <w:rsid w:val="004C6F8D"/>
    <w:rsid w:val="004C75BD"/>
    <w:rsid w:val="004C7F97"/>
    <w:rsid w:val="004D1338"/>
    <w:rsid w:val="004D1A71"/>
    <w:rsid w:val="004E0B92"/>
    <w:rsid w:val="004E1CBF"/>
    <w:rsid w:val="004E30F8"/>
    <w:rsid w:val="004E372D"/>
    <w:rsid w:val="004E442F"/>
    <w:rsid w:val="004E5565"/>
    <w:rsid w:val="004E5724"/>
    <w:rsid w:val="004E5F9C"/>
    <w:rsid w:val="00500494"/>
    <w:rsid w:val="00504502"/>
    <w:rsid w:val="00506A3F"/>
    <w:rsid w:val="00513853"/>
    <w:rsid w:val="005150A6"/>
    <w:rsid w:val="005175D0"/>
    <w:rsid w:val="00526516"/>
    <w:rsid w:val="0052788A"/>
    <w:rsid w:val="005308D5"/>
    <w:rsid w:val="00531ACC"/>
    <w:rsid w:val="00533D5B"/>
    <w:rsid w:val="00534329"/>
    <w:rsid w:val="0053740F"/>
    <w:rsid w:val="00543CC0"/>
    <w:rsid w:val="005440A5"/>
    <w:rsid w:val="00544E51"/>
    <w:rsid w:val="005457F0"/>
    <w:rsid w:val="00551A8A"/>
    <w:rsid w:val="00552868"/>
    <w:rsid w:val="00560501"/>
    <w:rsid w:val="00561035"/>
    <w:rsid w:val="00565AE9"/>
    <w:rsid w:val="005671F7"/>
    <w:rsid w:val="005677D7"/>
    <w:rsid w:val="00582D33"/>
    <w:rsid w:val="00584952"/>
    <w:rsid w:val="005857E8"/>
    <w:rsid w:val="00586529"/>
    <w:rsid w:val="00590D07"/>
    <w:rsid w:val="00590F39"/>
    <w:rsid w:val="005946E0"/>
    <w:rsid w:val="00595FC0"/>
    <w:rsid w:val="005A0CC9"/>
    <w:rsid w:val="005A37EC"/>
    <w:rsid w:val="005B185F"/>
    <w:rsid w:val="005B5037"/>
    <w:rsid w:val="005B5555"/>
    <w:rsid w:val="005C0FA7"/>
    <w:rsid w:val="005C3214"/>
    <w:rsid w:val="005C3572"/>
    <w:rsid w:val="005C379D"/>
    <w:rsid w:val="005C4242"/>
    <w:rsid w:val="005D173B"/>
    <w:rsid w:val="005D1C43"/>
    <w:rsid w:val="005D3E18"/>
    <w:rsid w:val="005D5704"/>
    <w:rsid w:val="005E0B53"/>
    <w:rsid w:val="005E147C"/>
    <w:rsid w:val="005E6F8D"/>
    <w:rsid w:val="005E7994"/>
    <w:rsid w:val="005F355F"/>
    <w:rsid w:val="00600AC1"/>
    <w:rsid w:val="00603E18"/>
    <w:rsid w:val="006063D7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7E26"/>
    <w:rsid w:val="00650E11"/>
    <w:rsid w:val="0065388A"/>
    <w:rsid w:val="0065602F"/>
    <w:rsid w:val="00656A9C"/>
    <w:rsid w:val="00656E5C"/>
    <w:rsid w:val="006642DC"/>
    <w:rsid w:val="00665815"/>
    <w:rsid w:val="00670E0C"/>
    <w:rsid w:val="006749BA"/>
    <w:rsid w:val="00677EAB"/>
    <w:rsid w:val="0068234F"/>
    <w:rsid w:val="00682453"/>
    <w:rsid w:val="00683093"/>
    <w:rsid w:val="006853A6"/>
    <w:rsid w:val="00687263"/>
    <w:rsid w:val="00687F1E"/>
    <w:rsid w:val="006915CF"/>
    <w:rsid w:val="006919D6"/>
    <w:rsid w:val="00692FF2"/>
    <w:rsid w:val="006936F8"/>
    <w:rsid w:val="00694D64"/>
    <w:rsid w:val="00695A7A"/>
    <w:rsid w:val="006A0D89"/>
    <w:rsid w:val="006A4398"/>
    <w:rsid w:val="006A4F78"/>
    <w:rsid w:val="006B34A5"/>
    <w:rsid w:val="006B3ECC"/>
    <w:rsid w:val="006B54E0"/>
    <w:rsid w:val="006B76F9"/>
    <w:rsid w:val="006B7DB4"/>
    <w:rsid w:val="006C0148"/>
    <w:rsid w:val="006C255E"/>
    <w:rsid w:val="006D079D"/>
    <w:rsid w:val="006D1700"/>
    <w:rsid w:val="006D5C08"/>
    <w:rsid w:val="006E19B1"/>
    <w:rsid w:val="006E307F"/>
    <w:rsid w:val="006E33B2"/>
    <w:rsid w:val="006F59EA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256E"/>
    <w:rsid w:val="007411F5"/>
    <w:rsid w:val="007440A4"/>
    <w:rsid w:val="00752D0F"/>
    <w:rsid w:val="0075457A"/>
    <w:rsid w:val="00756A30"/>
    <w:rsid w:val="0075767A"/>
    <w:rsid w:val="0076754A"/>
    <w:rsid w:val="00770A35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AEB"/>
    <w:rsid w:val="007D4EFF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49CB"/>
    <w:rsid w:val="00815402"/>
    <w:rsid w:val="00815541"/>
    <w:rsid w:val="00823294"/>
    <w:rsid w:val="0082397E"/>
    <w:rsid w:val="00832A2B"/>
    <w:rsid w:val="00834A75"/>
    <w:rsid w:val="00834B68"/>
    <w:rsid w:val="00834E8E"/>
    <w:rsid w:val="00836E9D"/>
    <w:rsid w:val="008441F1"/>
    <w:rsid w:val="00844F91"/>
    <w:rsid w:val="0084556B"/>
    <w:rsid w:val="008456B7"/>
    <w:rsid w:val="00845EAC"/>
    <w:rsid w:val="00847FDA"/>
    <w:rsid w:val="0085102D"/>
    <w:rsid w:val="00852BFE"/>
    <w:rsid w:val="00870F80"/>
    <w:rsid w:val="00871318"/>
    <w:rsid w:val="0087443F"/>
    <w:rsid w:val="0087594D"/>
    <w:rsid w:val="008830EC"/>
    <w:rsid w:val="00884CAF"/>
    <w:rsid w:val="00886593"/>
    <w:rsid w:val="00886FDC"/>
    <w:rsid w:val="00887878"/>
    <w:rsid w:val="00892498"/>
    <w:rsid w:val="00895BD6"/>
    <w:rsid w:val="008A4A9A"/>
    <w:rsid w:val="008B15BF"/>
    <w:rsid w:val="008B2386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17F3"/>
    <w:rsid w:val="008D1A39"/>
    <w:rsid w:val="008D58ED"/>
    <w:rsid w:val="008D7722"/>
    <w:rsid w:val="008D7AC6"/>
    <w:rsid w:val="008E215C"/>
    <w:rsid w:val="008E5505"/>
    <w:rsid w:val="008F0A9C"/>
    <w:rsid w:val="008F2140"/>
    <w:rsid w:val="008F651D"/>
    <w:rsid w:val="00904973"/>
    <w:rsid w:val="00904C91"/>
    <w:rsid w:val="00904E95"/>
    <w:rsid w:val="00905EBF"/>
    <w:rsid w:val="009069CB"/>
    <w:rsid w:val="00911E50"/>
    <w:rsid w:val="009173CD"/>
    <w:rsid w:val="009206FA"/>
    <w:rsid w:val="0092181F"/>
    <w:rsid w:val="00922C0F"/>
    <w:rsid w:val="009246A1"/>
    <w:rsid w:val="00927FEF"/>
    <w:rsid w:val="00935CB4"/>
    <w:rsid w:val="00936983"/>
    <w:rsid w:val="0094498A"/>
    <w:rsid w:val="00957B27"/>
    <w:rsid w:val="0097124E"/>
    <w:rsid w:val="00971F9C"/>
    <w:rsid w:val="00972D8D"/>
    <w:rsid w:val="00976FEB"/>
    <w:rsid w:val="00977C6D"/>
    <w:rsid w:val="00982D62"/>
    <w:rsid w:val="00984502"/>
    <w:rsid w:val="00992804"/>
    <w:rsid w:val="0099486E"/>
    <w:rsid w:val="009A6921"/>
    <w:rsid w:val="009B0670"/>
    <w:rsid w:val="009B498C"/>
    <w:rsid w:val="009B69F6"/>
    <w:rsid w:val="009B7170"/>
    <w:rsid w:val="009C15FB"/>
    <w:rsid w:val="009C1DEF"/>
    <w:rsid w:val="009C6CB1"/>
    <w:rsid w:val="009C7507"/>
    <w:rsid w:val="009D1337"/>
    <w:rsid w:val="009D14A0"/>
    <w:rsid w:val="009D29D4"/>
    <w:rsid w:val="009D4978"/>
    <w:rsid w:val="009D73C1"/>
    <w:rsid w:val="009E784C"/>
    <w:rsid w:val="009F0EEC"/>
    <w:rsid w:val="009F625D"/>
    <w:rsid w:val="009F77EE"/>
    <w:rsid w:val="009F7C74"/>
    <w:rsid w:val="00A10AB0"/>
    <w:rsid w:val="00A10BB5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0994"/>
    <w:rsid w:val="00A72A3A"/>
    <w:rsid w:val="00A743AE"/>
    <w:rsid w:val="00A8007E"/>
    <w:rsid w:val="00A85F7D"/>
    <w:rsid w:val="00A87A92"/>
    <w:rsid w:val="00A92516"/>
    <w:rsid w:val="00AA142B"/>
    <w:rsid w:val="00AA25EC"/>
    <w:rsid w:val="00AA2E97"/>
    <w:rsid w:val="00AA3F55"/>
    <w:rsid w:val="00AA567D"/>
    <w:rsid w:val="00AA7CC8"/>
    <w:rsid w:val="00AB1F85"/>
    <w:rsid w:val="00AB2D59"/>
    <w:rsid w:val="00AB370A"/>
    <w:rsid w:val="00AB3758"/>
    <w:rsid w:val="00AB51D1"/>
    <w:rsid w:val="00AB6667"/>
    <w:rsid w:val="00AC2B16"/>
    <w:rsid w:val="00AC363C"/>
    <w:rsid w:val="00AC54F9"/>
    <w:rsid w:val="00AC60F5"/>
    <w:rsid w:val="00AC686A"/>
    <w:rsid w:val="00AD30D2"/>
    <w:rsid w:val="00AE1603"/>
    <w:rsid w:val="00AE41D7"/>
    <w:rsid w:val="00AF1921"/>
    <w:rsid w:val="00AF1B69"/>
    <w:rsid w:val="00AF44DB"/>
    <w:rsid w:val="00AF4E91"/>
    <w:rsid w:val="00B004F5"/>
    <w:rsid w:val="00B0138B"/>
    <w:rsid w:val="00B02684"/>
    <w:rsid w:val="00B10FF8"/>
    <w:rsid w:val="00B1194F"/>
    <w:rsid w:val="00B11BD4"/>
    <w:rsid w:val="00B14697"/>
    <w:rsid w:val="00B15319"/>
    <w:rsid w:val="00B22491"/>
    <w:rsid w:val="00B331B9"/>
    <w:rsid w:val="00B34E99"/>
    <w:rsid w:val="00B40431"/>
    <w:rsid w:val="00B44843"/>
    <w:rsid w:val="00B5293E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58"/>
    <w:rsid w:val="00B83B65"/>
    <w:rsid w:val="00B9032D"/>
    <w:rsid w:val="00B913DD"/>
    <w:rsid w:val="00B9666D"/>
    <w:rsid w:val="00B96EDC"/>
    <w:rsid w:val="00B977B3"/>
    <w:rsid w:val="00BA2698"/>
    <w:rsid w:val="00BA5842"/>
    <w:rsid w:val="00BA5897"/>
    <w:rsid w:val="00BA5A1D"/>
    <w:rsid w:val="00BB2BF2"/>
    <w:rsid w:val="00BB57EB"/>
    <w:rsid w:val="00BB7A17"/>
    <w:rsid w:val="00BC2A3F"/>
    <w:rsid w:val="00BC3204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4A64"/>
    <w:rsid w:val="00BF6D26"/>
    <w:rsid w:val="00C02FC9"/>
    <w:rsid w:val="00C03AAD"/>
    <w:rsid w:val="00C0459A"/>
    <w:rsid w:val="00C04C60"/>
    <w:rsid w:val="00C07A3A"/>
    <w:rsid w:val="00C11F6F"/>
    <w:rsid w:val="00C17D58"/>
    <w:rsid w:val="00C17FEC"/>
    <w:rsid w:val="00C24BA3"/>
    <w:rsid w:val="00C2674D"/>
    <w:rsid w:val="00C3054B"/>
    <w:rsid w:val="00C35537"/>
    <w:rsid w:val="00C46129"/>
    <w:rsid w:val="00C52AD2"/>
    <w:rsid w:val="00C53AC0"/>
    <w:rsid w:val="00C5542B"/>
    <w:rsid w:val="00C55E2D"/>
    <w:rsid w:val="00C5739E"/>
    <w:rsid w:val="00C60D46"/>
    <w:rsid w:val="00C60D63"/>
    <w:rsid w:val="00C70906"/>
    <w:rsid w:val="00C71B44"/>
    <w:rsid w:val="00C77B5D"/>
    <w:rsid w:val="00C83539"/>
    <w:rsid w:val="00C84EA2"/>
    <w:rsid w:val="00C8650A"/>
    <w:rsid w:val="00C968BA"/>
    <w:rsid w:val="00CA1956"/>
    <w:rsid w:val="00CA1D8E"/>
    <w:rsid w:val="00CA2CCA"/>
    <w:rsid w:val="00CB33B0"/>
    <w:rsid w:val="00CB6AE1"/>
    <w:rsid w:val="00CC23EA"/>
    <w:rsid w:val="00CC320F"/>
    <w:rsid w:val="00CC64F0"/>
    <w:rsid w:val="00CC672B"/>
    <w:rsid w:val="00CD0F54"/>
    <w:rsid w:val="00CD4C64"/>
    <w:rsid w:val="00CD6EDF"/>
    <w:rsid w:val="00CD723C"/>
    <w:rsid w:val="00CD772E"/>
    <w:rsid w:val="00CE0047"/>
    <w:rsid w:val="00CE17B1"/>
    <w:rsid w:val="00CE3A22"/>
    <w:rsid w:val="00CE590D"/>
    <w:rsid w:val="00CE5F60"/>
    <w:rsid w:val="00CE6538"/>
    <w:rsid w:val="00CF2809"/>
    <w:rsid w:val="00CF6F56"/>
    <w:rsid w:val="00CF757C"/>
    <w:rsid w:val="00D0273F"/>
    <w:rsid w:val="00D10F2D"/>
    <w:rsid w:val="00D11EAE"/>
    <w:rsid w:val="00D11EC5"/>
    <w:rsid w:val="00D1265E"/>
    <w:rsid w:val="00D12ECF"/>
    <w:rsid w:val="00D13308"/>
    <w:rsid w:val="00D13CCD"/>
    <w:rsid w:val="00D161E7"/>
    <w:rsid w:val="00D2004F"/>
    <w:rsid w:val="00D227CD"/>
    <w:rsid w:val="00D22E03"/>
    <w:rsid w:val="00D24396"/>
    <w:rsid w:val="00D2483C"/>
    <w:rsid w:val="00D277E9"/>
    <w:rsid w:val="00D30941"/>
    <w:rsid w:val="00D31429"/>
    <w:rsid w:val="00D374CD"/>
    <w:rsid w:val="00D44965"/>
    <w:rsid w:val="00D5211B"/>
    <w:rsid w:val="00D538C1"/>
    <w:rsid w:val="00D54569"/>
    <w:rsid w:val="00D61A71"/>
    <w:rsid w:val="00D620C8"/>
    <w:rsid w:val="00D62B07"/>
    <w:rsid w:val="00D655AD"/>
    <w:rsid w:val="00D7017C"/>
    <w:rsid w:val="00D71D7B"/>
    <w:rsid w:val="00D809F9"/>
    <w:rsid w:val="00D80AB6"/>
    <w:rsid w:val="00D80DC7"/>
    <w:rsid w:val="00D8505D"/>
    <w:rsid w:val="00D8621A"/>
    <w:rsid w:val="00D869FD"/>
    <w:rsid w:val="00D87094"/>
    <w:rsid w:val="00D94C11"/>
    <w:rsid w:val="00D96A24"/>
    <w:rsid w:val="00DA2C3D"/>
    <w:rsid w:val="00DA3A64"/>
    <w:rsid w:val="00DB16AE"/>
    <w:rsid w:val="00DB6B69"/>
    <w:rsid w:val="00DC1B2B"/>
    <w:rsid w:val="00DC27B1"/>
    <w:rsid w:val="00DD017B"/>
    <w:rsid w:val="00DE0AEE"/>
    <w:rsid w:val="00DE0EC3"/>
    <w:rsid w:val="00DE6BEA"/>
    <w:rsid w:val="00DF0E4B"/>
    <w:rsid w:val="00DF2CF3"/>
    <w:rsid w:val="00DF47D6"/>
    <w:rsid w:val="00DF5CAC"/>
    <w:rsid w:val="00DF626E"/>
    <w:rsid w:val="00E002B6"/>
    <w:rsid w:val="00E04D3E"/>
    <w:rsid w:val="00E0538D"/>
    <w:rsid w:val="00E055B4"/>
    <w:rsid w:val="00E06ABC"/>
    <w:rsid w:val="00E10F38"/>
    <w:rsid w:val="00E115D5"/>
    <w:rsid w:val="00E144D5"/>
    <w:rsid w:val="00E163E8"/>
    <w:rsid w:val="00E1794E"/>
    <w:rsid w:val="00E22113"/>
    <w:rsid w:val="00E22196"/>
    <w:rsid w:val="00E22D36"/>
    <w:rsid w:val="00E24F0E"/>
    <w:rsid w:val="00E25F11"/>
    <w:rsid w:val="00E27389"/>
    <w:rsid w:val="00E2785B"/>
    <w:rsid w:val="00E30271"/>
    <w:rsid w:val="00E302FF"/>
    <w:rsid w:val="00E30A8D"/>
    <w:rsid w:val="00E37C0F"/>
    <w:rsid w:val="00E4198E"/>
    <w:rsid w:val="00E41F94"/>
    <w:rsid w:val="00E422C4"/>
    <w:rsid w:val="00E426C8"/>
    <w:rsid w:val="00E451C2"/>
    <w:rsid w:val="00E456CF"/>
    <w:rsid w:val="00E5109A"/>
    <w:rsid w:val="00E54982"/>
    <w:rsid w:val="00E56014"/>
    <w:rsid w:val="00E57B8F"/>
    <w:rsid w:val="00E61743"/>
    <w:rsid w:val="00E63735"/>
    <w:rsid w:val="00E63C09"/>
    <w:rsid w:val="00E64A04"/>
    <w:rsid w:val="00E71A03"/>
    <w:rsid w:val="00E75AB5"/>
    <w:rsid w:val="00E85502"/>
    <w:rsid w:val="00E87397"/>
    <w:rsid w:val="00E92D3E"/>
    <w:rsid w:val="00E946C9"/>
    <w:rsid w:val="00E9489C"/>
    <w:rsid w:val="00E95F6B"/>
    <w:rsid w:val="00EA4324"/>
    <w:rsid w:val="00EA758B"/>
    <w:rsid w:val="00EB1836"/>
    <w:rsid w:val="00EB18F9"/>
    <w:rsid w:val="00EB25D5"/>
    <w:rsid w:val="00EB3A3D"/>
    <w:rsid w:val="00EB74B3"/>
    <w:rsid w:val="00EC116A"/>
    <w:rsid w:val="00EC6D9B"/>
    <w:rsid w:val="00EC7F39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E5E9B"/>
    <w:rsid w:val="00EF1DBB"/>
    <w:rsid w:val="00EF4AAE"/>
    <w:rsid w:val="00EF6254"/>
    <w:rsid w:val="00F0046E"/>
    <w:rsid w:val="00F036DD"/>
    <w:rsid w:val="00F0655D"/>
    <w:rsid w:val="00F10EF8"/>
    <w:rsid w:val="00F15ECA"/>
    <w:rsid w:val="00F17237"/>
    <w:rsid w:val="00F20B15"/>
    <w:rsid w:val="00F30155"/>
    <w:rsid w:val="00F30BA6"/>
    <w:rsid w:val="00F34347"/>
    <w:rsid w:val="00F3524A"/>
    <w:rsid w:val="00F35A8D"/>
    <w:rsid w:val="00F41E99"/>
    <w:rsid w:val="00F45D3A"/>
    <w:rsid w:val="00F47D27"/>
    <w:rsid w:val="00F52815"/>
    <w:rsid w:val="00F5531B"/>
    <w:rsid w:val="00F55EB4"/>
    <w:rsid w:val="00F5689B"/>
    <w:rsid w:val="00F5728E"/>
    <w:rsid w:val="00F63450"/>
    <w:rsid w:val="00F70218"/>
    <w:rsid w:val="00F7024A"/>
    <w:rsid w:val="00F72AA0"/>
    <w:rsid w:val="00F74301"/>
    <w:rsid w:val="00F7710F"/>
    <w:rsid w:val="00F81301"/>
    <w:rsid w:val="00F82726"/>
    <w:rsid w:val="00F83AC9"/>
    <w:rsid w:val="00F85DAD"/>
    <w:rsid w:val="00F865E5"/>
    <w:rsid w:val="00F869BA"/>
    <w:rsid w:val="00F86A9F"/>
    <w:rsid w:val="00F87965"/>
    <w:rsid w:val="00F9243A"/>
    <w:rsid w:val="00F97364"/>
    <w:rsid w:val="00FA1B69"/>
    <w:rsid w:val="00FA52EA"/>
    <w:rsid w:val="00FA6940"/>
    <w:rsid w:val="00FA6B5E"/>
    <w:rsid w:val="00FA7E27"/>
    <w:rsid w:val="00FB3DA3"/>
    <w:rsid w:val="00FB53E3"/>
    <w:rsid w:val="00FB65DA"/>
    <w:rsid w:val="00FC277F"/>
    <w:rsid w:val="00FD1611"/>
    <w:rsid w:val="00FD306A"/>
    <w:rsid w:val="00FD6142"/>
    <w:rsid w:val="00FE18F4"/>
    <w:rsid w:val="00FE3A74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9459E-D7D4-49A0-AAD9-87B37D31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32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6</cp:revision>
  <cp:lastPrinted>2024-11-27T11:56:00Z</cp:lastPrinted>
  <dcterms:created xsi:type="dcterms:W3CDTF">2024-11-27T10:45:00Z</dcterms:created>
  <dcterms:modified xsi:type="dcterms:W3CDTF">2024-11-27T11:57:00Z</dcterms:modified>
</cp:coreProperties>
</file>