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B754C7" w:rsidP="00363D18">
      <w:pPr>
        <w:pStyle w:val="a3"/>
        <w:ind w:left="2160" w:firstLine="720"/>
        <w:jc w:val="both"/>
      </w:pPr>
      <w:r w:rsidRPr="00B754C7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81088374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37671F" w:rsidRDefault="009069CB" w:rsidP="001F6326">
      <w:pPr>
        <w:rPr>
          <w:sz w:val="28"/>
          <w:szCs w:val="28"/>
        </w:rPr>
      </w:pPr>
      <w:r w:rsidRPr="00F84CC5">
        <w:rPr>
          <w:sz w:val="28"/>
          <w:szCs w:val="28"/>
        </w:rPr>
        <w:t xml:space="preserve">от </w:t>
      </w:r>
      <w:r w:rsidR="00BF6D26" w:rsidRPr="00F84CC5">
        <w:rPr>
          <w:sz w:val="28"/>
          <w:szCs w:val="28"/>
        </w:rPr>
        <w:t xml:space="preserve"> </w:t>
      </w:r>
      <w:r w:rsidR="00F84CC5" w:rsidRPr="00F84CC5">
        <w:rPr>
          <w:sz w:val="28"/>
          <w:szCs w:val="28"/>
        </w:rPr>
        <w:t>28</w:t>
      </w:r>
      <w:r w:rsidR="0037671F" w:rsidRPr="00F84CC5">
        <w:rPr>
          <w:sz w:val="28"/>
          <w:szCs w:val="28"/>
        </w:rPr>
        <w:t>.06</w:t>
      </w:r>
      <w:r w:rsidR="00194494" w:rsidRPr="00F84CC5">
        <w:rPr>
          <w:sz w:val="28"/>
          <w:szCs w:val="28"/>
        </w:rPr>
        <w:t>.2024</w:t>
      </w:r>
      <w:r w:rsidR="00CB6AE1" w:rsidRPr="0037671F">
        <w:rPr>
          <w:sz w:val="28"/>
          <w:szCs w:val="28"/>
        </w:rPr>
        <w:t xml:space="preserve"> </w:t>
      </w:r>
      <w:r w:rsidR="00491C25" w:rsidRPr="0037671F">
        <w:rPr>
          <w:sz w:val="28"/>
          <w:szCs w:val="28"/>
        </w:rPr>
        <w:t xml:space="preserve"> № </w:t>
      </w:r>
      <w:r w:rsidR="00F84CC5">
        <w:rPr>
          <w:sz w:val="28"/>
          <w:szCs w:val="28"/>
        </w:rPr>
        <w:t>39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84CC5" w:rsidRPr="00F84CC5" w:rsidRDefault="00F84CC5" w:rsidP="00F84CC5">
      <w:pPr>
        <w:spacing w:line="240" w:lineRule="exact"/>
        <w:rPr>
          <w:b/>
          <w:sz w:val="28"/>
          <w:szCs w:val="28"/>
        </w:rPr>
      </w:pPr>
      <w:r w:rsidRPr="00F84CC5">
        <w:rPr>
          <w:b/>
          <w:sz w:val="28"/>
          <w:szCs w:val="28"/>
        </w:rPr>
        <w:t>Об аннулировании адреса</w:t>
      </w:r>
    </w:p>
    <w:p w:rsidR="00F84CC5" w:rsidRPr="00F84CC5" w:rsidRDefault="00F84CC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CC5" w:rsidRDefault="00F84CC5" w:rsidP="00F84CC5">
      <w:pPr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</w:p>
    <w:p w:rsidR="00F84CC5" w:rsidRPr="00F84CC5" w:rsidRDefault="00F84CC5" w:rsidP="00F84CC5">
      <w:pPr>
        <w:jc w:val="both"/>
        <w:rPr>
          <w:b/>
          <w:sz w:val="28"/>
          <w:szCs w:val="28"/>
        </w:rPr>
      </w:pPr>
      <w:r w:rsidRPr="00F84CC5">
        <w:rPr>
          <w:sz w:val="28"/>
          <w:szCs w:val="28"/>
        </w:rPr>
        <w:t>№ 1221 «Об утверждении правил присвоения, изменения и аннулирования адресов» Администрация</w:t>
      </w:r>
      <w:r>
        <w:rPr>
          <w:sz w:val="28"/>
          <w:szCs w:val="28"/>
        </w:rPr>
        <w:t xml:space="preserve"> Семёновщинского сельского поселения</w:t>
      </w:r>
      <w:r w:rsidRPr="00F84CC5">
        <w:rPr>
          <w:sz w:val="28"/>
          <w:szCs w:val="28"/>
        </w:rPr>
        <w:t xml:space="preserve"> </w:t>
      </w:r>
      <w:r w:rsidRPr="00F84CC5">
        <w:rPr>
          <w:b/>
          <w:sz w:val="28"/>
          <w:szCs w:val="28"/>
        </w:rPr>
        <w:t>ПОСТАНОВЛЯЕТ:</w:t>
      </w:r>
    </w:p>
    <w:p w:rsidR="008C1165" w:rsidRPr="00A31AC9" w:rsidRDefault="00F84CC5" w:rsidP="00A31AC9">
      <w:pPr>
        <w:rPr>
          <w:sz w:val="24"/>
          <w:szCs w:val="24"/>
        </w:rPr>
      </w:pPr>
      <w:r w:rsidRPr="00F84CC5">
        <w:rPr>
          <w:b/>
          <w:sz w:val="28"/>
          <w:szCs w:val="28"/>
        </w:rPr>
        <w:tab/>
      </w:r>
      <w:r w:rsidRPr="00F84CC5">
        <w:rPr>
          <w:bCs/>
          <w:sz w:val="28"/>
          <w:szCs w:val="28"/>
        </w:rPr>
        <w:t xml:space="preserve">1. На основании </w:t>
      </w:r>
      <w:r w:rsidRPr="00F84CC5">
        <w:rPr>
          <w:sz w:val="28"/>
          <w:szCs w:val="28"/>
        </w:rPr>
        <w:t>прекращения существования неактуального, неполного, недос</w:t>
      </w:r>
      <w:r w:rsidR="00A31AC9">
        <w:rPr>
          <w:sz w:val="28"/>
          <w:szCs w:val="28"/>
        </w:rPr>
        <w:t>товерного адреса и сведений о нё</w:t>
      </w:r>
      <w:r w:rsidRPr="00F84CC5">
        <w:rPr>
          <w:sz w:val="28"/>
          <w:szCs w:val="28"/>
        </w:rPr>
        <w:t xml:space="preserve">м </w:t>
      </w:r>
      <w:r w:rsidRPr="00F84CC5">
        <w:rPr>
          <w:bCs/>
          <w:sz w:val="28"/>
          <w:szCs w:val="28"/>
        </w:rPr>
        <w:t>аннулировать адрес</w:t>
      </w:r>
      <w:r w:rsidR="008C1165">
        <w:rPr>
          <w:bCs/>
          <w:sz w:val="28"/>
          <w:szCs w:val="28"/>
        </w:rPr>
        <w:t>а</w:t>
      </w:r>
      <w:r w:rsidRPr="00F84CC5">
        <w:rPr>
          <w:bCs/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r>
        <w:rPr>
          <w:bCs/>
          <w:sz w:val="28"/>
          <w:szCs w:val="28"/>
        </w:rPr>
        <w:t xml:space="preserve">Семёновщинское сельское поселение </w:t>
      </w:r>
      <w:r w:rsidR="00A31AC9">
        <w:rPr>
          <w:sz w:val="28"/>
          <w:szCs w:val="28"/>
        </w:rPr>
        <w:t>из Федеральной информационной адресной системы</w:t>
      </w:r>
      <w:r w:rsidR="00A31AC9">
        <w:rPr>
          <w:sz w:val="24"/>
          <w:szCs w:val="24"/>
        </w:rPr>
        <w:t xml:space="preserve"> </w:t>
      </w:r>
      <w:proofErr w:type="gramStart"/>
      <w:r w:rsidR="008C1165">
        <w:rPr>
          <w:bCs/>
          <w:sz w:val="28"/>
          <w:szCs w:val="28"/>
        </w:rPr>
        <w:t>согласно приложения</w:t>
      </w:r>
      <w:proofErr w:type="gramEnd"/>
      <w:r w:rsidR="008C1165">
        <w:rPr>
          <w:bCs/>
          <w:sz w:val="28"/>
          <w:szCs w:val="28"/>
        </w:rPr>
        <w:t>.</w:t>
      </w:r>
      <w:r w:rsidRPr="00F84CC5">
        <w:rPr>
          <w:sz w:val="28"/>
          <w:szCs w:val="28"/>
        </w:rPr>
        <w:tab/>
      </w:r>
    </w:p>
    <w:p w:rsidR="00F84CC5" w:rsidRPr="00F84CC5" w:rsidRDefault="008C116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4CC5" w:rsidRPr="00F84CC5">
        <w:rPr>
          <w:sz w:val="28"/>
          <w:szCs w:val="28"/>
        </w:rPr>
        <w:t>2</w:t>
      </w:r>
      <w:r w:rsidR="00F84CC5" w:rsidRPr="00F84CC5">
        <w:rPr>
          <w:bCs/>
          <w:sz w:val="28"/>
          <w:szCs w:val="28"/>
        </w:rPr>
        <w:t xml:space="preserve">. </w:t>
      </w:r>
      <w:r w:rsidR="00F84CC5" w:rsidRPr="00F84CC5">
        <w:rPr>
          <w:sz w:val="28"/>
          <w:szCs w:val="28"/>
        </w:rPr>
        <w:t>Соответствующим службам внести данные в документы и базы данных.</w:t>
      </w: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B34E99" w:rsidRPr="009D73C1" w:rsidRDefault="007B3A7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B3A75">
        <w:rPr>
          <w:rFonts w:ascii="Times New Roman" w:hAnsi="Times New Roman"/>
          <w:b/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="00F84CC5">
        <w:rPr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Главы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Л.И.Кожевникова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A31AC9">
      <w:pPr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A31AC9" w:rsidP="00A31A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8D17F3" w:rsidRPr="004A4728">
        <w:rPr>
          <w:sz w:val="24"/>
          <w:szCs w:val="24"/>
        </w:rPr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8C1165">
        <w:rPr>
          <w:sz w:val="24"/>
          <w:szCs w:val="24"/>
        </w:rPr>
        <w:t>28</w:t>
      </w:r>
      <w:r w:rsidRPr="00086FA5">
        <w:rPr>
          <w:sz w:val="24"/>
          <w:szCs w:val="24"/>
        </w:rPr>
        <w:t>.</w:t>
      </w:r>
      <w:r w:rsidR="0037671F" w:rsidRPr="00086FA5">
        <w:rPr>
          <w:sz w:val="24"/>
          <w:szCs w:val="24"/>
        </w:rPr>
        <w:t>06.</w:t>
      </w:r>
      <w:r w:rsidR="00194494" w:rsidRPr="00086FA5">
        <w:rPr>
          <w:sz w:val="24"/>
          <w:szCs w:val="24"/>
        </w:rPr>
        <w:t>2024</w:t>
      </w:r>
      <w:r w:rsidRPr="00086FA5">
        <w:rPr>
          <w:sz w:val="24"/>
          <w:szCs w:val="24"/>
        </w:rPr>
        <w:t xml:space="preserve">  № </w:t>
      </w:r>
      <w:r w:rsidR="008C1165">
        <w:rPr>
          <w:sz w:val="24"/>
          <w:szCs w:val="24"/>
        </w:rPr>
        <w:t>39</w:t>
      </w:r>
    </w:p>
    <w:p w:rsidR="00A31AC9" w:rsidRDefault="00674AFE" w:rsidP="00674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D17F3" w:rsidRPr="00BB3CF3" w:rsidRDefault="00BB3CF3" w:rsidP="00BB3CF3">
      <w:pPr>
        <w:jc w:val="center"/>
        <w:rPr>
          <w:sz w:val="28"/>
          <w:szCs w:val="28"/>
        </w:rPr>
      </w:pPr>
      <w:r w:rsidRPr="00BB3CF3">
        <w:rPr>
          <w:sz w:val="28"/>
          <w:szCs w:val="28"/>
        </w:rPr>
        <w:t>Список объектов</w:t>
      </w:r>
      <w:r w:rsidR="008D17F3" w:rsidRPr="00BB3CF3">
        <w:rPr>
          <w:sz w:val="28"/>
          <w:szCs w:val="28"/>
        </w:rPr>
        <w:t>, содержащиеся в Государственном адресном реестре</w:t>
      </w:r>
      <w:r w:rsidRPr="00BB3CF3">
        <w:rPr>
          <w:sz w:val="28"/>
          <w:szCs w:val="28"/>
        </w:rPr>
        <w:t>, подлежащие аннулированию</w:t>
      </w:r>
    </w:p>
    <w:p w:rsidR="00674AFE" w:rsidRDefault="00674AFE" w:rsidP="008D17F3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4717"/>
        <w:gridCol w:w="4547"/>
      </w:tblGrid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A31AC9" w:rsidRPr="00731563" w:rsidRDefault="00A31AC9" w:rsidP="00A31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c49201d5-90f5-419b-8b86-4c15e30a8011</w:t>
            </w:r>
          </w:p>
          <w:p w:rsidR="00A31AC9" w:rsidRPr="00731563" w:rsidRDefault="00A31AC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7" w:type="dxa"/>
          </w:tcPr>
          <w:p w:rsidR="00A31AC9" w:rsidRPr="00731563" w:rsidRDefault="00A31AC9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ехово, д.9</w:t>
            </w:r>
          </w:p>
        </w:tc>
      </w:tr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A31AC9" w:rsidRPr="00731563" w:rsidRDefault="00A31AC9" w:rsidP="00A31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1b040612-fdab-4d51-8ba9-cca28a11f4b3</w:t>
            </w:r>
          </w:p>
          <w:p w:rsidR="00A31AC9" w:rsidRPr="00731563" w:rsidRDefault="00A31AC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7" w:type="dxa"/>
          </w:tcPr>
          <w:p w:rsidR="00A31AC9" w:rsidRPr="00731563" w:rsidRDefault="00A31AC9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ехово, д.3</w:t>
            </w:r>
          </w:p>
        </w:tc>
      </w:tr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A31AC9" w:rsidRPr="00731563" w:rsidRDefault="00A31AC9" w:rsidP="00A3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668e0026-78b6-4f2a-9fbc-267f90fa4258</w:t>
            </w:r>
          </w:p>
          <w:p w:rsidR="00A31AC9" w:rsidRPr="00731563" w:rsidRDefault="00A31AC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7" w:type="dxa"/>
          </w:tcPr>
          <w:p w:rsidR="00A31AC9" w:rsidRPr="00731563" w:rsidRDefault="00A31AC9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арпея, д.1</w:t>
            </w:r>
          </w:p>
        </w:tc>
      </w:tr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A31AC9" w:rsidRPr="00731563" w:rsidRDefault="00A31AC9" w:rsidP="00A31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2afab671-8d67-4714-8f88-462b97c231e9</w:t>
            </w:r>
          </w:p>
          <w:p w:rsidR="00A31AC9" w:rsidRPr="00731563" w:rsidRDefault="00A31AC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7" w:type="dxa"/>
          </w:tcPr>
          <w:p w:rsidR="00A31AC9" w:rsidRPr="00731563" w:rsidRDefault="00A31AC9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арпея, д.3</w:t>
            </w:r>
          </w:p>
        </w:tc>
      </w:tr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:rsidR="00A31AC9" w:rsidRPr="00731563" w:rsidRDefault="00A31AC9" w:rsidP="00A31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bc9f01b5-696a-43af-abbc-cbe283cf1b04</w:t>
            </w:r>
          </w:p>
          <w:p w:rsidR="00A31AC9" w:rsidRPr="00731563" w:rsidRDefault="00A31AC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7" w:type="dxa"/>
          </w:tcPr>
          <w:p w:rsidR="00A31AC9" w:rsidRPr="00731563" w:rsidRDefault="00A31AC9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арпея, д.2</w:t>
            </w:r>
          </w:p>
        </w:tc>
      </w:tr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7" w:type="dxa"/>
          </w:tcPr>
          <w:p w:rsidR="00A31AC9" w:rsidRPr="00731563" w:rsidRDefault="00A31AC9" w:rsidP="00A3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d256754a-27e9-4af9-85f7-1a0f5a6f8952</w:t>
            </w:r>
          </w:p>
          <w:p w:rsidR="00A31AC9" w:rsidRPr="00731563" w:rsidRDefault="00A31AC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7" w:type="dxa"/>
          </w:tcPr>
          <w:p w:rsidR="00A31AC9" w:rsidRPr="00731563" w:rsidRDefault="00A31AC9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расивицы, д.1</w:t>
            </w:r>
          </w:p>
        </w:tc>
      </w:tr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7" w:type="dxa"/>
          </w:tcPr>
          <w:p w:rsidR="00731563" w:rsidRPr="00731563" w:rsidRDefault="00731563" w:rsidP="0073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805ff1b3-21d3-4b68-adb7-d0e3f58c6bb9</w:t>
            </w:r>
          </w:p>
          <w:p w:rsidR="00A31AC9" w:rsidRPr="00731563" w:rsidRDefault="00A31AC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7" w:type="dxa"/>
          </w:tcPr>
          <w:p w:rsidR="00A31AC9" w:rsidRPr="00731563" w:rsidRDefault="00A31AC9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расивицы, д.3</w:t>
            </w:r>
          </w:p>
        </w:tc>
      </w:tr>
    </w:tbl>
    <w:p w:rsidR="001D1B2C" w:rsidRPr="00070203" w:rsidRDefault="001D1B2C" w:rsidP="00674AFE">
      <w:pPr>
        <w:rPr>
          <w:b/>
          <w:sz w:val="24"/>
          <w:szCs w:val="24"/>
        </w:rPr>
      </w:pPr>
    </w:p>
    <w:sectPr w:rsidR="001D1B2C" w:rsidRPr="00070203" w:rsidSect="00A31AC9">
      <w:pgSz w:w="11906" w:h="16838"/>
      <w:pgMar w:top="794" w:right="794" w:bottom="68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69" w:rsidRDefault="00F87769" w:rsidP="00CE6538">
      <w:r>
        <w:separator/>
      </w:r>
    </w:p>
  </w:endnote>
  <w:endnote w:type="continuationSeparator" w:id="1">
    <w:p w:rsidR="00F87769" w:rsidRDefault="00F87769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69" w:rsidRDefault="00F87769" w:rsidP="00CE6538">
      <w:r>
        <w:separator/>
      </w:r>
    </w:p>
  </w:footnote>
  <w:footnote w:type="continuationSeparator" w:id="1">
    <w:p w:rsidR="00F87769" w:rsidRDefault="00F87769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458D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86FA5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E780F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B185F"/>
    <w:rsid w:val="005B44CD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4AFE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1563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3A75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77CB8"/>
    <w:rsid w:val="008830EC"/>
    <w:rsid w:val="00884CAF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1165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1AC9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54C7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3CF3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4070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1B99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CC5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92A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43</TotalTime>
  <Pages>2</Pages>
  <Words>147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5</cp:revision>
  <cp:lastPrinted>2024-06-28T10:59:00Z</cp:lastPrinted>
  <dcterms:created xsi:type="dcterms:W3CDTF">2024-06-27T11:33:00Z</dcterms:created>
  <dcterms:modified xsi:type="dcterms:W3CDTF">2024-06-28T11:00:00Z</dcterms:modified>
</cp:coreProperties>
</file>