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DA7E74" w:rsidP="00363D18">
      <w:pPr>
        <w:pStyle w:val="a3"/>
        <w:ind w:left="2160" w:firstLine="720"/>
        <w:jc w:val="both"/>
      </w:pPr>
      <w:r w:rsidRPr="00DA7E74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0994044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7E0568">
        <w:rPr>
          <w:sz w:val="28"/>
          <w:szCs w:val="28"/>
        </w:rPr>
        <w:t xml:space="preserve">от </w:t>
      </w:r>
      <w:r w:rsidR="00BF6D26" w:rsidRPr="007E0568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27</w:t>
      </w:r>
      <w:r w:rsidR="0037671F" w:rsidRPr="007E0568">
        <w:rPr>
          <w:sz w:val="28"/>
          <w:szCs w:val="28"/>
        </w:rPr>
        <w:t>.06</w:t>
      </w:r>
      <w:r w:rsidR="00194494" w:rsidRPr="007E0568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FC22E1">
        <w:rPr>
          <w:sz w:val="28"/>
          <w:szCs w:val="28"/>
        </w:rPr>
        <w:t>38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2CC1">
        <w:rPr>
          <w:rFonts w:ascii="Times New Roman" w:hAnsi="Times New Roman"/>
          <w:b/>
          <w:color w:val="000000"/>
          <w:sz w:val="28"/>
          <w:szCs w:val="28"/>
        </w:rPr>
        <w:t>Заместитель Главы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32CC1">
        <w:rPr>
          <w:rFonts w:ascii="Times New Roman" w:hAnsi="Times New Roman"/>
          <w:b/>
          <w:color w:val="000000"/>
          <w:sz w:val="28"/>
          <w:szCs w:val="28"/>
        </w:rPr>
        <w:t>Л.И.Кожевникова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7E0568">
        <w:rPr>
          <w:sz w:val="24"/>
          <w:szCs w:val="24"/>
        </w:rPr>
        <w:t xml:space="preserve">от  </w:t>
      </w:r>
      <w:r w:rsidR="00832CC1">
        <w:rPr>
          <w:sz w:val="24"/>
          <w:szCs w:val="24"/>
        </w:rPr>
        <w:t>27</w:t>
      </w:r>
      <w:r w:rsidRPr="007E0568">
        <w:rPr>
          <w:sz w:val="24"/>
          <w:szCs w:val="24"/>
        </w:rPr>
        <w:t>.</w:t>
      </w:r>
      <w:r w:rsidR="0037671F" w:rsidRPr="007E0568">
        <w:rPr>
          <w:sz w:val="24"/>
          <w:szCs w:val="24"/>
        </w:rPr>
        <w:t>06.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FC22E1">
        <w:rPr>
          <w:sz w:val="24"/>
          <w:szCs w:val="24"/>
        </w:rPr>
        <w:t>38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FF476C" w:rsidRDefault="008D17F3" w:rsidP="00FF476C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541C1" w:rsidRPr="00C61DDA" w:rsidTr="00656E5C">
        <w:tc>
          <w:tcPr>
            <w:tcW w:w="1242" w:type="dxa"/>
          </w:tcPr>
          <w:p w:rsidR="003541C1" w:rsidRPr="00C61DDA" w:rsidRDefault="00FC22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55B" w:rsidRPr="00C61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541C1" w:rsidRPr="00C61DDA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8abdf46f-ca5f-443d-b10f-a67c483be7bd</w:t>
            </w:r>
          </w:p>
        </w:tc>
        <w:tc>
          <w:tcPr>
            <w:tcW w:w="4961" w:type="dxa"/>
          </w:tcPr>
          <w:p w:rsidR="003541C1" w:rsidRPr="00C61DDA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ухая Нива,  д.15</w:t>
            </w:r>
          </w:p>
        </w:tc>
        <w:tc>
          <w:tcPr>
            <w:tcW w:w="3763" w:type="dxa"/>
          </w:tcPr>
          <w:p w:rsidR="003541C1" w:rsidRPr="00C61DDA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53:03:0000000:3406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c63698a6-ae34-40d6-a48e-91fb3c16cfa2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ухая Нива, 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="008460AF">
              <w:rPr>
                <w:rFonts w:ascii="Times New Roman" w:hAnsi="Times New Roman" w:cs="Times New Roman"/>
                <w:sz w:val="24"/>
                <w:szCs w:val="24"/>
              </w:rPr>
              <w:t>1344001:174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d04c7cc3-cdfb-4371-91ad-a92872184c60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ухая Нива,  д.1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763" w:type="dxa"/>
          </w:tcPr>
          <w:p w:rsidR="00140629" w:rsidRPr="00C61DDA" w:rsidRDefault="00140629" w:rsidP="0084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="008460AF">
              <w:rPr>
                <w:rFonts w:ascii="Times New Roman" w:hAnsi="Times New Roman" w:cs="Times New Roman"/>
                <w:sz w:val="24"/>
                <w:szCs w:val="24"/>
              </w:rPr>
              <w:t>1344001:139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140629" w:rsidRPr="00C61DDA" w:rsidRDefault="0014062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377fbcd0-0253-482a-acbe-5b2913f860dc</w:t>
            </w:r>
          </w:p>
        </w:tc>
        <w:tc>
          <w:tcPr>
            <w:tcW w:w="4961" w:type="dxa"/>
          </w:tcPr>
          <w:p w:rsidR="00140629" w:rsidRPr="00C61DDA" w:rsidRDefault="0014062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емёновщина, д.63</w:t>
            </w:r>
          </w:p>
        </w:tc>
        <w:tc>
          <w:tcPr>
            <w:tcW w:w="3763" w:type="dxa"/>
          </w:tcPr>
          <w:p w:rsidR="00140629" w:rsidRPr="00C61DDA" w:rsidRDefault="00140629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53:03:1331002:131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bf76455a-08ef-4a4c-b63b-2420eb3f3f5a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емёновщина,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140629" w:rsidRPr="00C61DDA" w:rsidRDefault="008460A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53:03:1331001</w:t>
            </w:r>
            <w:r w:rsidR="00140629" w:rsidRPr="00C61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ed4a6563-67fb-4ac5-b563-f821f1073f17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емёновщина, д.6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53:03:1331002:</w:t>
            </w:r>
            <w:r w:rsidR="008460A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bef96c97-cb60-4d47-8f61-fd12996a2d78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емёновщина,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53:03:1331002:</w:t>
            </w:r>
            <w:r w:rsidR="008460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629" w:rsidRPr="00C61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40629" w:rsidRPr="00C61DDA" w:rsidRDefault="0014062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2783d966-7e17-4b57-8002-d095abd0cd59</w:t>
            </w:r>
          </w:p>
        </w:tc>
        <w:tc>
          <w:tcPr>
            <w:tcW w:w="4961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д.33 корп.1</w:t>
            </w:r>
          </w:p>
        </w:tc>
        <w:tc>
          <w:tcPr>
            <w:tcW w:w="3763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53:03:1348001:81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5469E1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140629" w:rsidRPr="00C61DDA" w:rsidRDefault="00140629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af6f9a49-bb00-4294-a0cd-112bd8352516</w:t>
            </w:r>
          </w:p>
        </w:tc>
        <w:tc>
          <w:tcPr>
            <w:tcW w:w="4961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д.33 корп.2</w:t>
            </w:r>
          </w:p>
        </w:tc>
        <w:tc>
          <w:tcPr>
            <w:tcW w:w="3763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53:03:1348001:135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7f20ea5e-8fb1-4874-9765-cc26c38437ec</w:t>
            </w:r>
          </w:p>
        </w:tc>
        <w:tc>
          <w:tcPr>
            <w:tcW w:w="4961" w:type="dxa"/>
          </w:tcPr>
          <w:p w:rsidR="00140629" w:rsidRPr="00C61DDA" w:rsidRDefault="001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д.24</w:t>
            </w:r>
          </w:p>
        </w:tc>
        <w:tc>
          <w:tcPr>
            <w:tcW w:w="3763" w:type="dxa"/>
          </w:tcPr>
          <w:p w:rsidR="00140629" w:rsidRPr="00C61DDA" w:rsidRDefault="0014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dfa7ee54-164f-464b-a73a-34dc1365e188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д.7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28c28177-64a2-4962-9756-613807c411fa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178bd265-e8cf-4126-8907-78d408bbe11d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ояры,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53:03:1348001: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140629" w:rsidRPr="000D71B6" w:rsidRDefault="000D71B6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71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710d1b71-16b8-48a5-b20b-14576a99da6d</w:t>
            </w:r>
          </w:p>
        </w:tc>
        <w:tc>
          <w:tcPr>
            <w:tcW w:w="4961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Семёновщинское сельское поселение, з/у 78</w:t>
            </w:r>
          </w:p>
        </w:tc>
        <w:tc>
          <w:tcPr>
            <w:tcW w:w="3763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53:03:0501001:126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140629" w:rsidRPr="000D71B6" w:rsidRDefault="000D71B6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7e09774c-52a9-4295-aad1-2f93b1afe4eb</w:t>
            </w:r>
          </w:p>
        </w:tc>
        <w:tc>
          <w:tcPr>
            <w:tcW w:w="4961" w:type="dxa"/>
          </w:tcPr>
          <w:p w:rsidR="00140629" w:rsidRPr="009E2787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ирохны, ул.Первая, з/у 10а</w:t>
            </w:r>
          </w:p>
        </w:tc>
        <w:tc>
          <w:tcPr>
            <w:tcW w:w="3763" w:type="dxa"/>
          </w:tcPr>
          <w:p w:rsidR="00140629" w:rsidRPr="009E2787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53:03:0507001:122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82bcdcad-eb82-44cd-8559-c2c49a3125a3</w:t>
            </w:r>
          </w:p>
        </w:tc>
        <w:tc>
          <w:tcPr>
            <w:tcW w:w="4961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ехово, д.2</w:t>
            </w:r>
          </w:p>
        </w:tc>
        <w:tc>
          <w:tcPr>
            <w:tcW w:w="3763" w:type="dxa"/>
          </w:tcPr>
          <w:p w:rsidR="00140629" w:rsidRPr="00C61DDA" w:rsidRDefault="00140629" w:rsidP="00E9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53:03:1343001:17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0e95b2e8-3071-41df-a696-2ff0ab1ef416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ехово,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53:03:1343001: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c513e42d-b1ae-49ea-831c-5029c53c0202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ехово,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53:03:1343001: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e5bf940e-70a9-4aa4-9969-b653691e046d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ехово,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53:03:1343001: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140629" w:rsidRPr="00C61DDA" w:rsidRDefault="005469E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a06ede4a-5bdc-4cd4-bb12-cb705407ac1a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ехово, д.6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53:03:1343001:22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ae1f135c-97cb-4b46-a645-e37d28ca503d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акуши, д.4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53:03:1304001:8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73f0c6b7-63b2-410f-a894-c429afe64d9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д.21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53:03:1342001:43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140629" w:rsidRPr="008460AF" w:rsidRDefault="00C35E23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0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41d736da-feea-4f6b-95ce-0a21aaf79137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1e1ad950-015b-4cf6-92a7-2be45713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57ef7282-2f87-4363-809c-7ec4952dcf5c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bac62c43-7316-490c-b9d0-b3e55280d08c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140629" w:rsidRPr="00C61DDA" w:rsidRDefault="00C35E23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67cc6bdb-c65a-41a1-91c2-c40625f1d7c7</w:t>
            </w:r>
          </w:p>
        </w:tc>
        <w:tc>
          <w:tcPr>
            <w:tcW w:w="4961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ойвищи,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3" w:type="dxa"/>
          </w:tcPr>
          <w:p w:rsidR="00140629" w:rsidRPr="00C61DDA" w:rsidRDefault="00140629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53:03:1342001:</w:t>
            </w:r>
            <w:r w:rsidR="00A11E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140629" w:rsidRPr="00C61DDA" w:rsidRDefault="00883A30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4fcd7c94-59d2-441a-bc48-50ca87f69529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звищи, д.11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53:03:133</w:t>
            </w:r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01:160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140629" w:rsidRPr="00C61DDA" w:rsidRDefault="00883A30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fc5426d3-f735-45e2-8576-ed1ab2541986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звищи, д.17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53:03:133</w:t>
            </w:r>
            <w:r w:rsidRPr="009E27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01:161</w:t>
            </w:r>
          </w:p>
        </w:tc>
      </w:tr>
      <w:tr w:rsidR="00140629" w:rsidRPr="00C61DDA" w:rsidTr="00656E5C">
        <w:tc>
          <w:tcPr>
            <w:tcW w:w="1242" w:type="dxa"/>
          </w:tcPr>
          <w:p w:rsidR="00140629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</w:tcPr>
          <w:p w:rsidR="00140629" w:rsidRPr="00C61DDA" w:rsidRDefault="00883A30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8e3ccc89-49d7-4c5a-92f5-3db151f0369a</w:t>
            </w:r>
          </w:p>
        </w:tc>
        <w:tc>
          <w:tcPr>
            <w:tcW w:w="4961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звищи, д.19</w:t>
            </w:r>
          </w:p>
        </w:tc>
        <w:tc>
          <w:tcPr>
            <w:tcW w:w="3763" w:type="dxa"/>
          </w:tcPr>
          <w:p w:rsidR="00140629" w:rsidRPr="00C61DDA" w:rsidRDefault="00140629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53:03:0000000:3071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1a24169a-d3ed-4e7f-9123-96be01814fad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опейник д. 38</w:t>
            </w:r>
          </w:p>
        </w:tc>
        <w:tc>
          <w:tcPr>
            <w:tcW w:w="3763" w:type="dxa"/>
          </w:tcPr>
          <w:p w:rsidR="008460AF" w:rsidRPr="00C61DDA" w:rsidRDefault="008460A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2001:82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9fbdfe08-a300-42dd-8674-392ea3b5fc1d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опейник д. 18</w:t>
            </w:r>
          </w:p>
        </w:tc>
        <w:tc>
          <w:tcPr>
            <w:tcW w:w="3763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edfd395c-a7dd-4bf5-b9e6-694603ff6d1c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опейник д. 20</w:t>
            </w:r>
          </w:p>
        </w:tc>
        <w:tc>
          <w:tcPr>
            <w:tcW w:w="3763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0831d649-0b95-4546-a389-3aa4ceaca680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опейник д. 30</w:t>
            </w:r>
          </w:p>
        </w:tc>
        <w:tc>
          <w:tcPr>
            <w:tcW w:w="3763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0000000:3153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8c49db17-f467-4bb7-a4f4-7a1e46efe6e6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опейник д. 17</w:t>
            </w:r>
          </w:p>
        </w:tc>
        <w:tc>
          <w:tcPr>
            <w:tcW w:w="3763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23fdfe00-9502-4ce9-b5d3-7a58384235d5</w:t>
            </w:r>
          </w:p>
        </w:tc>
        <w:tc>
          <w:tcPr>
            <w:tcW w:w="4961" w:type="dxa"/>
          </w:tcPr>
          <w:p w:rsidR="008460AF" w:rsidRPr="00C61DDA" w:rsidRDefault="008460A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 xml:space="preserve">опейник д. 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3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2001: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460AF" w:rsidRPr="00C61DDA" w:rsidTr="00656E5C">
        <w:tc>
          <w:tcPr>
            <w:tcW w:w="1242" w:type="dxa"/>
          </w:tcPr>
          <w:p w:rsidR="008460A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20" w:type="dxa"/>
          </w:tcPr>
          <w:p w:rsidR="008460AF" w:rsidRPr="00C61DDA" w:rsidRDefault="008460A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2e5f044e-941d-4e1d-8b99-a0226b036a43</w:t>
            </w:r>
          </w:p>
        </w:tc>
        <w:tc>
          <w:tcPr>
            <w:tcW w:w="4961" w:type="dxa"/>
          </w:tcPr>
          <w:p w:rsidR="008460AF" w:rsidRPr="00C61DDA" w:rsidRDefault="008460A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арпея, д.4</w:t>
            </w:r>
          </w:p>
        </w:tc>
        <w:tc>
          <w:tcPr>
            <w:tcW w:w="3763" w:type="dxa"/>
          </w:tcPr>
          <w:p w:rsidR="008460A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53:03:0504001:20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395b4be4-5d61-4944-8781-76852e10eb91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ишуки, д.4</w:t>
            </w:r>
          </w:p>
        </w:tc>
        <w:tc>
          <w:tcPr>
            <w:tcW w:w="3763" w:type="dxa"/>
          </w:tcPr>
          <w:p w:rsidR="00A11E0F" w:rsidRPr="00C61DDA" w:rsidRDefault="00A11E0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53:03:1305001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f61cd83d-b765-4e79-ae06-6eaa77cc618e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итно, д.3</w:t>
            </w:r>
          </w:p>
        </w:tc>
        <w:tc>
          <w:tcPr>
            <w:tcW w:w="3763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36ce8a01-cdde-46ee-b28c-0a970833d774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итно, д.8а</w:t>
            </w:r>
          </w:p>
        </w:tc>
        <w:tc>
          <w:tcPr>
            <w:tcW w:w="3763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a627a459-fe0e-4218-a13e-ad0a5cd688b2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итно, д.5</w:t>
            </w:r>
          </w:p>
        </w:tc>
        <w:tc>
          <w:tcPr>
            <w:tcW w:w="3763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c1e66c9e-8f88-4a33-b9ff-ec8898126a18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итно, д.4</w:t>
            </w:r>
          </w:p>
        </w:tc>
        <w:tc>
          <w:tcPr>
            <w:tcW w:w="3763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53:03: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  <w:r w:rsidRPr="008460AF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e622ca23-60de-491e-8a36-2872c59ea558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отяты, д.4</w:t>
            </w:r>
          </w:p>
        </w:tc>
        <w:tc>
          <w:tcPr>
            <w:tcW w:w="3763" w:type="dxa"/>
          </w:tcPr>
          <w:p w:rsidR="00A11E0F" w:rsidRPr="00C61DDA" w:rsidRDefault="00A11E0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53:03:1341001:18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42d6c495-eb5a-4c9e-a3dc-ee9e5a81905b</w:t>
            </w:r>
          </w:p>
        </w:tc>
        <w:tc>
          <w:tcPr>
            <w:tcW w:w="4961" w:type="dxa"/>
          </w:tcPr>
          <w:p w:rsidR="00A11E0F" w:rsidRPr="00C61DDA" w:rsidRDefault="00A11E0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отяты, д.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53:03:1341001:20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f64722af-40ea-4652-a308-2171cd6b1d12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осницы, д.2</w:t>
            </w:r>
          </w:p>
        </w:tc>
        <w:tc>
          <w:tcPr>
            <w:tcW w:w="3763" w:type="dxa"/>
          </w:tcPr>
          <w:p w:rsidR="00A11E0F" w:rsidRPr="00C61DDA" w:rsidRDefault="009E2787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53:03:1336001:20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1bb6ba2e-5dbb-41a9-a384-233180b02409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блонка, д.1</w:t>
            </w:r>
          </w:p>
        </w:tc>
        <w:tc>
          <w:tcPr>
            <w:tcW w:w="3763" w:type="dxa"/>
          </w:tcPr>
          <w:p w:rsidR="00A11E0F" w:rsidRPr="00C61DDA" w:rsidRDefault="009E2787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53:03:1321001:141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ccea393c-5282-4fbf-8764-cd1808b91e80</w:t>
            </w:r>
          </w:p>
        </w:tc>
        <w:tc>
          <w:tcPr>
            <w:tcW w:w="4961" w:type="dxa"/>
          </w:tcPr>
          <w:p w:rsidR="00A11E0F" w:rsidRPr="00C61DDA" w:rsidRDefault="00A11E0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 xml:space="preserve">блонка, 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</w:p>
        </w:tc>
        <w:tc>
          <w:tcPr>
            <w:tcW w:w="3763" w:type="dxa"/>
          </w:tcPr>
          <w:p w:rsidR="00A11E0F" w:rsidRPr="00C61DDA" w:rsidRDefault="009E2787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53:03:0000000:3295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9d595006-08fc-4130-a18b-07bdd5ee93fc</w:t>
            </w:r>
          </w:p>
        </w:tc>
        <w:tc>
          <w:tcPr>
            <w:tcW w:w="4961" w:type="dxa"/>
          </w:tcPr>
          <w:p w:rsidR="00A11E0F" w:rsidRPr="00C61DDA" w:rsidRDefault="00A11E0F" w:rsidP="0085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 xml:space="preserve">блонка, </w:t>
            </w: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здание 39а</w:t>
            </w:r>
          </w:p>
        </w:tc>
        <w:tc>
          <w:tcPr>
            <w:tcW w:w="3763" w:type="dxa"/>
          </w:tcPr>
          <w:p w:rsidR="00A11E0F" w:rsidRPr="00C61DDA" w:rsidRDefault="009E2787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53:03:1321001:117</w:t>
            </w:r>
          </w:p>
        </w:tc>
      </w:tr>
      <w:tr w:rsidR="00A11E0F" w:rsidRPr="00C61DDA" w:rsidTr="00656E5C">
        <w:tc>
          <w:tcPr>
            <w:tcW w:w="1242" w:type="dxa"/>
          </w:tcPr>
          <w:p w:rsidR="00A11E0F" w:rsidRPr="00C61DDA" w:rsidRDefault="009E2787" w:rsidP="000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20" w:type="dxa"/>
          </w:tcPr>
          <w:p w:rsidR="00A11E0F" w:rsidRPr="00C61DDA" w:rsidRDefault="00A11E0F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2820963a-065d-42d6-91bd-2d0172390496</w:t>
            </w:r>
          </w:p>
        </w:tc>
        <w:tc>
          <w:tcPr>
            <w:tcW w:w="4961" w:type="dxa"/>
          </w:tcPr>
          <w:p w:rsidR="00A11E0F" w:rsidRPr="00C61DDA" w:rsidRDefault="00A11E0F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1DDA">
              <w:rPr>
                <w:rFonts w:ascii="Times New Roman" w:hAnsi="Times New Roman" w:cs="Times New Roman"/>
                <w:sz w:val="24"/>
                <w:szCs w:val="24"/>
              </w:rPr>
              <w:t>ольшое Замошье, ул.Первая, д.14</w:t>
            </w:r>
          </w:p>
        </w:tc>
        <w:tc>
          <w:tcPr>
            <w:tcW w:w="3763" w:type="dxa"/>
          </w:tcPr>
          <w:p w:rsidR="00A11E0F" w:rsidRPr="00C61DDA" w:rsidRDefault="009E2787" w:rsidP="001C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53:03:0509004:71</w:t>
            </w:r>
          </w:p>
        </w:tc>
      </w:tr>
    </w:tbl>
    <w:p w:rsidR="001D1B2C" w:rsidRPr="00C61DDA" w:rsidRDefault="001D1B2C" w:rsidP="00070203">
      <w:pPr>
        <w:ind w:left="57"/>
        <w:rPr>
          <w:b/>
          <w:sz w:val="24"/>
          <w:szCs w:val="24"/>
        </w:rPr>
      </w:pPr>
    </w:p>
    <w:sectPr w:rsidR="001D1B2C" w:rsidRPr="00C61DDA" w:rsidSect="00FF476C">
      <w:pgSz w:w="16838" w:h="11906" w:orient="landscape"/>
      <w:pgMar w:top="1247" w:right="794" w:bottom="62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88" w:rsidRDefault="009C0788" w:rsidP="00CE6538">
      <w:r>
        <w:separator/>
      </w:r>
    </w:p>
  </w:endnote>
  <w:endnote w:type="continuationSeparator" w:id="1">
    <w:p w:rsidR="009C0788" w:rsidRDefault="009C0788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88" w:rsidRDefault="009C0788" w:rsidP="00CE6538">
      <w:r>
        <w:separator/>
      </w:r>
    </w:p>
  </w:footnote>
  <w:footnote w:type="continuationSeparator" w:id="1">
    <w:p w:rsidR="009C0788" w:rsidRDefault="009C0788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348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D71B6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0629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51B5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C7D09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85E06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1E66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3A5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455B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469E1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A5EC0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568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2CC1"/>
    <w:rsid w:val="00834A75"/>
    <w:rsid w:val="00834B68"/>
    <w:rsid w:val="00834E8E"/>
    <w:rsid w:val="008359C2"/>
    <w:rsid w:val="00836E9D"/>
    <w:rsid w:val="008441F1"/>
    <w:rsid w:val="00844F91"/>
    <w:rsid w:val="0084556B"/>
    <w:rsid w:val="008456B7"/>
    <w:rsid w:val="00845EAC"/>
    <w:rsid w:val="008460AF"/>
    <w:rsid w:val="00847FDA"/>
    <w:rsid w:val="0085102D"/>
    <w:rsid w:val="00852BFE"/>
    <w:rsid w:val="00870F80"/>
    <w:rsid w:val="00871318"/>
    <w:rsid w:val="0087443F"/>
    <w:rsid w:val="0087594D"/>
    <w:rsid w:val="008830EC"/>
    <w:rsid w:val="00883A30"/>
    <w:rsid w:val="00884CAF"/>
    <w:rsid w:val="0088504A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2D26"/>
    <w:rsid w:val="00904973"/>
    <w:rsid w:val="00904C91"/>
    <w:rsid w:val="00904E95"/>
    <w:rsid w:val="00905EBF"/>
    <w:rsid w:val="009060FE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0788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2787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1E0F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6AA"/>
    <w:rsid w:val="00C07A3A"/>
    <w:rsid w:val="00C11F6F"/>
    <w:rsid w:val="00C17D58"/>
    <w:rsid w:val="00C17FEC"/>
    <w:rsid w:val="00C24BA3"/>
    <w:rsid w:val="00C2674D"/>
    <w:rsid w:val="00C3054B"/>
    <w:rsid w:val="00C35537"/>
    <w:rsid w:val="00C35E23"/>
    <w:rsid w:val="00C46129"/>
    <w:rsid w:val="00C52AD2"/>
    <w:rsid w:val="00C53AC0"/>
    <w:rsid w:val="00C5542B"/>
    <w:rsid w:val="00C55E2D"/>
    <w:rsid w:val="00C60D46"/>
    <w:rsid w:val="00C60D63"/>
    <w:rsid w:val="00C61DDA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27C4C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A7E7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3B93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9662F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44D4"/>
    <w:rsid w:val="00F30155"/>
    <w:rsid w:val="00F30BA6"/>
    <w:rsid w:val="00F34347"/>
    <w:rsid w:val="00F3524A"/>
    <w:rsid w:val="00F35A8D"/>
    <w:rsid w:val="00F41E99"/>
    <w:rsid w:val="00F4598C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DA3"/>
    <w:rsid w:val="00FB53E3"/>
    <w:rsid w:val="00FB65DA"/>
    <w:rsid w:val="00FC22E1"/>
    <w:rsid w:val="00FC277F"/>
    <w:rsid w:val="00FD1611"/>
    <w:rsid w:val="00FD306A"/>
    <w:rsid w:val="00FD6142"/>
    <w:rsid w:val="00FE18F4"/>
    <w:rsid w:val="00FE3A74"/>
    <w:rsid w:val="00FF1999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A668-D170-4EC0-8445-A078C0A6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3</TotalTime>
  <Pages>3</Pages>
  <Words>356</Words>
  <Characters>4499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2024-06-27T08:46:00Z</cp:lastPrinted>
  <dcterms:created xsi:type="dcterms:W3CDTF">2024-06-27T08:48:00Z</dcterms:created>
  <dcterms:modified xsi:type="dcterms:W3CDTF">2024-06-27T08:48:00Z</dcterms:modified>
</cp:coreProperties>
</file>