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D27C4C" w:rsidP="00363D18">
      <w:pPr>
        <w:pStyle w:val="a3"/>
        <w:ind w:left="2160" w:firstLine="720"/>
        <w:jc w:val="both"/>
      </w:pPr>
      <w:r w:rsidRPr="00D27C4C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0912774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7E0568">
        <w:rPr>
          <w:sz w:val="28"/>
          <w:szCs w:val="28"/>
        </w:rPr>
        <w:t xml:space="preserve">от </w:t>
      </w:r>
      <w:r w:rsidR="00BF6D26" w:rsidRPr="007E0568">
        <w:rPr>
          <w:sz w:val="28"/>
          <w:szCs w:val="28"/>
        </w:rPr>
        <w:t xml:space="preserve"> </w:t>
      </w:r>
      <w:r w:rsidR="00902D26" w:rsidRPr="007E0568">
        <w:rPr>
          <w:sz w:val="28"/>
          <w:szCs w:val="28"/>
        </w:rPr>
        <w:t>26</w:t>
      </w:r>
      <w:r w:rsidR="0037671F" w:rsidRPr="007E0568">
        <w:rPr>
          <w:sz w:val="28"/>
          <w:szCs w:val="28"/>
        </w:rPr>
        <w:t>.06</w:t>
      </w:r>
      <w:r w:rsidR="00194494" w:rsidRPr="007E0568">
        <w:rPr>
          <w:sz w:val="28"/>
          <w:szCs w:val="28"/>
        </w:rPr>
        <w:t>.2024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902D26">
        <w:rPr>
          <w:sz w:val="28"/>
          <w:szCs w:val="28"/>
        </w:rPr>
        <w:t>37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7E0568">
        <w:rPr>
          <w:sz w:val="24"/>
          <w:szCs w:val="24"/>
        </w:rPr>
        <w:t xml:space="preserve">от  </w:t>
      </w:r>
      <w:r w:rsidR="0088504A" w:rsidRPr="007E0568">
        <w:rPr>
          <w:sz w:val="24"/>
          <w:szCs w:val="24"/>
        </w:rPr>
        <w:t>26</w:t>
      </w:r>
      <w:r w:rsidRPr="007E0568">
        <w:rPr>
          <w:sz w:val="24"/>
          <w:szCs w:val="24"/>
        </w:rPr>
        <w:t>.</w:t>
      </w:r>
      <w:r w:rsidR="0037671F" w:rsidRPr="007E0568">
        <w:rPr>
          <w:sz w:val="24"/>
          <w:szCs w:val="24"/>
        </w:rPr>
        <w:t>06.</w:t>
      </w:r>
      <w:r w:rsidR="00194494" w:rsidRPr="00086FA5">
        <w:rPr>
          <w:sz w:val="24"/>
          <w:szCs w:val="24"/>
        </w:rPr>
        <w:t>2024</w:t>
      </w:r>
      <w:r w:rsidRPr="00086FA5">
        <w:rPr>
          <w:sz w:val="24"/>
          <w:szCs w:val="24"/>
        </w:rPr>
        <w:t xml:space="preserve">  № </w:t>
      </w:r>
      <w:r w:rsidR="0088504A">
        <w:rPr>
          <w:sz w:val="24"/>
          <w:szCs w:val="24"/>
        </w:rPr>
        <w:t>37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Pr="00FF476C" w:rsidRDefault="008D17F3" w:rsidP="00FF476C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tbl>
      <w:tblPr>
        <w:tblStyle w:val="aa"/>
        <w:tblW w:w="0" w:type="auto"/>
        <w:tblLook w:val="04A0"/>
      </w:tblPr>
      <w:tblGrid>
        <w:gridCol w:w="1242"/>
        <w:gridCol w:w="4820"/>
        <w:gridCol w:w="4961"/>
        <w:gridCol w:w="3763"/>
      </w:tblGrid>
      <w:tr w:rsidR="008D17F3" w:rsidTr="00656E5C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96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763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1ea2eb68-6bb6-4c10-a2ff-4156233c21ee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д.13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53:03:1344001:126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1a576ca6-c16d-4fed-8cbc-6b66468f6da3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д.14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53:03:1344001:197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ad107fac-4954-44da-a000-6db26ca360e6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д.36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53:03:1344001:133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ff71f9d9-509e-4e43-96d3-8ea8e04854dd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д.16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 xml:space="preserve"> 53:03:0000000:3404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77a26bff-f89e-4a4d-b265-9e283892d44e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д.52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 xml:space="preserve"> 53:03:1344001:145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8abdf46f-ca5f-443d-b10f-a67c483be7bd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д.15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53:03:0000000:3406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8abdf46f-ca5f-443d-b10f-a67c483be7bd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д.28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3:03:1344001:132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c0765f2b-e58b-417e-92c7-f8a78ccdec31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д.32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3:03:1344001:187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b00264a7-b791-4e74-8386-58179e919f6a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строение 10а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53:03:1344001:144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15bda5a4-9787-4778-be82-2835e5462ca4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д.12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53:03:1344001:124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22d7687c-bd5b-49fd-b7ee-319f01aa3e7f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д.Сухая Нива,  д.34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53:03:1344001:172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377fbcd0-0253-482a-acbe-5b2913f860dc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д.Семёновщина, д.63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53:03:1331002:131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5974249a-b591-4195-95d4-6d3ab9c2120c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д.Семёновщина, д.79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53:03:1331002:117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7fdf16a0-893d-4e6b-b912-842732359e4b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д.Семёновщина, д.92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 xml:space="preserve"> 53:03:0000000:1015</w:t>
            </w:r>
          </w:p>
        </w:tc>
      </w:tr>
      <w:tr w:rsidR="003541C1" w:rsidRPr="00A82F13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5e926f26-f2a5-4f36-b657-afde6cd56538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д.Семёновщина, д.23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53:03:0000000:1023</w:t>
            </w:r>
          </w:p>
        </w:tc>
      </w:tr>
      <w:tr w:rsidR="003541C1" w:rsidRPr="00A82F13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d4b4083c-d759-44e8-9674-c8e886accbaa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д.Семёновщина, д.86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 xml:space="preserve"> 53:03:0000000:1004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89c4256f-f11f-437e-9268-67e603b0e1a5</w:t>
            </w:r>
          </w:p>
        </w:tc>
        <w:tc>
          <w:tcPr>
            <w:tcW w:w="4961" w:type="dxa"/>
          </w:tcPr>
          <w:p w:rsidR="003541C1" w:rsidRPr="004E455B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5B">
              <w:rPr>
                <w:rFonts w:ascii="Times New Roman" w:hAnsi="Times New Roman" w:cs="Times New Roman"/>
                <w:sz w:val="24"/>
                <w:szCs w:val="24"/>
              </w:rPr>
              <w:t>д.Семёновщина, сооружение 18</w:t>
            </w:r>
          </w:p>
        </w:tc>
        <w:tc>
          <w:tcPr>
            <w:tcW w:w="3763" w:type="dxa"/>
          </w:tcPr>
          <w:p w:rsidR="003541C1" w:rsidRPr="004E455B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5B">
              <w:rPr>
                <w:rFonts w:ascii="Times New Roman" w:hAnsi="Times New Roman" w:cs="Times New Roman"/>
                <w:sz w:val="24"/>
                <w:szCs w:val="24"/>
              </w:rPr>
              <w:t>53:03:1331001:162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8422b1c2-2b61-4d09-aa37-d134ea0fca42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д.Рыжоха, д.1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53:03:0511001:15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384a624c-83cf-4f82-a898-42ebcf5196b7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д.Рыжоха, д.5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53:03:0511001:19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7037a228-a7af-4d39-b1a8-c0db1874affc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д.Рыжоха, д.9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53:03:0511001:21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ebf5c296-6541-47b6-80ec-d10302d337b2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д.Рыжоха, д.7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53:03:0511001:16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c2fc7995-8f1e-405f-a200-6ec249169443</w:t>
            </w:r>
          </w:p>
        </w:tc>
        <w:tc>
          <w:tcPr>
            <w:tcW w:w="4961" w:type="dxa"/>
          </w:tcPr>
          <w:p w:rsidR="003541C1" w:rsidRPr="0003458D" w:rsidRDefault="003541C1" w:rsidP="0003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д.Житно,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3" w:type="dxa"/>
          </w:tcPr>
          <w:p w:rsidR="003541C1" w:rsidRPr="003E76C7" w:rsidRDefault="003541C1" w:rsidP="0003458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53:03:1306</w:t>
            </w: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3541C1" w:rsidRPr="00743F58" w:rsidRDefault="003541C1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0851e3cf-ed8d-48b2-a2e2-a16a2a92e9d7</w:t>
            </w:r>
          </w:p>
        </w:tc>
        <w:tc>
          <w:tcPr>
            <w:tcW w:w="4961" w:type="dxa"/>
          </w:tcPr>
          <w:p w:rsidR="003541C1" w:rsidRPr="0003458D" w:rsidRDefault="003541C1" w:rsidP="00F8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58D">
              <w:rPr>
                <w:rFonts w:ascii="Times New Roman" w:hAnsi="Times New Roman" w:cs="Times New Roman"/>
                <w:sz w:val="24"/>
                <w:szCs w:val="24"/>
              </w:rPr>
              <w:t>д.Житно,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3763" w:type="dxa"/>
          </w:tcPr>
          <w:p w:rsidR="003541C1" w:rsidRPr="003E76C7" w:rsidRDefault="003541C1" w:rsidP="00F8776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53:03:1306</w:t>
            </w:r>
            <w:r w:rsidRPr="003E76C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541C1" w:rsidTr="00656E5C">
        <w:tc>
          <w:tcPr>
            <w:tcW w:w="1242" w:type="dxa"/>
          </w:tcPr>
          <w:p w:rsidR="003541C1" w:rsidRDefault="004E455B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3541C1" w:rsidRPr="00743F58" w:rsidRDefault="008A600B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c23484e3-8b84-40d3-ab64-6d7a7479509f</w:t>
            </w:r>
          </w:p>
        </w:tc>
        <w:tc>
          <w:tcPr>
            <w:tcW w:w="4961" w:type="dxa"/>
          </w:tcPr>
          <w:p w:rsidR="003541C1" w:rsidRPr="003E76C7" w:rsidRDefault="008A600B" w:rsidP="00F8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д.Котяты, д.10</w:t>
            </w:r>
          </w:p>
        </w:tc>
        <w:tc>
          <w:tcPr>
            <w:tcW w:w="3763" w:type="dxa"/>
          </w:tcPr>
          <w:p w:rsidR="003541C1" w:rsidRPr="00743F58" w:rsidRDefault="008A600B" w:rsidP="0003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53:03:1341001:22</w:t>
            </w:r>
          </w:p>
        </w:tc>
      </w:tr>
      <w:tr w:rsidR="00E43B93" w:rsidTr="00656E5C">
        <w:tc>
          <w:tcPr>
            <w:tcW w:w="1242" w:type="dxa"/>
          </w:tcPr>
          <w:p w:rsidR="00E43B93" w:rsidRDefault="00E43B93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E43B93" w:rsidRPr="00E43B93" w:rsidRDefault="00E43B93" w:rsidP="00743F58">
            <w:pPr>
              <w:rPr>
                <w:color w:val="000000"/>
                <w:sz w:val="24"/>
                <w:szCs w:val="24"/>
              </w:rPr>
            </w:pPr>
            <w:r w:rsidRPr="00E43B93">
              <w:rPr>
                <w:color w:val="000000"/>
                <w:sz w:val="24"/>
                <w:szCs w:val="24"/>
              </w:rPr>
              <w:t>5f388d26-0376-491b-8c38-fb4100191c81</w:t>
            </w:r>
          </w:p>
        </w:tc>
        <w:tc>
          <w:tcPr>
            <w:tcW w:w="4961" w:type="dxa"/>
          </w:tcPr>
          <w:p w:rsidR="00E43B93" w:rsidRDefault="00E43B93" w:rsidP="00F87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д.Домаши, ул.Первая, д.5</w:t>
            </w:r>
          </w:p>
        </w:tc>
        <w:tc>
          <w:tcPr>
            <w:tcW w:w="3763" w:type="dxa"/>
          </w:tcPr>
          <w:p w:rsidR="00E43B93" w:rsidRPr="00743F58" w:rsidRDefault="00E43B93" w:rsidP="0003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53:03:0512001:38</w:t>
            </w:r>
          </w:p>
        </w:tc>
      </w:tr>
    </w:tbl>
    <w:p w:rsidR="001D1B2C" w:rsidRPr="00070203" w:rsidRDefault="001D1B2C" w:rsidP="00070203">
      <w:pPr>
        <w:ind w:left="57"/>
        <w:rPr>
          <w:b/>
          <w:sz w:val="24"/>
          <w:szCs w:val="24"/>
        </w:rPr>
      </w:pPr>
    </w:p>
    <w:sectPr w:rsidR="001D1B2C" w:rsidRPr="00070203" w:rsidSect="00FF476C">
      <w:pgSz w:w="16838" w:h="11906" w:orient="landscape"/>
      <w:pgMar w:top="1247" w:right="794" w:bottom="62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88" w:rsidRDefault="009C0788" w:rsidP="00CE6538">
      <w:r>
        <w:separator/>
      </w:r>
    </w:p>
  </w:endnote>
  <w:endnote w:type="continuationSeparator" w:id="1">
    <w:p w:rsidR="009C0788" w:rsidRDefault="009C0788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88" w:rsidRDefault="009C0788" w:rsidP="00CE6538">
      <w:r>
        <w:separator/>
      </w:r>
    </w:p>
  </w:footnote>
  <w:footnote w:type="continuationSeparator" w:id="1">
    <w:p w:rsidR="009C0788" w:rsidRDefault="009C0788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51B5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3A5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455B"/>
    <w:rsid w:val="004E5565"/>
    <w:rsid w:val="004E5724"/>
    <w:rsid w:val="004E5F9C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A5EC0"/>
    <w:rsid w:val="005B185F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568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504A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2D26"/>
    <w:rsid w:val="00904973"/>
    <w:rsid w:val="00904C91"/>
    <w:rsid w:val="00904E95"/>
    <w:rsid w:val="00905EBF"/>
    <w:rsid w:val="009060FE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0788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6AA"/>
    <w:rsid w:val="00C07A3A"/>
    <w:rsid w:val="00C11F6F"/>
    <w:rsid w:val="00C17D58"/>
    <w:rsid w:val="00C17FEC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27C4C"/>
    <w:rsid w:val="00D30941"/>
    <w:rsid w:val="00D31429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3B93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9662F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98C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  <w:rsid w:val="00FF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29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7</cp:revision>
  <cp:lastPrinted>2024-06-26T10:13:00Z</cp:lastPrinted>
  <dcterms:created xsi:type="dcterms:W3CDTF">2024-06-24T11:09:00Z</dcterms:created>
  <dcterms:modified xsi:type="dcterms:W3CDTF">2024-06-26T10:13:00Z</dcterms:modified>
</cp:coreProperties>
</file>