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52226E" w:rsidP="00363D18">
      <w:pPr>
        <w:pStyle w:val="a3"/>
        <w:ind w:left="2160" w:firstLine="720"/>
        <w:jc w:val="both"/>
      </w:pPr>
      <w:r w:rsidRPr="0052226E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72870061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1140D">
        <w:rPr>
          <w:sz w:val="28"/>
          <w:szCs w:val="28"/>
        </w:rPr>
        <w:t>25.03.2024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B1140D">
        <w:rPr>
          <w:sz w:val="28"/>
          <w:szCs w:val="28"/>
        </w:rPr>
        <w:t>14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29D2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D29D2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B1140D">
        <w:rPr>
          <w:sz w:val="24"/>
          <w:szCs w:val="24"/>
        </w:rPr>
        <w:t>25</w:t>
      </w:r>
      <w:r w:rsidRPr="00540554">
        <w:rPr>
          <w:sz w:val="24"/>
          <w:szCs w:val="24"/>
        </w:rPr>
        <w:t>.</w:t>
      </w:r>
      <w:r w:rsidR="00B1140D">
        <w:rPr>
          <w:sz w:val="24"/>
          <w:szCs w:val="24"/>
        </w:rPr>
        <w:t>03.2024</w:t>
      </w:r>
      <w:r w:rsidRPr="00540554">
        <w:rPr>
          <w:sz w:val="24"/>
          <w:szCs w:val="24"/>
        </w:rPr>
        <w:t xml:space="preserve">  № </w:t>
      </w:r>
      <w:r w:rsidR="00B1140D">
        <w:rPr>
          <w:sz w:val="24"/>
          <w:szCs w:val="24"/>
        </w:rPr>
        <w:t>1</w:t>
      </w:r>
      <w:r w:rsidR="00E64A04">
        <w:rPr>
          <w:sz w:val="24"/>
          <w:szCs w:val="24"/>
        </w:rPr>
        <w:t>4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Default="008D17F3" w:rsidP="008D17F3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8D17F3" w:rsidRPr="004A4728" w:rsidRDefault="008D17F3" w:rsidP="008D17F3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42"/>
        <w:gridCol w:w="4962"/>
        <w:gridCol w:w="5386"/>
        <w:gridCol w:w="3196"/>
      </w:tblGrid>
      <w:tr w:rsidR="008D17F3" w:rsidTr="009A4CE8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538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196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962BF6" w:rsidRDefault="002D29D2" w:rsidP="00C21B3D">
            <w:pPr>
              <w:jc w:val="center"/>
              <w:rPr>
                <w:b/>
                <w:sz w:val="24"/>
                <w:szCs w:val="24"/>
              </w:rPr>
            </w:pPr>
            <w:r>
              <w:t>12194188-2a39-4f8f-bb76-d2c114bda149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д.Бояры, з/у 36</w:t>
            </w:r>
          </w:p>
        </w:tc>
        <w:tc>
          <w:tcPr>
            <w:tcW w:w="3196" w:type="dxa"/>
          </w:tcPr>
          <w:p w:rsidR="00962BF6" w:rsidRPr="009A4CE8" w:rsidRDefault="002D29D2" w:rsidP="009A4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53:03:1348</w:t>
            </w:r>
            <w:r w:rsidR="009A4CE8" w:rsidRPr="009A4CE8">
              <w:rPr>
                <w:rFonts w:ascii="Times New Roman" w:hAnsi="Times New Roman" w:cs="Times New Roman"/>
              </w:rPr>
              <w:t>001:</w:t>
            </w: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962BF6" w:rsidRDefault="002C46D5" w:rsidP="00C21B3D">
            <w:pPr>
              <w:jc w:val="center"/>
              <w:rPr>
                <w:b/>
                <w:sz w:val="24"/>
                <w:szCs w:val="24"/>
              </w:rPr>
            </w:pPr>
            <w:r>
              <w:t>576a2c98-b4fc-46c1-b136-7f31f4351082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ул.Первая, з/у 33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53:03:0509001:168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962BF6" w:rsidRPr="002C46D5" w:rsidRDefault="002C46D5" w:rsidP="00C21B3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46D5">
              <w:rPr>
                <w:lang w:val="en-US"/>
              </w:rPr>
              <w:t>bf1acc73-09d6-4a0b-923e-2d30f17f3421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ул.Первая, з/у 34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53:03:0509005:144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962BF6" w:rsidRPr="002C46D5" w:rsidRDefault="002C46D5" w:rsidP="00C21B3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C46D5">
              <w:rPr>
                <w:lang w:val="en-US"/>
              </w:rPr>
              <w:t>1eadb7d8-ad71-4c5b-a3fd-7228ae71126a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ул.Четвёртая, д.8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53:03:0509003:42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962BF6" w:rsidRPr="002C46D5" w:rsidRDefault="002C46D5" w:rsidP="00C21B3D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2C46D5">
              <w:rPr>
                <w:lang w:val="en-US"/>
              </w:rPr>
              <w:t>309a051c-55c1-4cb0-b70b-07aa2377d64a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A4CE8">
              <w:rPr>
                <w:rFonts w:ascii="Times New Roman" w:hAnsi="Times New Roman" w:cs="Times New Roman"/>
                <w:sz w:val="24"/>
                <w:szCs w:val="24"/>
              </w:rPr>
              <w:t>Кирилловщина</w:t>
            </w: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, ул.Первая, з/у34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CE8">
              <w:rPr>
                <w:rFonts w:ascii="Times New Roman" w:hAnsi="Times New Roman" w:cs="Times New Roman"/>
              </w:rPr>
              <w:t>53:03:0503001:151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962BF6" w:rsidRPr="00B1140D" w:rsidRDefault="002C46D5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88b162d3-9e83-4984-8641-0a558ef35bd3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д.Семёновщина, з/у112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53:03:1331002:273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962BF6" w:rsidRPr="00B1140D" w:rsidRDefault="002C46D5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494caf45-5fb9-4867-be15-b8e9b0c07304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д.Семёновщина, з/у111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53:03:1331002:272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962BF6" w:rsidRPr="00B1140D" w:rsidRDefault="002C46D5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f8406d4f-987c-4047-aff1-1f0368fd248d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д.Семёновщина, з/у110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53:03:1331002:271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962BF6" w:rsidRPr="009A5B44" w:rsidRDefault="009A5B44" w:rsidP="00C21B3D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 w:rsidRPr="009A5B44">
              <w:rPr>
                <w:lang w:val="en-US"/>
              </w:rPr>
              <w:t>a38965ad-373f-41de-bab8-25428332ffb7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Семёновщинское сельское поселение, з/у 77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53:03:1343001:148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962BF6" w:rsidRPr="00B1140D" w:rsidRDefault="002C46D5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518c31de-36a7-4792-95fb-00ae7ca0fb45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д.Семёновщина,ул.Центральная, здание</w:t>
            </w:r>
            <w:r w:rsidR="009A4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53:03:1331001:298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962BF6" w:rsidRPr="009A5B44" w:rsidRDefault="009A5B44" w:rsidP="00C21B3D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 w:rsidRPr="002C46D5">
              <w:rPr>
                <w:lang w:val="en-US"/>
              </w:rPr>
              <w:t>833078ed-e7b0-401f-bebc-5f9d61f2f79d</w:t>
            </w:r>
          </w:p>
        </w:tc>
        <w:tc>
          <w:tcPr>
            <w:tcW w:w="5386" w:type="dxa"/>
          </w:tcPr>
          <w:p w:rsidR="00962BF6" w:rsidRPr="009A5B44" w:rsidRDefault="009A5B44" w:rsidP="00C21B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мёновщина,ул.Центральная, з/у </w:t>
            </w: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96" w:type="dxa"/>
          </w:tcPr>
          <w:p w:rsidR="00962BF6" w:rsidRPr="00C21B3D" w:rsidRDefault="00C21B3D" w:rsidP="009A5B44">
            <w:pPr>
              <w:rPr>
                <w:rFonts w:ascii="Times New Roman" w:hAnsi="Times New Roman" w:cs="Times New Roman"/>
              </w:rPr>
            </w:pPr>
            <w:r w:rsidRPr="00C21B3D">
              <w:rPr>
                <w:rFonts w:ascii="Times New Roman" w:hAnsi="Times New Roman" w:cs="Times New Roman"/>
              </w:rPr>
              <w:t xml:space="preserve">           53:03:1331001:292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962BF6" w:rsidRPr="009A5B44" w:rsidRDefault="009A5B44" w:rsidP="00C21B3D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 w:rsidRPr="009A5B44">
              <w:rPr>
                <w:lang w:val="en-US"/>
              </w:rPr>
              <w:t>a2b6cc7d-f636-4e46-bc69-d0ccd5b8734b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д.Сухая Нива, з/у 68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53:03:1344001:319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62BF6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962BF6" w:rsidRPr="00B1140D" w:rsidRDefault="009A5B44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e2496535-843a-474b-a654-f8b56a32b22f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д.Сухая Нива, з/у 32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53:03:1344001:330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A4CE8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962BF6" w:rsidRPr="00B1140D" w:rsidRDefault="009A5B44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35739251-8d04-4003-bc45-358f50f63545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д.Сухая Нива, з/у 69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53:03:1344001:320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A4CE8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62BF6" w:rsidRPr="009A4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962BF6" w:rsidRPr="00B1140D" w:rsidRDefault="009A5B44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5c75f724-3107-4ab8-a58d-8dcdf0898f84</w:t>
            </w:r>
          </w:p>
        </w:tc>
        <w:tc>
          <w:tcPr>
            <w:tcW w:w="5386" w:type="dxa"/>
          </w:tcPr>
          <w:p w:rsidR="00962BF6" w:rsidRPr="009A4CE8" w:rsidRDefault="00962BF6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д.Соснино, ул.Вторая, з/у35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53:03:0506001:218</w:t>
            </w:r>
          </w:p>
        </w:tc>
      </w:tr>
      <w:tr w:rsidR="00962BF6" w:rsidTr="009A4CE8">
        <w:tc>
          <w:tcPr>
            <w:tcW w:w="1242" w:type="dxa"/>
          </w:tcPr>
          <w:p w:rsidR="00962BF6" w:rsidRPr="009A4CE8" w:rsidRDefault="009A4CE8" w:rsidP="0005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</w:tcPr>
          <w:p w:rsidR="00962BF6" w:rsidRPr="00B1140D" w:rsidRDefault="009A5B44" w:rsidP="00C21B3D">
            <w:pPr>
              <w:jc w:val="center"/>
              <w:rPr>
                <w:rFonts w:ascii="Calibri" w:hAnsi="Calibri"/>
                <w:color w:val="FF0000"/>
              </w:rPr>
            </w:pPr>
            <w:r>
              <w:t>228eee7c-378f-4f22-8e77-fe9835215278</w:t>
            </w:r>
          </w:p>
        </w:tc>
        <w:tc>
          <w:tcPr>
            <w:tcW w:w="5386" w:type="dxa"/>
          </w:tcPr>
          <w:p w:rsidR="00962BF6" w:rsidRPr="009A4CE8" w:rsidRDefault="009A4CE8" w:rsidP="00C2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BF6" w:rsidRPr="009A4CE8">
              <w:rPr>
                <w:rFonts w:ascii="Times New Roman" w:hAnsi="Times New Roman" w:cs="Times New Roman"/>
                <w:sz w:val="24"/>
                <w:szCs w:val="24"/>
              </w:rPr>
              <w:t>.Язвищи, з/у 21</w:t>
            </w:r>
          </w:p>
        </w:tc>
        <w:tc>
          <w:tcPr>
            <w:tcW w:w="3196" w:type="dxa"/>
          </w:tcPr>
          <w:p w:rsidR="00962BF6" w:rsidRPr="009A4CE8" w:rsidRDefault="00962BF6" w:rsidP="009A4CE8">
            <w:pPr>
              <w:jc w:val="center"/>
              <w:rPr>
                <w:rFonts w:ascii="Times New Roman" w:hAnsi="Times New Roman" w:cs="Times New Roman"/>
              </w:rPr>
            </w:pPr>
            <w:r w:rsidRPr="009A4CE8">
              <w:rPr>
                <w:rFonts w:ascii="Times New Roman" w:hAnsi="Times New Roman" w:cs="Times New Roman"/>
              </w:rPr>
              <w:t>53:03:1333001:147</w:t>
            </w:r>
          </w:p>
        </w:tc>
      </w:tr>
    </w:tbl>
    <w:p w:rsidR="008D17F3" w:rsidRPr="002C46D5" w:rsidRDefault="008D17F3" w:rsidP="00BD0AE6">
      <w:pPr>
        <w:rPr>
          <w:b/>
          <w:sz w:val="24"/>
        </w:rPr>
      </w:pPr>
    </w:p>
    <w:sectPr w:rsidR="008D17F3" w:rsidRPr="002C46D5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B0" w:rsidRDefault="001F77B0" w:rsidP="00CE6538">
      <w:r>
        <w:separator/>
      </w:r>
    </w:p>
  </w:endnote>
  <w:endnote w:type="continuationSeparator" w:id="1">
    <w:p w:rsidR="001F77B0" w:rsidRDefault="001F77B0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B0" w:rsidRDefault="001F77B0" w:rsidP="00CE6538">
      <w:r>
        <w:separator/>
      </w:r>
    </w:p>
  </w:footnote>
  <w:footnote w:type="continuationSeparator" w:id="1">
    <w:p w:rsidR="001F77B0" w:rsidRDefault="001F77B0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53ECF"/>
    <w:rsid w:val="00060259"/>
    <w:rsid w:val="00063331"/>
    <w:rsid w:val="00071E77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F3A"/>
    <w:rsid w:val="0014146A"/>
    <w:rsid w:val="00144F99"/>
    <w:rsid w:val="0014702B"/>
    <w:rsid w:val="00154839"/>
    <w:rsid w:val="00163A41"/>
    <w:rsid w:val="00163B8E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55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E17E3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089E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5565"/>
    <w:rsid w:val="004E5724"/>
    <w:rsid w:val="00500494"/>
    <w:rsid w:val="00504502"/>
    <w:rsid w:val="00506A3F"/>
    <w:rsid w:val="00513853"/>
    <w:rsid w:val="005150A6"/>
    <w:rsid w:val="005175D0"/>
    <w:rsid w:val="0052226E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173B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610CA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411F5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66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4</cp:revision>
  <cp:lastPrinted>2024-03-25T08:07:00Z</cp:lastPrinted>
  <dcterms:created xsi:type="dcterms:W3CDTF">2024-03-22T13:07:00Z</dcterms:created>
  <dcterms:modified xsi:type="dcterms:W3CDTF">2024-03-25T08:08:00Z</dcterms:modified>
</cp:coreProperties>
</file>