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E3C29" w:rsidP="00363D18">
      <w:pPr>
        <w:pStyle w:val="a3"/>
        <w:ind w:left="2160" w:firstLine="720"/>
        <w:jc w:val="both"/>
      </w:pPr>
      <w:r w:rsidRPr="003E3C29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5112169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55B7A">
        <w:rPr>
          <w:b/>
          <w:color w:val="000000"/>
          <w:sz w:val="28"/>
          <w:szCs w:val="28"/>
        </w:rPr>
        <w:t xml:space="preserve"> </w:t>
      </w:r>
      <w:r w:rsidR="00A0423B">
        <w:rPr>
          <w:b/>
          <w:color w:val="000000"/>
          <w:sz w:val="28"/>
          <w:szCs w:val="28"/>
        </w:rPr>
        <w:t xml:space="preserve"> </w:t>
      </w:r>
      <w:r w:rsidR="00951778">
        <w:rPr>
          <w:b/>
          <w:color w:val="000000"/>
          <w:sz w:val="28"/>
          <w:szCs w:val="28"/>
        </w:rPr>
        <w:t>13.01.2023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951778">
        <w:rPr>
          <w:b/>
          <w:sz w:val="28"/>
          <w:szCs w:val="28"/>
        </w:rPr>
        <w:t>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662D45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</w:t>
      </w:r>
    </w:p>
    <w:p w:rsidR="003552F6" w:rsidRPr="002A4D59" w:rsidRDefault="00662D45" w:rsidP="003552F6">
      <w:pPr>
        <w:pStyle w:val="a8"/>
        <w:jc w:val="both"/>
        <w:rPr>
          <w:rFonts w:ascii="Times New Roman" w:hAnsi="Times New Roman"/>
          <w:bCs/>
          <w:color w:val="FF0000"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от 19.11.2014 №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1221 «Об утверждении правил присво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ения, изменения и аннулирования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адресов» 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555B7A">
        <w:rPr>
          <w:rFonts w:ascii="Times New Roman" w:hAnsi="Times New Roman"/>
          <w:sz w:val="28"/>
          <w:szCs w:val="28"/>
        </w:rPr>
        <w:t>земельному участку площадью 1042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51778">
        <w:rPr>
          <w:rFonts w:ascii="Times New Roman" w:hAnsi="Times New Roman"/>
          <w:sz w:val="28"/>
          <w:szCs w:val="28"/>
        </w:rPr>
        <w:t>кв.м., с</w:t>
      </w:r>
      <w:r w:rsidR="009B7170">
        <w:rPr>
          <w:rFonts w:ascii="Times New Roman" w:hAnsi="Times New Roman"/>
          <w:sz w:val="28"/>
          <w:szCs w:val="28"/>
        </w:rPr>
        <w:t xml:space="preserve"> ка</w:t>
      </w:r>
      <w:r w:rsidR="00951778">
        <w:rPr>
          <w:rFonts w:ascii="Times New Roman" w:hAnsi="Times New Roman"/>
          <w:sz w:val="28"/>
          <w:szCs w:val="28"/>
        </w:rPr>
        <w:t>дастровым</w:t>
      </w:r>
      <w:r w:rsidR="000217A5">
        <w:rPr>
          <w:rFonts w:ascii="Times New Roman" w:hAnsi="Times New Roman"/>
          <w:sz w:val="28"/>
          <w:szCs w:val="28"/>
        </w:rPr>
        <w:t xml:space="preserve"> </w:t>
      </w:r>
      <w:r w:rsidR="00951778">
        <w:rPr>
          <w:rFonts w:ascii="Times New Roman" w:hAnsi="Times New Roman"/>
          <w:sz w:val="28"/>
          <w:szCs w:val="28"/>
        </w:rPr>
        <w:t>номером</w:t>
      </w:r>
      <w:r w:rsidR="006F11C3">
        <w:rPr>
          <w:rFonts w:ascii="Times New Roman" w:hAnsi="Times New Roman"/>
          <w:sz w:val="28"/>
          <w:szCs w:val="28"/>
        </w:rPr>
        <w:t xml:space="preserve"> </w:t>
      </w:r>
      <w:r w:rsidR="00555B7A">
        <w:rPr>
          <w:rFonts w:ascii="Times New Roman" w:hAnsi="Times New Roman"/>
          <w:sz w:val="28"/>
          <w:szCs w:val="28"/>
        </w:rPr>
        <w:t>53:03:1344001</w:t>
      </w:r>
      <w:r w:rsidR="00951778">
        <w:rPr>
          <w:rFonts w:ascii="Times New Roman" w:hAnsi="Times New Roman"/>
          <w:sz w:val="28"/>
          <w:szCs w:val="28"/>
        </w:rPr>
        <w:t>:325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555B7A">
        <w:rPr>
          <w:rFonts w:ascii="Times New Roman" w:hAnsi="Times New Roman"/>
          <w:sz w:val="28"/>
          <w:szCs w:val="28"/>
        </w:rPr>
        <w:t>С</w:t>
      </w:r>
      <w:proofErr w:type="gramEnd"/>
      <w:r w:rsidR="00555B7A">
        <w:rPr>
          <w:rFonts w:ascii="Times New Roman" w:hAnsi="Times New Roman"/>
          <w:sz w:val="28"/>
          <w:szCs w:val="28"/>
        </w:rPr>
        <w:t>ухая Нива</w:t>
      </w:r>
      <w:r w:rsidR="00660258">
        <w:rPr>
          <w:rFonts w:ascii="Times New Roman" w:hAnsi="Times New Roman"/>
          <w:sz w:val="28"/>
          <w:szCs w:val="28"/>
        </w:rPr>
        <w:t>,</w:t>
      </w:r>
      <w:r w:rsidR="00384C05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384C05">
        <w:rPr>
          <w:rFonts w:ascii="Times New Roman" w:hAnsi="Times New Roman"/>
          <w:sz w:val="28"/>
          <w:szCs w:val="28"/>
        </w:rPr>
        <w:t xml:space="preserve">участок </w:t>
      </w:r>
      <w:r w:rsidR="002A4D59">
        <w:rPr>
          <w:rFonts w:ascii="Times New Roman" w:hAnsi="Times New Roman"/>
          <w:sz w:val="28"/>
          <w:szCs w:val="28"/>
        </w:rPr>
        <w:t>74</w:t>
      </w:r>
      <w:r w:rsidR="008A5C77" w:rsidRPr="00384C05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778" w:rsidRPr="00951778">
        <w:rPr>
          <w:rFonts w:ascii="Times New Roman" w:hAnsi="Times New Roman"/>
          <w:b/>
          <w:color w:val="000000"/>
          <w:sz w:val="28"/>
          <w:szCs w:val="28"/>
        </w:rPr>
        <w:t>Заместитель</w:t>
      </w:r>
      <w:r w:rsidR="009517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778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951778">
        <w:rPr>
          <w:rFonts w:ascii="Times New Roman" w:hAnsi="Times New Roman"/>
          <w:b/>
          <w:color w:val="000000"/>
          <w:sz w:val="28"/>
          <w:szCs w:val="28"/>
        </w:rPr>
        <w:t xml:space="preserve">          Л.И.Кожевникова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4D59"/>
    <w:rsid w:val="002A6430"/>
    <w:rsid w:val="002B39EF"/>
    <w:rsid w:val="002B3EAA"/>
    <w:rsid w:val="002B51E9"/>
    <w:rsid w:val="002C2F60"/>
    <w:rsid w:val="002C470A"/>
    <w:rsid w:val="002D207E"/>
    <w:rsid w:val="002D24BA"/>
    <w:rsid w:val="002E136A"/>
    <w:rsid w:val="002E17E3"/>
    <w:rsid w:val="002E5C27"/>
    <w:rsid w:val="002F4121"/>
    <w:rsid w:val="002F4579"/>
    <w:rsid w:val="002F69C7"/>
    <w:rsid w:val="00300F8B"/>
    <w:rsid w:val="00301AC1"/>
    <w:rsid w:val="0030563E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C29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06CFE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71214"/>
    <w:rsid w:val="00473C66"/>
    <w:rsid w:val="0047464F"/>
    <w:rsid w:val="0048137C"/>
    <w:rsid w:val="004868AB"/>
    <w:rsid w:val="00487E05"/>
    <w:rsid w:val="004901A8"/>
    <w:rsid w:val="00491C25"/>
    <w:rsid w:val="004A3C35"/>
    <w:rsid w:val="004A3E5B"/>
    <w:rsid w:val="004A6ABB"/>
    <w:rsid w:val="004B01CA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0128"/>
    <w:rsid w:val="005761AC"/>
    <w:rsid w:val="005857E8"/>
    <w:rsid w:val="00586529"/>
    <w:rsid w:val="00590F39"/>
    <w:rsid w:val="005946E0"/>
    <w:rsid w:val="00595FC0"/>
    <w:rsid w:val="005A0CC9"/>
    <w:rsid w:val="005A37EC"/>
    <w:rsid w:val="005A3D6E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EA"/>
    <w:rsid w:val="00721F86"/>
    <w:rsid w:val="00727BAD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401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1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1778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3CEC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23B"/>
    <w:rsid w:val="00A04A1F"/>
    <w:rsid w:val="00A10AB0"/>
    <w:rsid w:val="00A11253"/>
    <w:rsid w:val="00A11581"/>
    <w:rsid w:val="00A1370A"/>
    <w:rsid w:val="00A14259"/>
    <w:rsid w:val="00A24CE6"/>
    <w:rsid w:val="00A251AE"/>
    <w:rsid w:val="00A347C0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5C44"/>
    <w:rsid w:val="00B96EDC"/>
    <w:rsid w:val="00BA2698"/>
    <w:rsid w:val="00BA5842"/>
    <w:rsid w:val="00BA5897"/>
    <w:rsid w:val="00BA5A1D"/>
    <w:rsid w:val="00BB674F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150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9</TotalTime>
  <Pages>1</Pages>
  <Words>74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2023-01-13T07:49:00Z</cp:lastPrinted>
  <dcterms:created xsi:type="dcterms:W3CDTF">2023-01-13T07:50:00Z</dcterms:created>
  <dcterms:modified xsi:type="dcterms:W3CDTF">2023-01-13T07:50:00Z</dcterms:modified>
</cp:coreProperties>
</file>