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15E81" w:rsidP="00363D18">
      <w:pPr>
        <w:pStyle w:val="a3"/>
        <w:ind w:left="2160" w:firstLine="720"/>
        <w:jc w:val="both"/>
      </w:pPr>
      <w:r w:rsidRPr="00315E8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8430758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FB6F86">
        <w:rPr>
          <w:sz w:val="28"/>
          <w:szCs w:val="28"/>
        </w:rPr>
        <w:t>30.05.2023</w:t>
      </w:r>
      <w:r w:rsidR="00BC54C1">
        <w:rPr>
          <w:sz w:val="28"/>
          <w:szCs w:val="28"/>
        </w:rPr>
        <w:t xml:space="preserve">  </w:t>
      </w:r>
      <w:r w:rsidR="00491C25" w:rsidRPr="00870F80">
        <w:rPr>
          <w:sz w:val="28"/>
          <w:szCs w:val="28"/>
        </w:rPr>
        <w:t xml:space="preserve"> № </w:t>
      </w:r>
      <w:r w:rsidR="00FB6F86">
        <w:rPr>
          <w:sz w:val="28"/>
          <w:szCs w:val="28"/>
        </w:rPr>
        <w:t>33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F2FBD">
        <w:rPr>
          <w:rFonts w:ascii="Times New Roman" w:hAnsi="Times New Roman"/>
          <w:bCs/>
          <w:spacing w:val="-3"/>
          <w:sz w:val="28"/>
          <w:szCs w:val="28"/>
        </w:rPr>
        <w:t>приказом Министерства строительства, архитектуры  и имущественных отно</w:t>
      </w:r>
      <w:r w:rsidR="00FB6F86">
        <w:rPr>
          <w:rFonts w:ascii="Times New Roman" w:hAnsi="Times New Roman"/>
          <w:bCs/>
          <w:spacing w:val="-3"/>
          <w:sz w:val="28"/>
          <w:szCs w:val="28"/>
        </w:rPr>
        <w:t>шений Новгородской области №901 от 10.04.2023</w:t>
      </w:r>
      <w:r w:rsidR="004F2FB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>«</w:t>
      </w:r>
      <w:proofErr w:type="gramStart"/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</w:t>
      </w:r>
      <w:proofErr w:type="gramEnd"/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gramStart"/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</w:t>
      </w:r>
      <w:proofErr w:type="gramEnd"/>
      <w:r w:rsidR="00F10EF8">
        <w:rPr>
          <w:rFonts w:ascii="Times New Roman" w:hAnsi="Times New Roman"/>
          <w:bCs/>
          <w:spacing w:val="-3"/>
          <w:sz w:val="28"/>
          <w:szCs w:val="28"/>
        </w:rPr>
        <w:t xml:space="preserve"> схем</w:t>
      </w:r>
      <w:r w:rsidR="00FB6F86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участка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DD672A">
        <w:rPr>
          <w:sz w:val="28"/>
          <w:szCs w:val="28"/>
        </w:rPr>
        <w:t xml:space="preserve"> </w:t>
      </w:r>
      <w:r w:rsidR="00FB6F86">
        <w:rPr>
          <w:color w:val="000000" w:themeColor="text1"/>
          <w:sz w:val="28"/>
          <w:szCs w:val="28"/>
        </w:rPr>
        <w:t>14903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ьзование – автомобильный транспорт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4F2FBD">
        <w:rPr>
          <w:color w:val="000000" w:themeColor="text1"/>
          <w:sz w:val="28"/>
          <w:szCs w:val="28"/>
        </w:rPr>
        <w:t>астрового  квартала 53:03:0000000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9530A3">
        <w:rPr>
          <w:sz w:val="28"/>
          <w:szCs w:val="28"/>
        </w:rPr>
        <w:t xml:space="preserve">ый </w:t>
      </w:r>
      <w:r w:rsidR="00FB6F86">
        <w:rPr>
          <w:sz w:val="28"/>
          <w:szCs w:val="28"/>
        </w:rPr>
        <w:t>участок  70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15E81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77EBD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F2FBD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70FF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19F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5FF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95F4D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30A3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418A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5C50"/>
    <w:rsid w:val="00AA7CC8"/>
    <w:rsid w:val="00AB2D59"/>
    <w:rsid w:val="00AB370A"/>
    <w:rsid w:val="00AB3758"/>
    <w:rsid w:val="00AB6667"/>
    <w:rsid w:val="00AC2B16"/>
    <w:rsid w:val="00AC363C"/>
    <w:rsid w:val="00AC54F9"/>
    <w:rsid w:val="00AC60F5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4C1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0A92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40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96FD9"/>
    <w:rsid w:val="00DA2C3D"/>
    <w:rsid w:val="00DA3A64"/>
    <w:rsid w:val="00DB16AE"/>
    <w:rsid w:val="00DB6B69"/>
    <w:rsid w:val="00DC1B2B"/>
    <w:rsid w:val="00DC27B1"/>
    <w:rsid w:val="00DD017B"/>
    <w:rsid w:val="00DD672A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0CA3"/>
    <w:rsid w:val="00E946C9"/>
    <w:rsid w:val="00E9489C"/>
    <w:rsid w:val="00E95F6B"/>
    <w:rsid w:val="00EA32AC"/>
    <w:rsid w:val="00EA4324"/>
    <w:rsid w:val="00EB1836"/>
    <w:rsid w:val="00EB18F9"/>
    <w:rsid w:val="00EB3A3D"/>
    <w:rsid w:val="00EB74B3"/>
    <w:rsid w:val="00EB79F7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B6F86"/>
    <w:rsid w:val="00FC277F"/>
    <w:rsid w:val="00FC62AA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99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2023-05-30T06:41:00Z</cp:lastPrinted>
  <dcterms:created xsi:type="dcterms:W3CDTF">2023-06-16T11:26:00Z</dcterms:created>
  <dcterms:modified xsi:type="dcterms:W3CDTF">2023-06-16T11:26:00Z</dcterms:modified>
</cp:coreProperties>
</file>