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AA4FC1" w:rsidP="00363D18">
      <w:pPr>
        <w:pStyle w:val="a3"/>
        <w:ind w:left="2160" w:firstLine="720"/>
        <w:jc w:val="both"/>
      </w:pPr>
      <w:r w:rsidRPr="00AA4FC1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5654912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B23B53">
        <w:rPr>
          <w:b/>
          <w:color w:val="000000"/>
          <w:sz w:val="28"/>
          <w:szCs w:val="28"/>
        </w:rPr>
        <w:t xml:space="preserve"> </w:t>
      </w:r>
      <w:r w:rsidR="00E905F0">
        <w:rPr>
          <w:b/>
          <w:color w:val="000000"/>
          <w:sz w:val="28"/>
          <w:szCs w:val="28"/>
        </w:rPr>
        <w:t xml:space="preserve"> 12.05</w:t>
      </w:r>
      <w:r w:rsidR="00B92070">
        <w:rPr>
          <w:b/>
          <w:color w:val="000000"/>
          <w:sz w:val="28"/>
          <w:szCs w:val="28"/>
        </w:rPr>
        <w:t>.2023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E905F0">
        <w:rPr>
          <w:b/>
          <w:sz w:val="28"/>
          <w:szCs w:val="28"/>
        </w:rPr>
        <w:t>2</w:t>
      </w:r>
      <w:r w:rsidR="00C53A73">
        <w:rPr>
          <w:b/>
          <w:sz w:val="28"/>
          <w:szCs w:val="28"/>
        </w:rPr>
        <w:t>8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E905F0" w:rsidRDefault="00E905F0" w:rsidP="00E905F0">
      <w:pPr>
        <w:rPr>
          <w:b/>
          <w:sz w:val="24"/>
          <w:szCs w:val="24"/>
        </w:rPr>
      </w:pPr>
      <w:r w:rsidRPr="00040F71">
        <w:rPr>
          <w:b/>
          <w:sz w:val="24"/>
          <w:szCs w:val="24"/>
        </w:rPr>
        <w:t xml:space="preserve">Об официальном сайте Администрации </w:t>
      </w:r>
    </w:p>
    <w:p w:rsidR="005E038B" w:rsidRPr="005E038B" w:rsidRDefault="005E038B" w:rsidP="00E905F0">
      <w:pPr>
        <w:rPr>
          <w:b/>
          <w:sz w:val="24"/>
          <w:szCs w:val="24"/>
        </w:rPr>
      </w:pPr>
      <w:r w:rsidRPr="005E038B">
        <w:rPr>
          <w:b/>
          <w:color w:val="000000"/>
          <w:sz w:val="24"/>
          <w:szCs w:val="24"/>
        </w:rPr>
        <w:t>Семёновщинского сельского поселения</w:t>
      </w:r>
      <w:r w:rsidRPr="005E038B">
        <w:rPr>
          <w:b/>
          <w:sz w:val="24"/>
          <w:szCs w:val="24"/>
        </w:rPr>
        <w:t xml:space="preserve"> </w:t>
      </w:r>
    </w:p>
    <w:p w:rsidR="00E905F0" w:rsidRDefault="00E905F0" w:rsidP="00E905F0">
      <w:pPr>
        <w:rPr>
          <w:b/>
          <w:sz w:val="24"/>
          <w:szCs w:val="24"/>
        </w:rPr>
      </w:pPr>
      <w:r w:rsidRPr="00040F71">
        <w:rPr>
          <w:b/>
          <w:sz w:val="24"/>
          <w:szCs w:val="24"/>
        </w:rPr>
        <w:t xml:space="preserve">в информационно-телекоммуникационной </w:t>
      </w:r>
    </w:p>
    <w:p w:rsidR="00E905F0" w:rsidRPr="00040F71" w:rsidRDefault="00E905F0" w:rsidP="00E905F0">
      <w:pPr>
        <w:rPr>
          <w:rStyle w:val="FontStyle12"/>
          <w:b/>
          <w:sz w:val="24"/>
          <w:szCs w:val="24"/>
        </w:rPr>
      </w:pPr>
      <w:r w:rsidRPr="00040F71">
        <w:rPr>
          <w:b/>
          <w:sz w:val="24"/>
          <w:szCs w:val="24"/>
        </w:rPr>
        <w:t>сети «Интернет»</w:t>
      </w:r>
    </w:p>
    <w:p w:rsidR="00E905F0" w:rsidRDefault="00E905F0" w:rsidP="00E905F0">
      <w:pPr>
        <w:jc w:val="center"/>
        <w:rPr>
          <w:b/>
          <w:sz w:val="24"/>
          <w:szCs w:val="24"/>
        </w:rPr>
      </w:pPr>
    </w:p>
    <w:p w:rsidR="00E905F0" w:rsidRPr="00040F71" w:rsidRDefault="00E905F0" w:rsidP="00E905F0">
      <w:pPr>
        <w:jc w:val="center"/>
        <w:rPr>
          <w:b/>
          <w:sz w:val="24"/>
          <w:szCs w:val="24"/>
        </w:rPr>
      </w:pPr>
    </w:p>
    <w:p w:rsidR="006F3903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Во исполнение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 и организаций к информации о деятельности Администрации </w:t>
      </w:r>
      <w:r w:rsidR="006F3903">
        <w:rPr>
          <w:color w:val="000000"/>
          <w:sz w:val="24"/>
          <w:szCs w:val="24"/>
        </w:rPr>
        <w:t>Семёновщинского сельского поселения</w:t>
      </w:r>
      <w:r w:rsidR="006F3903" w:rsidRPr="000A0F77">
        <w:rPr>
          <w:sz w:val="24"/>
          <w:szCs w:val="24"/>
        </w:rPr>
        <w:t xml:space="preserve"> </w:t>
      </w:r>
    </w:p>
    <w:p w:rsidR="00E905F0" w:rsidRDefault="00E905F0" w:rsidP="00E905F0">
      <w:pPr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Администрация </w:t>
      </w:r>
      <w:r w:rsidR="005E038B">
        <w:rPr>
          <w:color w:val="000000"/>
          <w:sz w:val="24"/>
          <w:szCs w:val="24"/>
        </w:rPr>
        <w:t>Семёновщинского сельского поселения</w:t>
      </w:r>
    </w:p>
    <w:p w:rsidR="00E905F0" w:rsidRPr="00040F71" w:rsidRDefault="00E905F0" w:rsidP="00E905F0">
      <w:pPr>
        <w:ind w:firstLine="709"/>
        <w:jc w:val="both"/>
        <w:rPr>
          <w:b/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 </w:t>
      </w:r>
      <w:r w:rsidRPr="00040F71">
        <w:rPr>
          <w:b/>
          <w:color w:val="000000"/>
          <w:sz w:val="24"/>
          <w:szCs w:val="24"/>
        </w:rPr>
        <w:t>ПОСТАНОВЛЯЕТ:</w:t>
      </w:r>
    </w:p>
    <w:p w:rsidR="00E905F0" w:rsidRDefault="00E905F0" w:rsidP="00E905F0">
      <w:pPr>
        <w:ind w:firstLine="709"/>
        <w:jc w:val="both"/>
        <w:rPr>
          <w:color w:val="000000"/>
          <w:sz w:val="24"/>
          <w:szCs w:val="24"/>
        </w:rPr>
      </w:pPr>
      <w:r w:rsidRPr="000A0F77">
        <w:rPr>
          <w:color w:val="000000"/>
          <w:sz w:val="24"/>
          <w:szCs w:val="24"/>
        </w:rPr>
        <w:t xml:space="preserve">1. Определить официальным сайтом Администрации </w:t>
      </w:r>
      <w:r>
        <w:rPr>
          <w:color w:val="000000"/>
          <w:sz w:val="24"/>
          <w:szCs w:val="24"/>
        </w:rPr>
        <w:t xml:space="preserve">Семёновщинского сельского поселения </w:t>
      </w:r>
      <w:r w:rsidRPr="000A0F77">
        <w:rPr>
          <w:color w:val="000000"/>
          <w:sz w:val="24"/>
          <w:szCs w:val="24"/>
        </w:rPr>
        <w:t xml:space="preserve">в информационно-телекоммуникационной сети «Интернет» сайт с доменным именем: </w:t>
      </w:r>
      <w:hyperlink r:id="rId6" w:history="1">
        <w:r w:rsidRPr="009C4D2A">
          <w:rPr>
            <w:rStyle w:val="aa"/>
            <w:b/>
            <w:bCs/>
            <w:sz w:val="24"/>
            <w:szCs w:val="24"/>
            <w:shd w:val="clear" w:color="auto" w:fill="FFFFFF"/>
          </w:rPr>
          <w:t>https://</w:t>
        </w:r>
        <w:proofErr w:type="spellStart"/>
        <w:r w:rsidRPr="009C4D2A">
          <w:rPr>
            <w:rStyle w:val="aa"/>
            <w:b/>
            <w:bCs/>
            <w:sz w:val="24"/>
            <w:szCs w:val="24"/>
            <w:shd w:val="clear" w:color="auto" w:fill="FFFFFF"/>
            <w:lang w:val="en-US"/>
          </w:rPr>
          <w:t>semyonovshhinskoe</w:t>
        </w:r>
        <w:proofErr w:type="spellEnd"/>
        <w:r w:rsidRPr="009C4D2A">
          <w:rPr>
            <w:rStyle w:val="aa"/>
            <w:b/>
            <w:bCs/>
            <w:sz w:val="24"/>
            <w:szCs w:val="24"/>
            <w:shd w:val="clear" w:color="auto" w:fill="FFFFFF"/>
          </w:rPr>
          <w:t>-</w:t>
        </w:r>
        <w:r w:rsidRPr="009C4D2A">
          <w:rPr>
            <w:rStyle w:val="aa"/>
            <w:b/>
            <w:bCs/>
            <w:sz w:val="24"/>
            <w:szCs w:val="24"/>
            <w:shd w:val="clear" w:color="auto" w:fill="FFFFFF"/>
            <w:lang w:val="en-US"/>
          </w:rPr>
          <w:t>r</w:t>
        </w:r>
        <w:r w:rsidRPr="009C4D2A">
          <w:rPr>
            <w:rStyle w:val="aa"/>
            <w:b/>
            <w:bCs/>
            <w:sz w:val="24"/>
            <w:szCs w:val="24"/>
            <w:shd w:val="clear" w:color="auto" w:fill="FFFFFF"/>
          </w:rPr>
          <w:t>49.</w:t>
        </w:r>
        <w:proofErr w:type="spellStart"/>
        <w:r w:rsidRPr="009C4D2A">
          <w:rPr>
            <w:rStyle w:val="aa"/>
            <w:b/>
            <w:bCs/>
            <w:sz w:val="24"/>
            <w:szCs w:val="24"/>
            <w:shd w:val="clear" w:color="auto" w:fill="FFFFFF"/>
            <w:lang w:val="en-US"/>
          </w:rPr>
          <w:t>gosweb</w:t>
        </w:r>
        <w:proofErr w:type="spellEnd"/>
        <w:r w:rsidRPr="009C4D2A">
          <w:rPr>
            <w:rStyle w:val="aa"/>
            <w:b/>
            <w:bCs/>
            <w:sz w:val="24"/>
            <w:szCs w:val="24"/>
            <w:shd w:val="clear" w:color="auto" w:fill="FFFFFF"/>
          </w:rPr>
          <w:t>.</w:t>
        </w:r>
        <w:proofErr w:type="spellStart"/>
        <w:r w:rsidRPr="009C4D2A">
          <w:rPr>
            <w:rStyle w:val="aa"/>
            <w:b/>
            <w:bCs/>
            <w:sz w:val="24"/>
            <w:szCs w:val="24"/>
            <w:shd w:val="clear" w:color="auto" w:fill="FFFFFF"/>
          </w:rPr>
          <w:t>gosuslugi.ru</w:t>
        </w:r>
        <w:proofErr w:type="spellEnd"/>
      </w:hyperlink>
      <w:r>
        <w:rPr>
          <w:color w:val="000000"/>
          <w:sz w:val="24"/>
          <w:szCs w:val="24"/>
        </w:rPr>
        <w:t>.</w:t>
      </w:r>
    </w:p>
    <w:p w:rsidR="00E905F0" w:rsidRPr="000A0F77" w:rsidRDefault="00E905F0" w:rsidP="00E905F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Утвердить прилагаемое Положение</w:t>
      </w:r>
      <w:r w:rsidRPr="00B6745E">
        <w:rPr>
          <w:sz w:val="24"/>
          <w:szCs w:val="24"/>
        </w:rPr>
        <w:t xml:space="preserve"> </w:t>
      </w:r>
      <w:r w:rsidRPr="00040F71">
        <w:rPr>
          <w:sz w:val="24"/>
          <w:szCs w:val="24"/>
        </w:rPr>
        <w:t xml:space="preserve">об официальном сайте Администрации </w:t>
      </w:r>
      <w:r>
        <w:rPr>
          <w:color w:val="000000"/>
          <w:sz w:val="24"/>
          <w:szCs w:val="24"/>
        </w:rPr>
        <w:t xml:space="preserve">Семёновщинского сельского поселения </w:t>
      </w:r>
      <w:r w:rsidRPr="00040F71">
        <w:rPr>
          <w:sz w:val="24"/>
          <w:szCs w:val="24"/>
        </w:rPr>
        <w:t>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905F0" w:rsidRPr="000A0F77" w:rsidRDefault="00E905F0" w:rsidP="00E905F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0A0F77">
        <w:rPr>
          <w:color w:val="000000"/>
          <w:sz w:val="24"/>
          <w:szCs w:val="24"/>
        </w:rPr>
        <w:t xml:space="preserve">. Определить </w:t>
      </w:r>
      <w:r w:rsidR="00444F70">
        <w:rPr>
          <w:color w:val="000000"/>
          <w:sz w:val="24"/>
          <w:szCs w:val="24"/>
        </w:rPr>
        <w:t>главного специалиста Администрации Семёновщинского сельского поселения</w:t>
      </w:r>
      <w:r w:rsidRPr="000A0F77">
        <w:rPr>
          <w:color w:val="000000"/>
          <w:sz w:val="24"/>
          <w:szCs w:val="24"/>
        </w:rPr>
        <w:t xml:space="preserve"> оператором официального сайта Администрации </w:t>
      </w:r>
      <w:r>
        <w:rPr>
          <w:color w:val="000000"/>
          <w:sz w:val="24"/>
          <w:szCs w:val="24"/>
        </w:rPr>
        <w:t xml:space="preserve">Семёновщинского сельского поселения </w:t>
      </w:r>
      <w:r w:rsidRPr="000A0F77">
        <w:rPr>
          <w:color w:val="000000"/>
          <w:sz w:val="24"/>
          <w:szCs w:val="24"/>
        </w:rPr>
        <w:t>(далее Оператор).</w:t>
      </w:r>
    </w:p>
    <w:p w:rsidR="00E905F0" w:rsidRPr="000A0F77" w:rsidRDefault="00E905F0" w:rsidP="00E905F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0A0F77">
        <w:rPr>
          <w:color w:val="000000"/>
          <w:sz w:val="24"/>
          <w:szCs w:val="24"/>
        </w:rPr>
        <w:t xml:space="preserve">. </w:t>
      </w:r>
      <w:r w:rsidR="005E038B">
        <w:rPr>
          <w:color w:val="000000"/>
          <w:sz w:val="24"/>
          <w:szCs w:val="24"/>
        </w:rPr>
        <w:t>Специалистам</w:t>
      </w:r>
      <w:r w:rsidRPr="000A0F77">
        <w:rPr>
          <w:color w:val="000000"/>
          <w:sz w:val="24"/>
          <w:szCs w:val="24"/>
        </w:rPr>
        <w:t xml:space="preserve"> Администрации </w:t>
      </w:r>
      <w:r>
        <w:rPr>
          <w:color w:val="000000"/>
          <w:sz w:val="24"/>
          <w:szCs w:val="24"/>
        </w:rPr>
        <w:t xml:space="preserve">Семёновщинского сельского поселения </w:t>
      </w:r>
      <w:r w:rsidRPr="000A0F77">
        <w:rPr>
          <w:color w:val="000000"/>
          <w:sz w:val="24"/>
          <w:szCs w:val="24"/>
        </w:rPr>
        <w:t xml:space="preserve">своевременно представлять Оператору информацию для размещения на официальном сайте Администрации </w:t>
      </w:r>
      <w:r>
        <w:rPr>
          <w:color w:val="000000"/>
          <w:sz w:val="24"/>
          <w:szCs w:val="24"/>
        </w:rPr>
        <w:t>Семёновщинского сельского поселения</w:t>
      </w:r>
      <w:r w:rsidRPr="000A0F77">
        <w:rPr>
          <w:color w:val="000000"/>
          <w:sz w:val="24"/>
          <w:szCs w:val="24"/>
        </w:rPr>
        <w:t>.</w:t>
      </w:r>
    </w:p>
    <w:p w:rsidR="00E905F0" w:rsidRDefault="00E905F0" w:rsidP="00E905F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A0F77">
        <w:rPr>
          <w:color w:val="000000"/>
          <w:sz w:val="24"/>
          <w:szCs w:val="24"/>
        </w:rPr>
        <w:t xml:space="preserve">. </w:t>
      </w:r>
      <w:proofErr w:type="gramStart"/>
      <w:r w:rsidRPr="000A0F77">
        <w:rPr>
          <w:color w:val="000000"/>
          <w:sz w:val="24"/>
          <w:szCs w:val="24"/>
        </w:rPr>
        <w:t>Контроль за</w:t>
      </w:r>
      <w:proofErr w:type="gramEnd"/>
      <w:r w:rsidRPr="000A0F77">
        <w:rPr>
          <w:color w:val="000000"/>
          <w:sz w:val="24"/>
          <w:szCs w:val="24"/>
        </w:rPr>
        <w:t xml:space="preserve"> выполнением постановления возложить на заместителя Главы Администрации </w:t>
      </w:r>
      <w:r>
        <w:rPr>
          <w:color w:val="000000"/>
          <w:sz w:val="24"/>
          <w:szCs w:val="24"/>
        </w:rPr>
        <w:t>Семёновщинского сельского поселения.</w:t>
      </w:r>
    </w:p>
    <w:p w:rsidR="00E905F0" w:rsidRPr="000A0F77" w:rsidRDefault="00E905F0" w:rsidP="00E905F0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0A0F77">
        <w:rPr>
          <w:color w:val="000000"/>
          <w:sz w:val="24"/>
          <w:szCs w:val="24"/>
        </w:rPr>
        <w:t xml:space="preserve">. </w:t>
      </w:r>
      <w:proofErr w:type="gramStart"/>
      <w:r w:rsidRPr="000A0F77">
        <w:rPr>
          <w:sz w:val="24"/>
          <w:szCs w:val="24"/>
        </w:rPr>
        <w:t>Разместить постановление</w:t>
      </w:r>
      <w:proofErr w:type="gramEnd"/>
      <w:r w:rsidRPr="000A0F77">
        <w:rPr>
          <w:sz w:val="24"/>
          <w:szCs w:val="24"/>
        </w:rPr>
        <w:t xml:space="preserve"> на официальном сайте Администрации </w:t>
      </w:r>
      <w:r>
        <w:rPr>
          <w:color w:val="000000"/>
          <w:sz w:val="24"/>
          <w:szCs w:val="24"/>
        </w:rPr>
        <w:t>Семёновщинского сельского поселения</w:t>
      </w:r>
      <w:r w:rsidRPr="000A0F77">
        <w:rPr>
          <w:sz w:val="24"/>
          <w:szCs w:val="24"/>
        </w:rPr>
        <w:t xml:space="preserve"> в сети «Интернет».</w:t>
      </w:r>
    </w:p>
    <w:p w:rsidR="00E905F0" w:rsidRDefault="00E905F0" w:rsidP="00E905F0">
      <w:pPr>
        <w:jc w:val="both"/>
        <w:rPr>
          <w:sz w:val="24"/>
          <w:szCs w:val="24"/>
        </w:rPr>
      </w:pPr>
    </w:p>
    <w:p w:rsidR="00E905F0" w:rsidRDefault="00E905F0" w:rsidP="00E905F0">
      <w:pPr>
        <w:jc w:val="both"/>
        <w:rPr>
          <w:sz w:val="24"/>
          <w:szCs w:val="24"/>
        </w:rPr>
      </w:pPr>
    </w:p>
    <w:p w:rsidR="00E905F0" w:rsidRDefault="00E905F0" w:rsidP="00E905F0">
      <w:pPr>
        <w:jc w:val="both"/>
        <w:rPr>
          <w:sz w:val="24"/>
          <w:szCs w:val="24"/>
        </w:rPr>
      </w:pPr>
    </w:p>
    <w:p w:rsidR="00E905F0" w:rsidRPr="00E905F0" w:rsidRDefault="00E905F0" w:rsidP="00E905F0">
      <w:pPr>
        <w:jc w:val="both"/>
        <w:rPr>
          <w:b/>
          <w:sz w:val="24"/>
          <w:szCs w:val="24"/>
        </w:rPr>
      </w:pPr>
      <w:r w:rsidRPr="00E905F0">
        <w:rPr>
          <w:b/>
          <w:sz w:val="24"/>
          <w:szCs w:val="24"/>
        </w:rPr>
        <w:t>Глава Семёновщинского сельского поселения</w:t>
      </w:r>
      <w:r w:rsidRPr="00E905F0">
        <w:rPr>
          <w:b/>
          <w:sz w:val="24"/>
          <w:szCs w:val="24"/>
        </w:rPr>
        <w:tab/>
      </w:r>
      <w:r w:rsidRPr="00E905F0">
        <w:rPr>
          <w:b/>
          <w:sz w:val="24"/>
          <w:szCs w:val="24"/>
        </w:rPr>
        <w:tab/>
      </w:r>
      <w:r w:rsidRPr="00E905F0">
        <w:rPr>
          <w:b/>
          <w:sz w:val="24"/>
          <w:szCs w:val="24"/>
        </w:rPr>
        <w:tab/>
      </w:r>
      <w:r w:rsidRPr="00E905F0">
        <w:rPr>
          <w:b/>
          <w:sz w:val="24"/>
          <w:szCs w:val="24"/>
        </w:rPr>
        <w:tab/>
      </w:r>
      <w:r w:rsidRPr="00E905F0">
        <w:rPr>
          <w:b/>
          <w:sz w:val="24"/>
          <w:szCs w:val="24"/>
        </w:rPr>
        <w:tab/>
        <w:t>Е.В.Баранов</w:t>
      </w:r>
    </w:p>
    <w:p w:rsidR="00E905F0" w:rsidRPr="00E905F0" w:rsidRDefault="00E905F0" w:rsidP="00E905F0">
      <w:pPr>
        <w:jc w:val="both"/>
        <w:rPr>
          <w:b/>
          <w:sz w:val="24"/>
          <w:szCs w:val="24"/>
        </w:rPr>
      </w:pPr>
      <w:r w:rsidRPr="00E905F0">
        <w:rPr>
          <w:b/>
          <w:sz w:val="24"/>
          <w:szCs w:val="24"/>
        </w:rPr>
        <w:t xml:space="preserve"> </w:t>
      </w:r>
    </w:p>
    <w:p w:rsidR="00E905F0" w:rsidRDefault="00E905F0" w:rsidP="00E905F0">
      <w:pPr>
        <w:ind w:left="5398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05F0" w:rsidRDefault="00E905F0" w:rsidP="00E905F0">
      <w:pPr>
        <w:ind w:left="5398"/>
        <w:jc w:val="center"/>
        <w:rPr>
          <w:sz w:val="24"/>
          <w:szCs w:val="24"/>
        </w:rPr>
      </w:pPr>
      <w:bookmarkStart w:id="0" w:name="_GoBack"/>
      <w:bookmarkEnd w:id="0"/>
    </w:p>
    <w:p w:rsidR="00E905F0" w:rsidRDefault="00E905F0" w:rsidP="00E905F0">
      <w:pPr>
        <w:ind w:left="5398"/>
        <w:jc w:val="center"/>
        <w:rPr>
          <w:sz w:val="24"/>
          <w:szCs w:val="24"/>
        </w:rPr>
      </w:pPr>
    </w:p>
    <w:p w:rsidR="00E905F0" w:rsidRPr="00040F71" w:rsidRDefault="00E905F0" w:rsidP="00E905F0">
      <w:pPr>
        <w:ind w:left="5398"/>
        <w:jc w:val="center"/>
        <w:rPr>
          <w:sz w:val="24"/>
          <w:szCs w:val="24"/>
        </w:rPr>
      </w:pPr>
      <w:r w:rsidRPr="00040F71">
        <w:rPr>
          <w:sz w:val="24"/>
          <w:szCs w:val="24"/>
        </w:rPr>
        <w:t>УТВЕРЖДЕНО</w:t>
      </w:r>
    </w:p>
    <w:p w:rsidR="00E905F0" w:rsidRPr="00040F71" w:rsidRDefault="00E905F0" w:rsidP="00E905F0">
      <w:pPr>
        <w:ind w:left="5400"/>
        <w:rPr>
          <w:sz w:val="24"/>
          <w:szCs w:val="24"/>
        </w:rPr>
      </w:pPr>
      <w:r w:rsidRPr="00040F71">
        <w:rPr>
          <w:sz w:val="24"/>
          <w:szCs w:val="24"/>
        </w:rPr>
        <w:t>постановлением Администрации</w:t>
      </w:r>
    </w:p>
    <w:p w:rsidR="00E905F0" w:rsidRDefault="00E905F0" w:rsidP="00E905F0">
      <w:pPr>
        <w:ind w:left="5400"/>
        <w:rPr>
          <w:sz w:val="24"/>
          <w:szCs w:val="24"/>
        </w:rPr>
      </w:pPr>
      <w:r>
        <w:rPr>
          <w:color w:val="000000"/>
          <w:sz w:val="24"/>
          <w:szCs w:val="24"/>
        </w:rPr>
        <w:t>Семёновщинского сельского поселения</w:t>
      </w:r>
      <w:r w:rsidRPr="000A0F77">
        <w:rPr>
          <w:sz w:val="24"/>
          <w:szCs w:val="24"/>
        </w:rPr>
        <w:t xml:space="preserve"> </w:t>
      </w:r>
    </w:p>
    <w:p w:rsidR="00E905F0" w:rsidRPr="00040F71" w:rsidRDefault="00E905F0" w:rsidP="00E905F0">
      <w:pPr>
        <w:ind w:left="5400"/>
        <w:rPr>
          <w:sz w:val="24"/>
          <w:szCs w:val="24"/>
        </w:rPr>
      </w:pPr>
      <w:r>
        <w:rPr>
          <w:sz w:val="24"/>
          <w:szCs w:val="24"/>
        </w:rPr>
        <w:t>от   12.05.2023</w:t>
      </w:r>
      <w:r w:rsidRPr="00040F71">
        <w:rPr>
          <w:sz w:val="24"/>
          <w:szCs w:val="24"/>
        </w:rPr>
        <w:t xml:space="preserve">       № </w:t>
      </w:r>
      <w:r w:rsidR="00C53A73">
        <w:rPr>
          <w:sz w:val="24"/>
          <w:szCs w:val="24"/>
        </w:rPr>
        <w:t>28</w:t>
      </w:r>
    </w:p>
    <w:p w:rsidR="00E905F0" w:rsidRPr="00040F71" w:rsidRDefault="00E905F0" w:rsidP="00E905F0">
      <w:pPr>
        <w:rPr>
          <w:sz w:val="24"/>
          <w:szCs w:val="24"/>
        </w:rPr>
      </w:pPr>
    </w:p>
    <w:p w:rsidR="00E905F0" w:rsidRPr="00040F71" w:rsidRDefault="00E905F0" w:rsidP="00E905F0">
      <w:pPr>
        <w:jc w:val="center"/>
        <w:rPr>
          <w:b/>
          <w:sz w:val="24"/>
          <w:szCs w:val="24"/>
        </w:rPr>
      </w:pPr>
      <w:r w:rsidRPr="00040F71">
        <w:rPr>
          <w:b/>
          <w:sz w:val="24"/>
          <w:szCs w:val="24"/>
        </w:rPr>
        <w:t>ПОЛОЖЕНИЕ</w:t>
      </w:r>
    </w:p>
    <w:p w:rsidR="00E905F0" w:rsidRPr="00040F71" w:rsidRDefault="00E905F0" w:rsidP="00E905F0">
      <w:pPr>
        <w:jc w:val="center"/>
        <w:rPr>
          <w:b/>
          <w:sz w:val="24"/>
          <w:szCs w:val="24"/>
        </w:rPr>
      </w:pPr>
    </w:p>
    <w:p w:rsidR="00E905F0" w:rsidRPr="00040F71" w:rsidRDefault="00E905F0" w:rsidP="00E905F0">
      <w:pPr>
        <w:jc w:val="center"/>
        <w:rPr>
          <w:sz w:val="24"/>
          <w:szCs w:val="24"/>
        </w:rPr>
      </w:pPr>
      <w:r w:rsidRPr="00040F71">
        <w:rPr>
          <w:sz w:val="24"/>
          <w:szCs w:val="24"/>
        </w:rPr>
        <w:t xml:space="preserve">об официальном сайте Администрации </w:t>
      </w:r>
      <w:r>
        <w:rPr>
          <w:color w:val="000000"/>
          <w:sz w:val="24"/>
          <w:szCs w:val="24"/>
        </w:rPr>
        <w:t>Семёновщинского сельского поселения</w:t>
      </w:r>
      <w:r w:rsidRPr="000A0F77">
        <w:rPr>
          <w:sz w:val="24"/>
          <w:szCs w:val="24"/>
        </w:rPr>
        <w:t xml:space="preserve"> </w:t>
      </w:r>
      <w:r w:rsidRPr="00040F71">
        <w:rPr>
          <w:sz w:val="24"/>
          <w:szCs w:val="24"/>
        </w:rPr>
        <w:t>в информационно-телекоммуникационной сети «Интернет»</w:t>
      </w:r>
    </w:p>
    <w:p w:rsidR="00E905F0" w:rsidRPr="00040F71" w:rsidRDefault="00E905F0" w:rsidP="00E905F0">
      <w:pPr>
        <w:jc w:val="center"/>
        <w:rPr>
          <w:sz w:val="24"/>
          <w:szCs w:val="24"/>
        </w:rPr>
      </w:pPr>
    </w:p>
    <w:p w:rsidR="00E905F0" w:rsidRPr="00040F71" w:rsidRDefault="00E905F0" w:rsidP="00E905F0">
      <w:pPr>
        <w:ind w:firstLine="709"/>
        <w:jc w:val="both"/>
        <w:rPr>
          <w:b/>
          <w:sz w:val="24"/>
          <w:szCs w:val="24"/>
        </w:rPr>
      </w:pPr>
      <w:r w:rsidRPr="00040F71">
        <w:rPr>
          <w:b/>
          <w:sz w:val="24"/>
          <w:szCs w:val="24"/>
        </w:rPr>
        <w:t>1. Общие положения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1. Настоящее Положение определяет цели, задачи, принципы организации и ведения официального сайта Администрации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="00444F70" w:rsidRPr="000A0F77">
        <w:rPr>
          <w:sz w:val="24"/>
          <w:szCs w:val="24"/>
        </w:rPr>
        <w:t xml:space="preserve"> </w:t>
      </w:r>
      <w:r w:rsidRPr="00040F71">
        <w:rPr>
          <w:sz w:val="24"/>
          <w:szCs w:val="24"/>
        </w:rPr>
        <w:t>в информационно-телекоммуникационной сети «Интернет» (далее официальный сайт).</w:t>
      </w:r>
    </w:p>
    <w:p w:rsidR="00444F70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2. На официальном сайте в обязательном порядке размещается информация о деятельности Главы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="00444F70" w:rsidRPr="000A0F77">
        <w:rPr>
          <w:sz w:val="24"/>
          <w:szCs w:val="24"/>
        </w:rPr>
        <w:t xml:space="preserve"> </w:t>
      </w:r>
      <w:r w:rsidRPr="00040F71">
        <w:rPr>
          <w:sz w:val="24"/>
          <w:szCs w:val="24"/>
        </w:rPr>
        <w:t xml:space="preserve">и Администрации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="005E038B">
        <w:rPr>
          <w:sz w:val="24"/>
          <w:szCs w:val="24"/>
        </w:rPr>
        <w:t>.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3. Совет депутатов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="00444F70">
        <w:rPr>
          <w:sz w:val="24"/>
          <w:szCs w:val="24"/>
        </w:rPr>
        <w:t xml:space="preserve"> </w:t>
      </w:r>
      <w:r w:rsidRPr="00040F71">
        <w:rPr>
          <w:sz w:val="24"/>
          <w:szCs w:val="24"/>
        </w:rPr>
        <w:t>осуществляет публикацию на официальном сайте на добровольной, безвозмездной основе.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4. Организационно-техническое сопровождение официального сайта осуществляет </w:t>
      </w:r>
      <w:r w:rsidR="00444F70">
        <w:rPr>
          <w:sz w:val="24"/>
          <w:szCs w:val="24"/>
        </w:rPr>
        <w:t xml:space="preserve">главный специалист </w:t>
      </w:r>
      <w:r w:rsidRPr="00040F71">
        <w:rPr>
          <w:sz w:val="24"/>
          <w:szCs w:val="24"/>
        </w:rPr>
        <w:t xml:space="preserve"> Администрации муниципального района (далее Оператор).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5. Информация, размещенная на официальном сайте, является общедоступной и может быть использована гражданами, организациями, общественными объединениями, государственными органами и органами местного самоуправления (далее пользователи информацией) в некоммерческих целях с обязательной ссылкой на источник информации.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</w:p>
    <w:p w:rsidR="00E905F0" w:rsidRPr="00040F71" w:rsidRDefault="00E905F0" w:rsidP="00E905F0">
      <w:pPr>
        <w:ind w:firstLine="709"/>
        <w:jc w:val="both"/>
        <w:rPr>
          <w:b/>
          <w:sz w:val="24"/>
          <w:szCs w:val="24"/>
        </w:rPr>
      </w:pPr>
      <w:r w:rsidRPr="00040F71">
        <w:rPr>
          <w:b/>
          <w:sz w:val="24"/>
          <w:szCs w:val="24"/>
        </w:rPr>
        <w:t>2. Цели и задачи официального сайта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2.1. Официальный сайт создан в целях: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1) обеспечения открытости информации о деятельности Администрации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sz w:val="24"/>
          <w:szCs w:val="24"/>
        </w:rPr>
        <w:t xml:space="preserve"> и общедоступности информационных ресурсов, создания условий для эффективного взаимодействия между Администрацией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sz w:val="24"/>
          <w:szCs w:val="24"/>
        </w:rPr>
        <w:t xml:space="preserve"> и пользователями информацией;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2) реализации прав пользователей информацией на доступ к информации о деятельности Администрации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sz w:val="24"/>
          <w:szCs w:val="24"/>
        </w:rPr>
        <w:t>;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3) формирования единого информационного ресурса, содержащего достоверную информацию о деятельности Администрации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sz w:val="24"/>
          <w:szCs w:val="24"/>
        </w:rPr>
        <w:t>.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2.2. Функционирование официального сайта направлено на реализацию следующих задач: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2.2.1. Обеспечение своевременного и оперативного размещения на официальном сайте полной, объективной, достоверной и непротиворечивой информации о деятельности Администрации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sz w:val="24"/>
          <w:szCs w:val="24"/>
        </w:rPr>
        <w:t>;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2.2.2 Обеспечение единой информационной среды и стандартов подготовки и размещения информации о результатах деятельности Администрации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sz w:val="24"/>
          <w:szCs w:val="24"/>
        </w:rPr>
        <w:t>;</w:t>
      </w:r>
    </w:p>
    <w:p w:rsidR="00E905F0" w:rsidRPr="00040F71" w:rsidRDefault="00E905F0" w:rsidP="00E905F0">
      <w:pPr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2.2.3. Размещение дополнительных информационно-справочных ресурсов и интерактивных пользователей сервисов;</w:t>
      </w:r>
    </w:p>
    <w:p w:rsidR="00E905F0" w:rsidRPr="00040F71" w:rsidRDefault="00E905F0" w:rsidP="00E905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2.2.4. Обеспечение доступа к информации о функциях и услугах, исполняемых и предоставляемых Администрацией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>, ее структурными подразделениями в соответствии с действующим законодательством;</w:t>
      </w:r>
    </w:p>
    <w:p w:rsidR="00E905F0" w:rsidRPr="00040F71" w:rsidRDefault="00E905F0" w:rsidP="00E905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2.2.5. Реализации прав пользователей информацией на обращение в Администрацию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>.</w:t>
      </w:r>
    </w:p>
    <w:p w:rsidR="00E905F0" w:rsidRDefault="00E905F0" w:rsidP="00E905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905F0" w:rsidRDefault="00E905F0" w:rsidP="00E905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040F71">
        <w:rPr>
          <w:b/>
          <w:bCs/>
          <w:color w:val="000000"/>
          <w:sz w:val="24"/>
          <w:szCs w:val="24"/>
        </w:rPr>
        <w:lastRenderedPageBreak/>
        <w:t>3. Организационно-техническое сопровождение официального сайта</w:t>
      </w:r>
    </w:p>
    <w:p w:rsidR="00E905F0" w:rsidRPr="00040F71" w:rsidRDefault="00E905F0" w:rsidP="00E905F0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3.1. </w:t>
      </w:r>
      <w:r w:rsidRPr="00040F71">
        <w:rPr>
          <w:sz w:val="24"/>
          <w:szCs w:val="24"/>
        </w:rPr>
        <w:t>Задачами организационно-технического сопровождения официального сайта являются:</w:t>
      </w:r>
    </w:p>
    <w:p w:rsidR="00E905F0" w:rsidRPr="00040F71" w:rsidRDefault="00E905F0" w:rsidP="00E905F0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3.1.1. Администрирование и реализация мероприятий по совершенствованию структуры официального сайта;</w:t>
      </w:r>
    </w:p>
    <w:p w:rsidR="00E905F0" w:rsidRPr="00040F71" w:rsidRDefault="00E905F0" w:rsidP="00E905F0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3.1.2. Обеспечение функционирования официального сайта в сети Интернет;</w:t>
      </w:r>
    </w:p>
    <w:p w:rsidR="00E905F0" w:rsidRPr="00040F71" w:rsidRDefault="00E905F0" w:rsidP="00E905F0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3.1.3. Управление учетными данными редакторов официального сайта;</w:t>
      </w:r>
    </w:p>
    <w:p w:rsidR="00E905F0" w:rsidRPr="00040F71" w:rsidRDefault="00E905F0" w:rsidP="00E905F0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3.1.4. Архивирование информации, а при необходимости восстановление информации из архивных копий;</w:t>
      </w:r>
    </w:p>
    <w:p w:rsidR="00E905F0" w:rsidRPr="00040F71" w:rsidRDefault="00E905F0" w:rsidP="00E905F0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3.1.5. Обучение и консультирование пользователей по вопросам работы на официальном сайте;</w:t>
      </w:r>
    </w:p>
    <w:p w:rsidR="00E905F0" w:rsidRPr="00040F71" w:rsidRDefault="00E905F0" w:rsidP="00E905F0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3.1.6. Ведение статистики посещения официального сайта.</w:t>
      </w:r>
    </w:p>
    <w:p w:rsidR="00E905F0" w:rsidRPr="00040F71" w:rsidRDefault="00E905F0" w:rsidP="00E905F0">
      <w:pPr>
        <w:shd w:val="clear" w:color="auto" w:fill="FFFFFF"/>
        <w:tabs>
          <w:tab w:val="left" w:pos="1138"/>
        </w:tabs>
        <w:ind w:firstLine="709"/>
        <w:jc w:val="both"/>
        <w:rPr>
          <w:b/>
          <w:bCs/>
          <w:color w:val="000000"/>
          <w:sz w:val="24"/>
          <w:szCs w:val="24"/>
        </w:rPr>
      </w:pP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040F71">
        <w:rPr>
          <w:b/>
          <w:bCs/>
          <w:color w:val="000000"/>
          <w:sz w:val="24"/>
          <w:szCs w:val="24"/>
        </w:rPr>
        <w:t>4. Информационное наполнение официального сайта</w:t>
      </w:r>
    </w:p>
    <w:p w:rsidR="00E905F0" w:rsidRPr="00040F71" w:rsidRDefault="00E905F0" w:rsidP="00E905F0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4.1. Задачами информационного наполнения официального сайта являются: </w:t>
      </w:r>
    </w:p>
    <w:p w:rsidR="00E905F0" w:rsidRPr="00040F71" w:rsidRDefault="00E905F0" w:rsidP="00E905F0">
      <w:pPr>
        <w:shd w:val="clear" w:color="auto" w:fill="FFFFFF"/>
        <w:jc w:val="both"/>
        <w:rPr>
          <w:sz w:val="24"/>
          <w:szCs w:val="24"/>
        </w:rPr>
      </w:pPr>
      <w:r w:rsidRPr="00040F71">
        <w:rPr>
          <w:sz w:val="24"/>
          <w:szCs w:val="24"/>
        </w:rPr>
        <w:t xml:space="preserve">ввод информации в соответствующие тематические разделы; </w:t>
      </w:r>
    </w:p>
    <w:p w:rsidR="00E905F0" w:rsidRPr="00040F71" w:rsidRDefault="00E905F0" w:rsidP="00E905F0">
      <w:pPr>
        <w:shd w:val="clear" w:color="auto" w:fill="FFFFFF"/>
        <w:jc w:val="both"/>
        <w:rPr>
          <w:sz w:val="24"/>
          <w:szCs w:val="24"/>
        </w:rPr>
      </w:pPr>
      <w:r w:rsidRPr="00040F71">
        <w:rPr>
          <w:sz w:val="24"/>
          <w:szCs w:val="24"/>
        </w:rPr>
        <w:t>ведение журнала информационного наполнения.</w:t>
      </w:r>
    </w:p>
    <w:p w:rsidR="00E905F0" w:rsidRPr="00040F71" w:rsidRDefault="00E905F0" w:rsidP="00E905F0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color w:val="000000"/>
          <w:sz w:val="24"/>
          <w:szCs w:val="24"/>
        </w:rPr>
        <w:t>4.2. Для обеспечения сохранности и целостности информации на официальном сайте Оператором устанавливаются и принимаются меры по соблюдению требований защиты информации от несанкционированного доступа или внесения изменений.</w:t>
      </w:r>
    </w:p>
    <w:p w:rsidR="00E905F0" w:rsidRPr="00040F71" w:rsidRDefault="00E905F0" w:rsidP="00E905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4.3. Информация, подлежащая размещению на официальном сайте (далее информация), передается Оператору лицами, ответственными за подготовку и представление информации (далее</w:t>
      </w:r>
      <w:r>
        <w:rPr>
          <w:color w:val="000000"/>
          <w:sz w:val="24"/>
          <w:szCs w:val="24"/>
        </w:rPr>
        <w:t xml:space="preserve"> – о</w:t>
      </w:r>
      <w:r w:rsidRPr="00040F71">
        <w:rPr>
          <w:color w:val="000000"/>
          <w:sz w:val="24"/>
          <w:szCs w:val="24"/>
        </w:rPr>
        <w:t xml:space="preserve">тветственные лица), назначенными </w:t>
      </w:r>
      <w:r w:rsidRPr="00040F71">
        <w:rPr>
          <w:sz w:val="24"/>
          <w:szCs w:val="24"/>
        </w:rPr>
        <w:t>в структурных подразделениях</w:t>
      </w:r>
      <w:r w:rsidRPr="00040F71">
        <w:rPr>
          <w:color w:val="000000"/>
          <w:sz w:val="24"/>
          <w:szCs w:val="24"/>
        </w:rPr>
        <w:t xml:space="preserve"> Администрации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>.</w:t>
      </w:r>
    </w:p>
    <w:p w:rsidR="00E905F0" w:rsidRPr="00040F71" w:rsidRDefault="00E905F0" w:rsidP="00E905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4.4. Информация представляется ответственными лицами не менее </w:t>
      </w:r>
      <w:r w:rsidRPr="00040F71">
        <w:rPr>
          <w:sz w:val="24"/>
          <w:szCs w:val="24"/>
        </w:rPr>
        <w:t xml:space="preserve">чем </w:t>
      </w:r>
      <w:proofErr w:type="gramStart"/>
      <w:r w:rsidRPr="00040F71">
        <w:rPr>
          <w:sz w:val="24"/>
          <w:szCs w:val="24"/>
        </w:rPr>
        <w:t>за два рабочих дня</w:t>
      </w:r>
      <w:r w:rsidRPr="00040F71">
        <w:rPr>
          <w:color w:val="000000"/>
          <w:sz w:val="24"/>
          <w:szCs w:val="24"/>
        </w:rPr>
        <w:t xml:space="preserve"> до истечения срока периодичности их размещения в соответствии с перечнем информации о деятельности</w:t>
      </w:r>
      <w:proofErr w:type="gramEnd"/>
      <w:r w:rsidRPr="00040F71">
        <w:rPr>
          <w:color w:val="000000"/>
          <w:sz w:val="24"/>
          <w:szCs w:val="24"/>
        </w:rPr>
        <w:t xml:space="preserve"> муниципального района, размещаемой </w:t>
      </w:r>
      <w:r w:rsidRPr="00040F71">
        <w:rPr>
          <w:sz w:val="24"/>
          <w:szCs w:val="24"/>
        </w:rPr>
        <w:t>в информационно-телекоммуникационной сети</w:t>
      </w:r>
      <w:r w:rsidRPr="00040F71">
        <w:rPr>
          <w:color w:val="000000"/>
          <w:sz w:val="24"/>
          <w:szCs w:val="24"/>
        </w:rPr>
        <w:t xml:space="preserve"> Интернет, утверждаемым постановлением Администрации </w:t>
      </w:r>
      <w:r w:rsidR="00444F70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>.</w:t>
      </w:r>
    </w:p>
    <w:p w:rsidR="00E905F0" w:rsidRPr="00040F71" w:rsidRDefault="00E905F0" w:rsidP="00E905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4.5. Ответственность за полноту, актуальность, достоверность и своевременность информации несет </w:t>
      </w:r>
      <w:r w:rsidR="0021424D">
        <w:rPr>
          <w:color w:val="000000"/>
          <w:sz w:val="24"/>
          <w:szCs w:val="24"/>
        </w:rPr>
        <w:t>главный специалист</w:t>
      </w:r>
      <w:r w:rsidRPr="00040F71">
        <w:rPr>
          <w:color w:val="000000"/>
          <w:sz w:val="24"/>
          <w:szCs w:val="24"/>
        </w:rPr>
        <w:t xml:space="preserve"> Администрации </w:t>
      </w:r>
      <w:r w:rsidR="0021424D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>, представившего информацию.</w:t>
      </w:r>
    </w:p>
    <w:p w:rsidR="00E905F0" w:rsidRPr="00040F71" w:rsidRDefault="00E905F0" w:rsidP="00E905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4.6. Прием информации, как в письменном, так и в электронном виде, ее обработку и размещение на официальном сайте осуществляет Оператор.</w:t>
      </w:r>
    </w:p>
    <w:p w:rsidR="00E905F0" w:rsidRPr="00040F71" w:rsidRDefault="00E905F0" w:rsidP="00E905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4.7. Оператор принимает меры в рамках своей компетенции по предотвращению искажения или утраты информации.</w:t>
      </w:r>
    </w:p>
    <w:p w:rsidR="00E905F0" w:rsidRPr="00040F71" w:rsidRDefault="00E905F0" w:rsidP="00E905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4.8. На официальном сайте запрещается размещение рекламной информации и информации, отнесенной действующим законодательством к информации ограниченного доступа.</w:t>
      </w: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040F71">
        <w:rPr>
          <w:color w:val="000000"/>
          <w:sz w:val="24"/>
          <w:szCs w:val="24"/>
        </w:rPr>
        <w:t>4.9. Запрещается использовать официальный сайт в целях предвыборной агитации.</w:t>
      </w:r>
    </w:p>
    <w:p w:rsidR="00E905F0" w:rsidRPr="00040F71" w:rsidRDefault="00E905F0" w:rsidP="00E905F0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E905F0" w:rsidRPr="00040F71" w:rsidRDefault="00E905F0" w:rsidP="00E905F0">
      <w:pPr>
        <w:shd w:val="clear" w:color="auto" w:fill="FFFFFF"/>
        <w:ind w:firstLine="709"/>
        <w:jc w:val="both"/>
        <w:rPr>
          <w:sz w:val="24"/>
          <w:szCs w:val="24"/>
        </w:rPr>
      </w:pPr>
      <w:r w:rsidRPr="00040F71">
        <w:rPr>
          <w:b/>
          <w:bCs/>
          <w:color w:val="000000"/>
          <w:sz w:val="24"/>
          <w:szCs w:val="24"/>
        </w:rPr>
        <w:t>5. Структура официального сайта</w:t>
      </w: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5.1. Официальный сайт состоит из следующих разделов:</w:t>
      </w: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раздел «О муниципальном образовании» предназначен для размещения информации об истории, достопримечательностях, символике </w:t>
      </w:r>
      <w:r w:rsidR="005E038B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>, о поселениях, входящих в состав муниципального района, информации для гостей и туристов;</w:t>
      </w: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раздел «Официально» предназначен для размещения информации о структуре, полномочиях Администрации </w:t>
      </w:r>
      <w:r w:rsidR="005E038B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>, подведомственных организациях и кадровом обеспечении;</w:t>
      </w: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раздел «Деятельность» предназначен для размещения информации по направлениям деятельности структурных подразделений Администрации </w:t>
      </w:r>
      <w:r w:rsidR="005E038B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>; участии в программах и проектах, сведений о мерах поддержки организаций и индивидуальных предпринимателей;</w:t>
      </w: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lastRenderedPageBreak/>
        <w:t xml:space="preserve">раздел «Новости» предназначен для размещения новостей и событий об Администрации </w:t>
      </w:r>
      <w:r w:rsidR="005E038B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 xml:space="preserve"> либо происходящих на территории </w:t>
      </w:r>
      <w:r w:rsidR="005E038B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>;</w:t>
      </w: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раздел «Документы» предназначен для размещения нормативно-правовых актов, связанных с деятельностью Администрации </w:t>
      </w:r>
      <w:r w:rsidR="005E038B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>, проектов документов, порядка обжалования нормативно-правовых актов;</w:t>
      </w: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раздел «Для жителей» предназначен для размещения информации об обращениях граждан, услугах, предоставляемых Администрацией </w:t>
      </w:r>
      <w:r w:rsidR="005E038B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 xml:space="preserve">, ответы на часто задаваемые вопросы, другая полезная информация. В разделе «Для жителей» для пользователей информации реализована возможность подать обращение в Администрацию </w:t>
      </w:r>
      <w:r w:rsidR="005E038B">
        <w:rPr>
          <w:color w:val="000000"/>
          <w:sz w:val="24"/>
          <w:szCs w:val="24"/>
        </w:rPr>
        <w:t>Семёновщинского сельского поселения</w:t>
      </w:r>
      <w:r w:rsidR="005E038B" w:rsidRPr="000A0F77">
        <w:rPr>
          <w:sz w:val="24"/>
          <w:szCs w:val="24"/>
        </w:rPr>
        <w:t xml:space="preserve"> </w:t>
      </w:r>
      <w:r w:rsidRPr="00040F71">
        <w:rPr>
          <w:color w:val="000000"/>
          <w:sz w:val="24"/>
          <w:szCs w:val="24"/>
        </w:rPr>
        <w:t xml:space="preserve">в электронном виде. Работа с поступившими обращениями осуществляется в соответствии с правилами делопроизводства в Администрации </w:t>
      </w:r>
      <w:r w:rsidR="005E038B">
        <w:rPr>
          <w:color w:val="000000"/>
          <w:sz w:val="24"/>
          <w:szCs w:val="24"/>
        </w:rPr>
        <w:t>Семёновщинского сельского поселения</w:t>
      </w:r>
      <w:r w:rsidRPr="00040F71">
        <w:rPr>
          <w:color w:val="000000"/>
          <w:sz w:val="24"/>
          <w:szCs w:val="24"/>
        </w:rPr>
        <w:t>;</w:t>
      </w: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 xml:space="preserve">раздел «Контакты» предназначен для размещения краткой контактной информации об Администрации </w:t>
      </w:r>
      <w:r w:rsidR="005E038B">
        <w:rPr>
          <w:color w:val="000000"/>
          <w:sz w:val="24"/>
          <w:szCs w:val="24"/>
        </w:rPr>
        <w:t>Семёновщинского сельского поселения</w:t>
      </w:r>
      <w:r w:rsidR="005E038B" w:rsidRPr="000A0F77">
        <w:rPr>
          <w:sz w:val="24"/>
          <w:szCs w:val="24"/>
        </w:rPr>
        <w:t xml:space="preserve"> </w:t>
      </w:r>
      <w:r w:rsidRPr="00040F71">
        <w:rPr>
          <w:color w:val="000000"/>
          <w:sz w:val="24"/>
          <w:szCs w:val="24"/>
        </w:rPr>
        <w:t>и его местонахождении.</w:t>
      </w:r>
    </w:p>
    <w:p w:rsidR="00E905F0" w:rsidRPr="00040F71" w:rsidRDefault="00E905F0" w:rsidP="00E905F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040F71">
        <w:rPr>
          <w:color w:val="000000"/>
          <w:sz w:val="24"/>
          <w:szCs w:val="24"/>
        </w:rPr>
        <w:t>5.2. По мере развития официального сайта состав, наименование разделов и их содержание может меняться.</w:t>
      </w:r>
    </w:p>
    <w:p w:rsidR="00E905F0" w:rsidRPr="00040F71" w:rsidRDefault="00E905F0" w:rsidP="00E905F0">
      <w:pPr>
        <w:jc w:val="center"/>
        <w:rPr>
          <w:sz w:val="24"/>
          <w:szCs w:val="24"/>
        </w:rPr>
      </w:pPr>
      <w:r w:rsidRPr="00040F71">
        <w:rPr>
          <w:sz w:val="24"/>
          <w:szCs w:val="24"/>
        </w:rPr>
        <w:t>______________________</w:t>
      </w:r>
    </w:p>
    <w:p w:rsidR="00E905F0" w:rsidRPr="00040F71" w:rsidRDefault="00E905F0" w:rsidP="00E905F0">
      <w:pPr>
        <w:rPr>
          <w:sz w:val="24"/>
          <w:szCs w:val="24"/>
        </w:rPr>
      </w:pPr>
    </w:p>
    <w:p w:rsidR="00E905F0" w:rsidRPr="00040F71" w:rsidRDefault="00E905F0" w:rsidP="00E905F0">
      <w:pPr>
        <w:rPr>
          <w:sz w:val="24"/>
          <w:szCs w:val="24"/>
        </w:rPr>
      </w:pP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23B53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B23B53">
        <w:rPr>
          <w:rFonts w:ascii="Times New Roman" w:hAnsi="Times New Roman"/>
          <w:b/>
          <w:color w:val="000000"/>
          <w:sz w:val="28"/>
          <w:szCs w:val="28"/>
        </w:rPr>
        <w:t xml:space="preserve">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1424D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4F70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038B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3903"/>
    <w:rsid w:val="006F59EA"/>
    <w:rsid w:val="006F6EAD"/>
    <w:rsid w:val="00704D24"/>
    <w:rsid w:val="00706C2E"/>
    <w:rsid w:val="00710771"/>
    <w:rsid w:val="007138DE"/>
    <w:rsid w:val="00717FEA"/>
    <w:rsid w:val="00721F86"/>
    <w:rsid w:val="0073256E"/>
    <w:rsid w:val="007411F5"/>
    <w:rsid w:val="00745E10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1613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FC1"/>
    <w:rsid w:val="00AB2D59"/>
    <w:rsid w:val="00AB370A"/>
    <w:rsid w:val="00AB3758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73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37B9"/>
    <w:rsid w:val="00D94C11"/>
    <w:rsid w:val="00D96A24"/>
    <w:rsid w:val="00DB0480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05F0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21389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rsid w:val="00E905F0"/>
    <w:rPr>
      <w:color w:val="0000FF"/>
      <w:u w:val="single"/>
    </w:rPr>
  </w:style>
  <w:style w:type="character" w:customStyle="1" w:styleId="FontStyle12">
    <w:name w:val="Font Style12"/>
    <w:uiPriority w:val="99"/>
    <w:rsid w:val="00E905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myonovshhinskoe-r49.gosweb.gosuslugi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3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Бухгалтер</cp:lastModifiedBy>
  <cp:revision>5</cp:revision>
  <cp:lastPrinted>2023-05-15T08:12:00Z</cp:lastPrinted>
  <dcterms:created xsi:type="dcterms:W3CDTF">2023-05-15T08:13:00Z</dcterms:created>
  <dcterms:modified xsi:type="dcterms:W3CDTF">2023-05-15T08:22:00Z</dcterms:modified>
</cp:coreProperties>
</file>