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61AAA" w:rsidP="00363D18">
      <w:pPr>
        <w:pStyle w:val="a3"/>
        <w:ind w:left="2160" w:firstLine="720"/>
        <w:jc w:val="both"/>
      </w:pPr>
      <w:r w:rsidRPr="00B61AAA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1768660" r:id="rId9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925E96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5F2CFA" w:rsidRPr="00925E96">
        <w:rPr>
          <w:b/>
          <w:sz w:val="28"/>
          <w:szCs w:val="28"/>
        </w:rPr>
        <w:t>16.03</w:t>
      </w:r>
      <w:r w:rsidR="00993B2A" w:rsidRPr="00925E96">
        <w:rPr>
          <w:b/>
          <w:sz w:val="28"/>
          <w:szCs w:val="28"/>
        </w:rPr>
        <w:t>.2023</w:t>
      </w:r>
      <w:r w:rsidR="00491C25" w:rsidRPr="00925E96">
        <w:rPr>
          <w:b/>
          <w:sz w:val="28"/>
          <w:szCs w:val="28"/>
        </w:rPr>
        <w:t xml:space="preserve">  № </w:t>
      </w:r>
      <w:r w:rsidR="002A4D59" w:rsidRPr="00925E96">
        <w:rPr>
          <w:b/>
          <w:sz w:val="28"/>
          <w:szCs w:val="28"/>
        </w:rPr>
        <w:t>1</w:t>
      </w:r>
      <w:r w:rsidR="005F2CFA" w:rsidRPr="00925E96">
        <w:rPr>
          <w:b/>
          <w:sz w:val="28"/>
          <w:szCs w:val="28"/>
        </w:rPr>
        <w:t>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F2CFA" w:rsidRDefault="005F2CFA" w:rsidP="005F2CFA">
      <w:pPr>
        <w:tabs>
          <w:tab w:val="left" w:pos="6375"/>
        </w:tabs>
        <w:rPr>
          <w:b/>
          <w:sz w:val="24"/>
          <w:szCs w:val="24"/>
        </w:rPr>
      </w:pPr>
    </w:p>
    <w:p w:rsidR="005F2CFA" w:rsidRDefault="005F2CFA" w:rsidP="005F2CFA">
      <w:pPr>
        <w:tabs>
          <w:tab w:val="left" w:pos="6375"/>
        </w:tabs>
        <w:rPr>
          <w:b/>
          <w:sz w:val="24"/>
          <w:szCs w:val="24"/>
        </w:rPr>
      </w:pPr>
    </w:p>
    <w:p w:rsidR="00677E7E" w:rsidRDefault="00677E7E" w:rsidP="005F2CFA">
      <w:pPr>
        <w:tabs>
          <w:tab w:val="left" w:pos="63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создании </w:t>
      </w:r>
      <w:r w:rsidR="005F2CFA" w:rsidRPr="00EF6A39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(площадок)</w:t>
      </w:r>
    </w:p>
    <w:p w:rsidR="00677E7E" w:rsidRDefault="005F2CFA" w:rsidP="005F2CFA">
      <w:pPr>
        <w:tabs>
          <w:tab w:val="left" w:pos="63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накопления </w:t>
      </w:r>
      <w:proofErr w:type="gramStart"/>
      <w:r>
        <w:rPr>
          <w:b/>
          <w:bCs/>
          <w:sz w:val="28"/>
          <w:szCs w:val="28"/>
        </w:rPr>
        <w:t>твё</w:t>
      </w:r>
      <w:r w:rsidRPr="00EF6A39">
        <w:rPr>
          <w:b/>
          <w:bCs/>
          <w:sz w:val="28"/>
          <w:szCs w:val="28"/>
        </w:rPr>
        <w:t>рдых</w:t>
      </w:r>
      <w:proofErr w:type="gramEnd"/>
      <w:r w:rsidRPr="00EF6A39">
        <w:rPr>
          <w:b/>
          <w:bCs/>
          <w:sz w:val="28"/>
          <w:szCs w:val="28"/>
        </w:rPr>
        <w:t xml:space="preserve"> коммунальных </w:t>
      </w:r>
    </w:p>
    <w:p w:rsidR="00677E7E" w:rsidRDefault="005F2CFA" w:rsidP="005F2CFA">
      <w:pPr>
        <w:tabs>
          <w:tab w:val="left" w:pos="6375"/>
        </w:tabs>
        <w:rPr>
          <w:b/>
          <w:bCs/>
          <w:sz w:val="28"/>
          <w:szCs w:val="28"/>
        </w:rPr>
      </w:pPr>
      <w:r w:rsidRPr="00EF6A39">
        <w:rPr>
          <w:b/>
          <w:bCs/>
          <w:sz w:val="28"/>
          <w:szCs w:val="28"/>
        </w:rPr>
        <w:t xml:space="preserve">отходов  </w:t>
      </w:r>
      <w:r>
        <w:rPr>
          <w:b/>
          <w:bCs/>
          <w:sz w:val="28"/>
          <w:szCs w:val="28"/>
        </w:rPr>
        <w:t>на территории  Семёновщинского</w:t>
      </w:r>
    </w:p>
    <w:p w:rsidR="005F2CFA" w:rsidRDefault="005F2CFA" w:rsidP="005F2CFA">
      <w:pPr>
        <w:tabs>
          <w:tab w:val="left" w:pos="6375"/>
        </w:tabs>
        <w:rPr>
          <w:b/>
          <w:bCs/>
          <w:sz w:val="28"/>
          <w:szCs w:val="28"/>
        </w:rPr>
      </w:pPr>
      <w:r w:rsidRPr="00EF6A39">
        <w:rPr>
          <w:b/>
          <w:bCs/>
          <w:sz w:val="28"/>
          <w:szCs w:val="28"/>
        </w:rPr>
        <w:t xml:space="preserve"> сельского поселения</w:t>
      </w:r>
      <w:r w:rsidR="00677E7E">
        <w:rPr>
          <w:b/>
          <w:bCs/>
          <w:sz w:val="28"/>
          <w:szCs w:val="28"/>
        </w:rPr>
        <w:t xml:space="preserve"> и ведения их реесра</w:t>
      </w:r>
    </w:p>
    <w:p w:rsidR="005F2CFA" w:rsidRPr="005F4FDB" w:rsidRDefault="005F2CFA" w:rsidP="005F2CFA">
      <w:pPr>
        <w:tabs>
          <w:tab w:val="left" w:pos="6375"/>
        </w:tabs>
        <w:jc w:val="center"/>
        <w:rPr>
          <w:b/>
          <w:bCs/>
          <w:sz w:val="28"/>
          <w:szCs w:val="28"/>
        </w:rPr>
      </w:pPr>
    </w:p>
    <w:p w:rsidR="005F2CFA" w:rsidRPr="00A1581D" w:rsidRDefault="00B34E99" w:rsidP="005F2CFA">
      <w:pPr>
        <w:pStyle w:val="aa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5F2CFA" w:rsidRPr="00CC3688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06.03.2003 года №131-ФЗ «Об общих принципах организации местного самоуправления в Российской Федерации», </w:t>
      </w:r>
      <w:r w:rsidR="005F2CFA">
        <w:rPr>
          <w:rFonts w:ascii="Times New Roman" w:hAnsi="Times New Roman" w:cs="Times New Roman"/>
          <w:sz w:val="28"/>
          <w:szCs w:val="28"/>
        </w:rPr>
        <w:t>Правил обустройства мест (площадок) накопления твердых коммунальных отходов и ведения реестра, утвержденных постановлением Правительства РФ от 31.08.2018 № 1039</w:t>
      </w:r>
      <w:r w:rsidR="005F2CFA" w:rsidRPr="00CC3688">
        <w:rPr>
          <w:rFonts w:ascii="Times New Roman" w:hAnsi="Times New Roman" w:cs="Times New Roman"/>
          <w:sz w:val="28"/>
          <w:szCs w:val="28"/>
        </w:rPr>
        <w:t xml:space="preserve">, в целях обеспечения охраны окружающей среды и здоровья человека на территории </w:t>
      </w:r>
      <w:r w:rsidR="005F2CFA" w:rsidRPr="00A1581D">
        <w:rPr>
          <w:rStyle w:val="ab"/>
          <w:rFonts w:ascii="Times New Roman" w:hAnsi="Times New Roman" w:cs="Times New Roman"/>
          <w:b w:val="0"/>
          <w:sz w:val="28"/>
          <w:szCs w:val="28"/>
        </w:rPr>
        <w:t>Семёновщинского сельского поселения</w:t>
      </w:r>
    </w:p>
    <w:p w:rsidR="005F2CFA" w:rsidRDefault="005F2CFA" w:rsidP="005F2CFA">
      <w:pPr>
        <w:pStyle w:val="aa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5F2CFA" w:rsidRPr="00CC3688" w:rsidRDefault="005F2CFA" w:rsidP="005F2CFA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ПОСТАНОВЛЯЮ:</w:t>
      </w:r>
    </w:p>
    <w:p w:rsidR="00A1581D" w:rsidRPr="00A1581D" w:rsidRDefault="00A1581D" w:rsidP="00A1581D">
      <w:pPr>
        <w:pStyle w:val="a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места (площадки) накопления  твердых коммунальных отходов </w:t>
      </w:r>
      <w:r w:rsidRPr="00CC36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1581D">
        <w:rPr>
          <w:rStyle w:val="ab"/>
          <w:rFonts w:ascii="Times New Roman" w:hAnsi="Times New Roman" w:cs="Times New Roman"/>
          <w:b w:val="0"/>
          <w:sz w:val="28"/>
          <w:szCs w:val="28"/>
        </w:rPr>
        <w:t>Семёновщинского сельского поселения</w:t>
      </w:r>
      <w:r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5F2CFA" w:rsidRPr="005F4FDB" w:rsidRDefault="00A1581D" w:rsidP="005F2CFA">
      <w:pPr>
        <w:pStyle w:val="a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CFA" w:rsidRPr="00CC3688">
        <w:rPr>
          <w:rFonts w:ascii="Times New Roman" w:hAnsi="Times New Roman" w:cs="Times New Roman"/>
          <w:sz w:val="28"/>
          <w:szCs w:val="28"/>
        </w:rPr>
        <w:t xml:space="preserve">.Утвердить реестр мест размещения контейнерных площадок для </w:t>
      </w:r>
      <w:r>
        <w:rPr>
          <w:rFonts w:ascii="Times New Roman" w:hAnsi="Times New Roman" w:cs="Times New Roman"/>
          <w:sz w:val="28"/>
          <w:szCs w:val="28"/>
        </w:rPr>
        <w:t xml:space="preserve"> накопления </w:t>
      </w:r>
      <w:r w:rsidR="005F2CFA" w:rsidRPr="00CC3688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 на территории </w:t>
      </w:r>
      <w:r w:rsidR="005F2CFA" w:rsidRPr="00A1581D">
        <w:rPr>
          <w:rStyle w:val="ab"/>
          <w:rFonts w:ascii="Times New Roman" w:hAnsi="Times New Roman" w:cs="Times New Roman"/>
          <w:b w:val="0"/>
          <w:sz w:val="28"/>
          <w:szCs w:val="28"/>
        </w:rPr>
        <w:t>Семёновщинского сельского поселени</w:t>
      </w:r>
      <w:proofErr w:type="gramStart"/>
      <w:r w:rsidR="005F2CFA" w:rsidRPr="00A1581D">
        <w:rPr>
          <w:rStyle w:val="ab"/>
          <w:rFonts w:ascii="Times New Roman" w:hAnsi="Times New Roman" w:cs="Times New Roman"/>
          <w:b w:val="0"/>
          <w:sz w:val="28"/>
          <w:szCs w:val="28"/>
        </w:rPr>
        <w:t>я</w:t>
      </w:r>
      <w:r w:rsidR="005F2CFA" w:rsidRPr="005F4F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2CFA" w:rsidRPr="00A1581D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5F2CFA" w:rsidRPr="00CC3688" w:rsidRDefault="00FC7AC7" w:rsidP="005F2CFA">
      <w:pPr>
        <w:pStyle w:val="a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CFA" w:rsidRPr="005F4FDB">
        <w:rPr>
          <w:rFonts w:ascii="Times New Roman" w:hAnsi="Times New Roman" w:cs="Times New Roman"/>
          <w:sz w:val="28"/>
          <w:szCs w:val="28"/>
        </w:rPr>
        <w:t xml:space="preserve">. Утвердить схемы мест размещения контейнерных площадок для временного накопления твердых коммунальных отходов  на территории </w:t>
      </w:r>
      <w:r w:rsidR="005F2CFA" w:rsidRPr="00A1581D">
        <w:rPr>
          <w:rStyle w:val="ab"/>
          <w:rFonts w:ascii="Times New Roman" w:hAnsi="Times New Roman" w:cs="Times New Roman"/>
          <w:b w:val="0"/>
          <w:sz w:val="28"/>
          <w:szCs w:val="28"/>
        </w:rPr>
        <w:t>Семёновщинского сельского поселени</w:t>
      </w:r>
      <w:proofErr w:type="gramStart"/>
      <w:r w:rsidR="005F2CFA" w:rsidRPr="00A1581D">
        <w:rPr>
          <w:rStyle w:val="ab"/>
          <w:rFonts w:ascii="Times New Roman" w:hAnsi="Times New Roman" w:cs="Times New Roman"/>
          <w:b w:val="0"/>
          <w:sz w:val="28"/>
          <w:szCs w:val="28"/>
        </w:rPr>
        <w:t>я</w:t>
      </w:r>
      <w:r w:rsidR="005F2CFA" w:rsidRPr="005F4F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2CFA" w:rsidRPr="00FC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FC7AC7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 w:rsidR="009670FD">
        <w:rPr>
          <w:rFonts w:ascii="Times New Roman" w:hAnsi="Times New Roman" w:cs="Times New Roman"/>
          <w:color w:val="000000" w:themeColor="text1"/>
          <w:sz w:val="28"/>
          <w:szCs w:val="28"/>
        </w:rPr>
        <w:t>, №3, №4</w:t>
      </w:r>
      <w:r w:rsidR="009A5D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</w:t>
      </w:r>
      <w:r w:rsidR="005F2CFA" w:rsidRPr="00CC3688">
        <w:rPr>
          <w:rFonts w:ascii="Times New Roman" w:hAnsi="Times New Roman" w:cs="Times New Roman"/>
          <w:sz w:val="28"/>
          <w:szCs w:val="28"/>
        </w:rPr>
        <w:t>).</w:t>
      </w:r>
    </w:p>
    <w:p w:rsidR="005F2CFA" w:rsidRPr="00CC3688" w:rsidRDefault="00FC7AC7" w:rsidP="005F2CFA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="005F2CFA" w:rsidRPr="000A5301">
        <w:rPr>
          <w:sz w:val="28"/>
          <w:szCs w:val="28"/>
        </w:rPr>
        <w:t>Постан</w:t>
      </w:r>
      <w:r>
        <w:rPr>
          <w:sz w:val="28"/>
          <w:szCs w:val="28"/>
        </w:rPr>
        <w:t>овление</w:t>
      </w:r>
      <w:r w:rsidR="005F2CFA">
        <w:rPr>
          <w:sz w:val="28"/>
          <w:szCs w:val="28"/>
        </w:rPr>
        <w:t xml:space="preserve"> Администрации Семёновщинского</w:t>
      </w:r>
      <w:r w:rsidR="005F2CFA" w:rsidRPr="000A5301">
        <w:rPr>
          <w:sz w:val="28"/>
          <w:szCs w:val="28"/>
        </w:rPr>
        <w:t xml:space="preserve"> сельского поселени</w:t>
      </w:r>
      <w:r w:rsidR="005F2CFA">
        <w:rPr>
          <w:sz w:val="28"/>
          <w:szCs w:val="28"/>
        </w:rPr>
        <w:t xml:space="preserve">я от 28.05.2019 № 38«Об утверждении реестра </w:t>
      </w:r>
      <w:r w:rsidR="005F2CFA" w:rsidRPr="000A5301">
        <w:rPr>
          <w:sz w:val="28"/>
          <w:szCs w:val="28"/>
        </w:rPr>
        <w:t xml:space="preserve"> мест </w:t>
      </w:r>
      <w:r w:rsidR="005F2CFA">
        <w:rPr>
          <w:sz w:val="28"/>
          <w:szCs w:val="28"/>
        </w:rPr>
        <w:t xml:space="preserve">(площадок) </w:t>
      </w:r>
      <w:r w:rsidR="005F2CFA" w:rsidRPr="000A5301">
        <w:rPr>
          <w:sz w:val="28"/>
          <w:szCs w:val="28"/>
        </w:rPr>
        <w:t>накопления твѐрдых коммунальных  отх</w:t>
      </w:r>
      <w:r w:rsidR="005F2CFA">
        <w:rPr>
          <w:sz w:val="28"/>
          <w:szCs w:val="28"/>
        </w:rPr>
        <w:t>одов   на территории  Семёнов-щинского</w:t>
      </w:r>
      <w:r w:rsidR="005F2CFA" w:rsidRPr="000A5301">
        <w:rPr>
          <w:sz w:val="28"/>
          <w:szCs w:val="28"/>
        </w:rPr>
        <w:t xml:space="preserve"> сельского поселения», постан</w:t>
      </w:r>
      <w:r w:rsidR="005F2CFA">
        <w:rPr>
          <w:sz w:val="28"/>
          <w:szCs w:val="28"/>
        </w:rPr>
        <w:t>овление Администрации Семёнов-щинского</w:t>
      </w:r>
      <w:r w:rsidR="005F2CFA" w:rsidRPr="000A5301">
        <w:rPr>
          <w:sz w:val="28"/>
          <w:szCs w:val="28"/>
        </w:rPr>
        <w:t xml:space="preserve"> сельского поселени</w:t>
      </w:r>
      <w:r w:rsidR="005F2CFA">
        <w:rPr>
          <w:sz w:val="28"/>
          <w:szCs w:val="28"/>
        </w:rPr>
        <w:t>я от 12.10.2020 № 61/1</w:t>
      </w:r>
      <w:r w:rsidR="005F2CFA" w:rsidRPr="000A5301">
        <w:rPr>
          <w:sz w:val="28"/>
          <w:szCs w:val="28"/>
        </w:rPr>
        <w:t xml:space="preserve"> «О внесении изменений в </w:t>
      </w:r>
      <w:r w:rsidR="005F2CFA">
        <w:rPr>
          <w:sz w:val="28"/>
          <w:szCs w:val="28"/>
        </w:rPr>
        <w:t xml:space="preserve">постановление от28.05.2019 № 38«Об утверждении реестра </w:t>
      </w:r>
      <w:r w:rsidR="005F2CFA" w:rsidRPr="000A5301">
        <w:rPr>
          <w:sz w:val="28"/>
          <w:szCs w:val="28"/>
        </w:rPr>
        <w:t xml:space="preserve"> мест </w:t>
      </w:r>
      <w:r w:rsidR="005F2CFA">
        <w:rPr>
          <w:sz w:val="28"/>
          <w:szCs w:val="28"/>
        </w:rPr>
        <w:t xml:space="preserve">(площадок) </w:t>
      </w:r>
      <w:r w:rsidR="005F2CFA" w:rsidRPr="000A5301">
        <w:rPr>
          <w:sz w:val="28"/>
          <w:szCs w:val="28"/>
        </w:rPr>
        <w:t>накопления твѐрдых коммунальных  отх</w:t>
      </w:r>
      <w:r w:rsidR="005F2CFA">
        <w:rPr>
          <w:sz w:val="28"/>
          <w:szCs w:val="28"/>
        </w:rPr>
        <w:t>одов   на территории  Семёновщинского</w:t>
      </w:r>
      <w:r w:rsidR="005F2CFA" w:rsidRPr="000A5301">
        <w:rPr>
          <w:sz w:val="28"/>
          <w:szCs w:val="28"/>
        </w:rPr>
        <w:t xml:space="preserve"> сельского поселения», </w:t>
      </w:r>
      <w:r w:rsidR="00AA570D">
        <w:rPr>
          <w:sz w:val="28"/>
          <w:szCs w:val="28"/>
        </w:rPr>
        <w:t xml:space="preserve">постановление от 25.12.2022 </w:t>
      </w:r>
      <w:r w:rsidR="00AA570D">
        <w:rPr>
          <w:sz w:val="28"/>
          <w:szCs w:val="28"/>
        </w:rPr>
        <w:lastRenderedPageBreak/>
        <w:t>№148«</w:t>
      </w:r>
      <w:r w:rsidR="00AA570D" w:rsidRPr="000A5301">
        <w:rPr>
          <w:sz w:val="28"/>
          <w:szCs w:val="28"/>
        </w:rPr>
        <w:t>О</w:t>
      </w:r>
      <w:proofErr w:type="gramEnd"/>
      <w:r w:rsidR="00AA570D" w:rsidRPr="000A5301">
        <w:rPr>
          <w:sz w:val="28"/>
          <w:szCs w:val="28"/>
        </w:rPr>
        <w:t xml:space="preserve"> внесении изменений в </w:t>
      </w:r>
      <w:r w:rsidR="00AA570D">
        <w:rPr>
          <w:sz w:val="28"/>
          <w:szCs w:val="28"/>
        </w:rPr>
        <w:t xml:space="preserve">постановление от28.05.2019 № 38«Об утверждении реестра </w:t>
      </w:r>
      <w:r w:rsidR="00AA570D" w:rsidRPr="000A5301">
        <w:rPr>
          <w:sz w:val="28"/>
          <w:szCs w:val="28"/>
        </w:rPr>
        <w:t xml:space="preserve"> мест </w:t>
      </w:r>
      <w:r w:rsidR="00AA570D">
        <w:rPr>
          <w:sz w:val="28"/>
          <w:szCs w:val="28"/>
        </w:rPr>
        <w:t xml:space="preserve">(площадок) </w:t>
      </w:r>
      <w:r w:rsidR="00AA570D" w:rsidRPr="000A5301">
        <w:rPr>
          <w:sz w:val="28"/>
          <w:szCs w:val="28"/>
        </w:rPr>
        <w:t>накопления твѐрдых коммунальных  отх</w:t>
      </w:r>
      <w:r w:rsidR="00AA570D">
        <w:rPr>
          <w:sz w:val="28"/>
          <w:szCs w:val="28"/>
        </w:rPr>
        <w:t>одов   на территории  Семёновщинского</w:t>
      </w:r>
      <w:r w:rsidR="00AA570D" w:rsidRPr="000A5301">
        <w:rPr>
          <w:sz w:val="28"/>
          <w:szCs w:val="28"/>
        </w:rPr>
        <w:t xml:space="preserve"> сельского поселения», </w:t>
      </w:r>
      <w:r w:rsidR="005F2CFA" w:rsidRPr="000A5301">
        <w:rPr>
          <w:sz w:val="28"/>
          <w:szCs w:val="28"/>
        </w:rPr>
        <w:t xml:space="preserve">считать </w:t>
      </w:r>
      <w:proofErr w:type="gramStart"/>
      <w:r w:rsidR="005F2CFA" w:rsidRPr="000A5301">
        <w:rPr>
          <w:sz w:val="28"/>
          <w:szCs w:val="28"/>
        </w:rPr>
        <w:t>утратившими</w:t>
      </w:r>
      <w:proofErr w:type="gramEnd"/>
      <w:r w:rsidR="005F2CFA" w:rsidRPr="000A5301">
        <w:rPr>
          <w:sz w:val="28"/>
          <w:szCs w:val="28"/>
        </w:rPr>
        <w:t xml:space="preserve">  силу.</w:t>
      </w:r>
    </w:p>
    <w:p w:rsidR="005F2CFA" w:rsidRPr="005F4FDB" w:rsidRDefault="005F2CFA" w:rsidP="005F2CFA">
      <w:pPr>
        <w:pStyle w:val="a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88">
        <w:rPr>
          <w:rFonts w:ascii="Times New Roman" w:hAnsi="Times New Roman" w:cs="Times New Roman"/>
          <w:sz w:val="28"/>
          <w:szCs w:val="28"/>
        </w:rPr>
        <w:t>4. Опу</w:t>
      </w:r>
      <w:r>
        <w:rPr>
          <w:rFonts w:ascii="Times New Roman" w:hAnsi="Times New Roman" w:cs="Times New Roman"/>
          <w:sz w:val="28"/>
          <w:szCs w:val="28"/>
        </w:rPr>
        <w:t>бликовать настоящее постановление в информационном бюллетене «Семёновщинский</w:t>
      </w:r>
      <w:r w:rsidRPr="00CC3688"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>м сайте Администрации Семёновщинского</w:t>
      </w:r>
      <w:r w:rsidRPr="00CC3688">
        <w:rPr>
          <w:rFonts w:ascii="Times New Roman" w:hAnsi="Times New Roman" w:cs="Times New Roman"/>
          <w:sz w:val="28"/>
          <w:szCs w:val="28"/>
        </w:rPr>
        <w:t xml:space="preserve">  сельского поселения в информационно-телекоммуникационной сети «Интернет».</w:t>
      </w:r>
    </w:p>
    <w:p w:rsidR="005F2CFA" w:rsidRDefault="005F2CFA" w:rsidP="005F2CFA">
      <w:pPr>
        <w:ind w:firstLine="708"/>
        <w:jc w:val="both"/>
        <w:rPr>
          <w:color w:val="FF0000"/>
          <w:sz w:val="28"/>
          <w:szCs w:val="28"/>
        </w:rPr>
      </w:pP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71214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5F2CFA" w:rsidRDefault="005F2CFA" w:rsidP="00BD0AE6">
      <w:pPr>
        <w:rPr>
          <w:b/>
          <w:sz w:val="24"/>
        </w:rPr>
      </w:pPr>
    </w:p>
    <w:p w:rsidR="00AE37AB" w:rsidRDefault="00AE37AB" w:rsidP="00BD0AE6">
      <w:pPr>
        <w:rPr>
          <w:b/>
          <w:sz w:val="24"/>
        </w:rPr>
        <w:sectPr w:rsidR="00AE37AB" w:rsidSect="00993B2A">
          <w:pgSz w:w="11906" w:h="16838"/>
          <w:pgMar w:top="794" w:right="794" w:bottom="680" w:left="1701" w:header="720" w:footer="720" w:gutter="0"/>
          <w:cols w:space="720"/>
        </w:sectPr>
      </w:pPr>
    </w:p>
    <w:p w:rsidR="002E092A" w:rsidRPr="00EF6A39" w:rsidRDefault="002E092A" w:rsidP="005909DB">
      <w:pPr>
        <w:jc w:val="right"/>
        <w:rPr>
          <w:sz w:val="24"/>
          <w:szCs w:val="24"/>
        </w:rPr>
      </w:pPr>
      <w:r w:rsidRPr="00EF6A39">
        <w:rPr>
          <w:sz w:val="24"/>
          <w:szCs w:val="24"/>
        </w:rPr>
        <w:lastRenderedPageBreak/>
        <w:t xml:space="preserve">Приложение </w:t>
      </w:r>
      <w:r w:rsidR="00FC7AC7">
        <w:rPr>
          <w:sz w:val="24"/>
          <w:szCs w:val="24"/>
        </w:rPr>
        <w:t xml:space="preserve"> №</w:t>
      </w:r>
      <w:r w:rsidRPr="00EF6A39">
        <w:rPr>
          <w:sz w:val="24"/>
          <w:szCs w:val="24"/>
        </w:rPr>
        <w:t>1</w:t>
      </w:r>
    </w:p>
    <w:p w:rsidR="002E092A" w:rsidRPr="00EF6A39" w:rsidRDefault="002E092A" w:rsidP="005909DB">
      <w:pPr>
        <w:jc w:val="right"/>
        <w:rPr>
          <w:sz w:val="24"/>
          <w:szCs w:val="24"/>
        </w:rPr>
      </w:pPr>
      <w:r w:rsidRPr="00EF6A39">
        <w:rPr>
          <w:sz w:val="24"/>
          <w:szCs w:val="24"/>
        </w:rPr>
        <w:t>к постановлению Администрации</w:t>
      </w:r>
    </w:p>
    <w:p w:rsidR="002E092A" w:rsidRPr="00EF6A39" w:rsidRDefault="002E092A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EF6A39">
        <w:rPr>
          <w:sz w:val="24"/>
          <w:szCs w:val="24"/>
        </w:rPr>
        <w:t xml:space="preserve"> сельского поселения</w:t>
      </w:r>
    </w:p>
    <w:p w:rsidR="002E092A" w:rsidRPr="00925E96" w:rsidRDefault="002E092A" w:rsidP="005909DB">
      <w:pPr>
        <w:jc w:val="right"/>
        <w:rPr>
          <w:sz w:val="24"/>
          <w:szCs w:val="24"/>
        </w:rPr>
      </w:pPr>
      <w:r w:rsidRPr="00925E96">
        <w:rPr>
          <w:sz w:val="24"/>
          <w:szCs w:val="24"/>
        </w:rPr>
        <w:t xml:space="preserve">от  16.03.2023  № 16 </w:t>
      </w:r>
    </w:p>
    <w:p w:rsidR="002E092A" w:rsidRPr="00EF6A39" w:rsidRDefault="002E092A" w:rsidP="002E092A">
      <w:pPr>
        <w:jc w:val="right"/>
        <w:rPr>
          <w:sz w:val="24"/>
          <w:szCs w:val="24"/>
        </w:rPr>
      </w:pPr>
    </w:p>
    <w:p w:rsidR="002E092A" w:rsidRPr="00EF6A39" w:rsidRDefault="002E092A" w:rsidP="002E092A">
      <w:pPr>
        <w:tabs>
          <w:tab w:val="left" w:pos="6375"/>
        </w:tabs>
        <w:jc w:val="center"/>
        <w:rPr>
          <w:b/>
          <w:bCs/>
          <w:sz w:val="28"/>
          <w:szCs w:val="28"/>
        </w:rPr>
      </w:pPr>
      <w:r w:rsidRPr="00EF6A39">
        <w:rPr>
          <w:b/>
          <w:bCs/>
          <w:sz w:val="28"/>
          <w:szCs w:val="28"/>
        </w:rPr>
        <w:t>Реестр мест размещения конте</w:t>
      </w:r>
      <w:r w:rsidR="00A1581D">
        <w:rPr>
          <w:b/>
          <w:bCs/>
          <w:sz w:val="28"/>
          <w:szCs w:val="28"/>
        </w:rPr>
        <w:t xml:space="preserve">йнерных площадок для </w:t>
      </w:r>
      <w:r w:rsidRPr="00EF6A39">
        <w:rPr>
          <w:b/>
          <w:bCs/>
          <w:sz w:val="28"/>
          <w:szCs w:val="28"/>
        </w:rPr>
        <w:t xml:space="preserve"> накопления </w:t>
      </w:r>
    </w:p>
    <w:p w:rsidR="002E092A" w:rsidRPr="00EF6A39" w:rsidRDefault="002E092A" w:rsidP="002E092A">
      <w:pPr>
        <w:tabs>
          <w:tab w:val="left" w:pos="6375"/>
        </w:tabs>
        <w:jc w:val="center"/>
        <w:rPr>
          <w:b/>
          <w:bCs/>
          <w:sz w:val="28"/>
          <w:szCs w:val="28"/>
        </w:rPr>
      </w:pPr>
      <w:r w:rsidRPr="00EF6A39">
        <w:rPr>
          <w:b/>
          <w:bCs/>
          <w:sz w:val="28"/>
          <w:szCs w:val="28"/>
        </w:rPr>
        <w:t>твѐрдых коммунальных о</w:t>
      </w:r>
      <w:r>
        <w:rPr>
          <w:b/>
          <w:bCs/>
          <w:sz w:val="28"/>
          <w:szCs w:val="28"/>
        </w:rPr>
        <w:t>тходов  на территории Семёновщинского</w:t>
      </w:r>
      <w:r w:rsidRPr="00EF6A39">
        <w:rPr>
          <w:b/>
          <w:bCs/>
          <w:sz w:val="28"/>
          <w:szCs w:val="28"/>
        </w:rPr>
        <w:t xml:space="preserve"> сельского поселения</w:t>
      </w:r>
    </w:p>
    <w:p w:rsidR="002E092A" w:rsidRPr="00EF6A39" w:rsidRDefault="002E092A" w:rsidP="002E092A"/>
    <w:p w:rsidR="002E092A" w:rsidRPr="00EF6A39" w:rsidRDefault="002E092A" w:rsidP="002E092A">
      <w:pPr>
        <w:tabs>
          <w:tab w:val="left" w:pos="2805"/>
        </w:tabs>
      </w:pPr>
      <w:r w:rsidRPr="00EF6A39">
        <w:tab/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751"/>
        <w:gridCol w:w="1698"/>
        <w:gridCol w:w="1495"/>
        <w:gridCol w:w="1855"/>
        <w:gridCol w:w="850"/>
        <w:gridCol w:w="1560"/>
        <w:gridCol w:w="1559"/>
        <w:gridCol w:w="1559"/>
        <w:gridCol w:w="1418"/>
        <w:gridCol w:w="1842"/>
      </w:tblGrid>
      <w:tr w:rsidR="002E092A" w:rsidRPr="005B2738" w:rsidTr="00DC2C82">
        <w:tc>
          <w:tcPr>
            <w:tcW w:w="503" w:type="dxa"/>
            <w:vMerge w:val="restart"/>
          </w:tcPr>
          <w:p w:rsidR="002E092A" w:rsidRPr="002E092A" w:rsidRDefault="002E092A" w:rsidP="00C77B26">
            <w:pPr>
              <w:tabs>
                <w:tab w:val="left" w:pos="2805"/>
              </w:tabs>
              <w:rPr>
                <w:b/>
              </w:rPr>
            </w:pPr>
            <w:r w:rsidRPr="002E092A">
              <w:rPr>
                <w:b/>
              </w:rPr>
              <w:t xml:space="preserve">№ </w:t>
            </w:r>
          </w:p>
          <w:p w:rsidR="002E092A" w:rsidRPr="002E092A" w:rsidRDefault="002E092A" w:rsidP="00C77B26">
            <w:pPr>
              <w:tabs>
                <w:tab w:val="left" w:pos="2805"/>
              </w:tabs>
              <w:rPr>
                <w:b/>
              </w:rPr>
            </w:pPr>
            <w:proofErr w:type="gramStart"/>
            <w:r w:rsidRPr="002E092A">
              <w:rPr>
                <w:b/>
              </w:rPr>
              <w:t>п</w:t>
            </w:r>
            <w:proofErr w:type="gramEnd"/>
            <w:r w:rsidRPr="002E092A">
              <w:rPr>
                <w:b/>
              </w:rPr>
              <w:t>/п</w:t>
            </w:r>
          </w:p>
        </w:tc>
        <w:tc>
          <w:tcPr>
            <w:tcW w:w="4944" w:type="dxa"/>
            <w:gridSpan w:val="3"/>
          </w:tcPr>
          <w:p w:rsidR="002E092A" w:rsidRPr="002E092A" w:rsidRDefault="002E092A" w:rsidP="00C77B26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Место нахождения</w:t>
            </w:r>
          </w:p>
        </w:tc>
        <w:tc>
          <w:tcPr>
            <w:tcW w:w="1855" w:type="dxa"/>
            <w:vMerge w:val="restart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Данные об источниках образования ТКО</w:t>
            </w:r>
          </w:p>
        </w:tc>
        <w:tc>
          <w:tcPr>
            <w:tcW w:w="6946" w:type="dxa"/>
            <w:gridSpan w:val="5"/>
          </w:tcPr>
          <w:p w:rsidR="002E092A" w:rsidRPr="002E092A" w:rsidRDefault="002E092A" w:rsidP="00C77B26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Технические характеристики</w:t>
            </w:r>
          </w:p>
        </w:tc>
        <w:tc>
          <w:tcPr>
            <w:tcW w:w="1842" w:type="dxa"/>
            <w:vMerge w:val="restart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Данные  о собственниках</w:t>
            </w:r>
          </w:p>
          <w:p w:rsidR="002E092A" w:rsidRPr="005B2738" w:rsidRDefault="002E092A" w:rsidP="00C77B26">
            <w:pPr>
              <w:tabs>
                <w:tab w:val="left" w:pos="2805"/>
              </w:tabs>
            </w:pPr>
          </w:p>
        </w:tc>
      </w:tr>
      <w:tr w:rsidR="003726A6" w:rsidRPr="005B2738" w:rsidTr="00DC2C82">
        <w:trPr>
          <w:trHeight w:val="1208"/>
        </w:trPr>
        <w:tc>
          <w:tcPr>
            <w:tcW w:w="503" w:type="dxa"/>
            <w:vMerge/>
          </w:tcPr>
          <w:p w:rsidR="002E092A" w:rsidRPr="002E092A" w:rsidRDefault="002E092A" w:rsidP="00C77B26">
            <w:pPr>
              <w:tabs>
                <w:tab w:val="left" w:pos="2805"/>
              </w:tabs>
              <w:rPr>
                <w:b/>
              </w:rPr>
            </w:pPr>
          </w:p>
        </w:tc>
        <w:tc>
          <w:tcPr>
            <w:tcW w:w="1751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Адресная</w:t>
            </w:r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привязка</w:t>
            </w:r>
          </w:p>
        </w:tc>
        <w:tc>
          <w:tcPr>
            <w:tcW w:w="1698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Географические</w:t>
            </w:r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координаты</w:t>
            </w:r>
          </w:p>
        </w:tc>
        <w:tc>
          <w:tcPr>
            <w:tcW w:w="1495" w:type="dxa"/>
          </w:tcPr>
          <w:p w:rsidR="002E092A" w:rsidRPr="002E092A" w:rsidRDefault="002E092A" w:rsidP="00C77B26">
            <w:pPr>
              <w:tabs>
                <w:tab w:val="left" w:pos="2805"/>
              </w:tabs>
              <w:rPr>
                <w:b/>
              </w:rPr>
            </w:pPr>
            <w:r w:rsidRPr="002E092A">
              <w:rPr>
                <w:b/>
              </w:rPr>
              <w:t>Реестровый номер контейнерной площадки</w:t>
            </w:r>
          </w:p>
        </w:tc>
        <w:tc>
          <w:tcPr>
            <w:tcW w:w="1855" w:type="dxa"/>
            <w:vMerge/>
          </w:tcPr>
          <w:p w:rsidR="002E092A" w:rsidRPr="002E092A" w:rsidRDefault="002E092A" w:rsidP="00C77B26">
            <w:pPr>
              <w:tabs>
                <w:tab w:val="left" w:pos="2805"/>
              </w:tabs>
              <w:rPr>
                <w:b/>
              </w:rPr>
            </w:pPr>
          </w:p>
        </w:tc>
        <w:tc>
          <w:tcPr>
            <w:tcW w:w="850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S</w:t>
            </w:r>
          </w:p>
          <w:p w:rsidR="002E092A" w:rsidRPr="002E092A" w:rsidRDefault="00595D00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E092A" w:rsidRPr="002E092A">
              <w:rPr>
                <w:b/>
              </w:rPr>
              <w:t>лоща</w:t>
            </w:r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дки  (кв</w:t>
            </w:r>
            <w:proofErr w:type="gramStart"/>
            <w:r w:rsidRPr="002E092A">
              <w:rPr>
                <w:b/>
              </w:rPr>
              <w:t>.м</w:t>
            </w:r>
            <w:proofErr w:type="gramEnd"/>
            <w:r w:rsidRPr="002E092A">
              <w:rPr>
                <w:b/>
              </w:rPr>
              <w:t>)</w:t>
            </w:r>
          </w:p>
        </w:tc>
        <w:tc>
          <w:tcPr>
            <w:tcW w:w="1560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Качество</w:t>
            </w:r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покрытия</w:t>
            </w:r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контейнерной площадки</w:t>
            </w:r>
          </w:p>
        </w:tc>
        <w:tc>
          <w:tcPr>
            <w:tcW w:w="1559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 xml:space="preserve">Ограждение  </w:t>
            </w:r>
            <w:proofErr w:type="gramStart"/>
            <w:r w:rsidRPr="002E092A">
              <w:rPr>
                <w:b/>
              </w:rPr>
              <w:t>контейнерных</w:t>
            </w:r>
            <w:proofErr w:type="gramEnd"/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площадок</w:t>
            </w:r>
          </w:p>
        </w:tc>
        <w:tc>
          <w:tcPr>
            <w:tcW w:w="1559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Количество</w:t>
            </w:r>
          </w:p>
          <w:p w:rsidR="002E092A" w:rsidRPr="002E092A" w:rsidRDefault="00595D00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2E092A" w:rsidRPr="002E092A">
              <w:rPr>
                <w:b/>
              </w:rPr>
              <w:t>онтейнеров,</w:t>
            </w:r>
          </w:p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proofErr w:type="gramStart"/>
            <w:r w:rsidRPr="002E092A">
              <w:rPr>
                <w:b/>
              </w:rPr>
              <w:t>шт</w:t>
            </w:r>
            <w:proofErr w:type="gramEnd"/>
          </w:p>
        </w:tc>
        <w:tc>
          <w:tcPr>
            <w:tcW w:w="1418" w:type="dxa"/>
          </w:tcPr>
          <w:p w:rsidR="002E092A" w:rsidRPr="002E092A" w:rsidRDefault="002E092A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 w:rsidRPr="002E092A">
              <w:rPr>
                <w:b/>
              </w:rPr>
              <w:t>Объем контейнеров</w:t>
            </w:r>
          </w:p>
          <w:p w:rsidR="002E092A" w:rsidRPr="002E092A" w:rsidRDefault="00595D00" w:rsidP="002E092A">
            <w:pPr>
              <w:tabs>
                <w:tab w:val="left" w:pos="2805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E092A" w:rsidRPr="002E092A">
              <w:rPr>
                <w:b/>
              </w:rPr>
              <w:t>куб</w:t>
            </w:r>
            <w:proofErr w:type="gramStart"/>
            <w:r w:rsidR="002E092A" w:rsidRPr="002E092A"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42" w:type="dxa"/>
            <w:vMerge/>
          </w:tcPr>
          <w:p w:rsidR="002E092A" w:rsidRPr="005B2738" w:rsidRDefault="002E092A" w:rsidP="00C77B26">
            <w:pPr>
              <w:tabs>
                <w:tab w:val="left" w:pos="2805"/>
              </w:tabs>
            </w:pPr>
          </w:p>
        </w:tc>
      </w:tr>
      <w:tr w:rsidR="003726A6" w:rsidRPr="005B2738" w:rsidTr="00DC2C82">
        <w:tc>
          <w:tcPr>
            <w:tcW w:w="503" w:type="dxa"/>
          </w:tcPr>
          <w:p w:rsidR="002E092A" w:rsidRPr="005B2738" w:rsidRDefault="002E092A" w:rsidP="00C77B26">
            <w:pPr>
              <w:tabs>
                <w:tab w:val="left" w:pos="2805"/>
              </w:tabs>
            </w:pPr>
            <w:r w:rsidRPr="005B2738">
              <w:t>1</w:t>
            </w:r>
          </w:p>
        </w:tc>
        <w:tc>
          <w:tcPr>
            <w:tcW w:w="1751" w:type="dxa"/>
          </w:tcPr>
          <w:p w:rsidR="003726A6" w:rsidRDefault="003726A6" w:rsidP="00C77B26">
            <w:pPr>
              <w:tabs>
                <w:tab w:val="left" w:pos="2805"/>
              </w:tabs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емёновщина</w:t>
            </w:r>
          </w:p>
          <w:p w:rsidR="003726A6" w:rsidRDefault="00595D00" w:rsidP="00C77B26">
            <w:pPr>
              <w:tabs>
                <w:tab w:val="left" w:pos="2805"/>
              </w:tabs>
            </w:pPr>
            <w:r>
              <w:t>д.91</w:t>
            </w:r>
          </w:p>
          <w:p w:rsidR="002E092A" w:rsidRPr="00595D00" w:rsidRDefault="002E092A" w:rsidP="00C77B26">
            <w:pPr>
              <w:tabs>
                <w:tab w:val="left" w:pos="2805"/>
              </w:tabs>
              <w:rPr>
                <w:color w:val="FF0000"/>
              </w:rPr>
            </w:pPr>
          </w:p>
        </w:tc>
        <w:tc>
          <w:tcPr>
            <w:tcW w:w="1698" w:type="dxa"/>
          </w:tcPr>
          <w:p w:rsidR="002E092A" w:rsidRPr="005B2738" w:rsidRDefault="00595D00" w:rsidP="00C77B26">
            <w:pPr>
              <w:tabs>
                <w:tab w:val="left" w:pos="2805"/>
              </w:tabs>
            </w:pPr>
            <w:r>
              <w:t>57.920403</w:t>
            </w:r>
          </w:p>
          <w:p w:rsidR="002E092A" w:rsidRPr="005B2738" w:rsidRDefault="002E092A" w:rsidP="00C77B26">
            <w:pPr>
              <w:tabs>
                <w:tab w:val="left" w:pos="2805"/>
              </w:tabs>
            </w:pPr>
            <w:r>
              <w:t>3</w:t>
            </w:r>
            <w:r w:rsidR="00595D00">
              <w:t>3.707642</w:t>
            </w:r>
          </w:p>
        </w:tc>
        <w:tc>
          <w:tcPr>
            <w:tcW w:w="1495" w:type="dxa"/>
          </w:tcPr>
          <w:p w:rsidR="002E092A" w:rsidRPr="005B2738" w:rsidRDefault="002E092A" w:rsidP="00C77B26">
            <w:pPr>
              <w:tabs>
                <w:tab w:val="left" w:pos="2805"/>
              </w:tabs>
              <w:jc w:val="center"/>
            </w:pPr>
            <w:r w:rsidRPr="005B2738">
              <w:t>1</w:t>
            </w:r>
          </w:p>
        </w:tc>
        <w:tc>
          <w:tcPr>
            <w:tcW w:w="1855" w:type="dxa"/>
          </w:tcPr>
          <w:p w:rsidR="00DC2C82" w:rsidRDefault="00DC2C82" w:rsidP="00DC2C82">
            <w:pPr>
              <w:tabs>
                <w:tab w:val="left" w:pos="2805"/>
              </w:tabs>
              <w:jc w:val="center"/>
            </w:pPr>
            <w:r>
              <w:t>Многоквартирные дома:</w:t>
            </w:r>
          </w:p>
          <w:p w:rsidR="002E092A" w:rsidRPr="005B2738" w:rsidRDefault="00595D00" w:rsidP="00C77B26">
            <w:pPr>
              <w:tabs>
                <w:tab w:val="left" w:pos="2805"/>
              </w:tabs>
            </w:pPr>
            <w:r>
              <w:t>д.№ 92 – д.</w:t>
            </w:r>
            <w:r w:rsidR="002E092A" w:rsidRPr="005B2738">
              <w:t>№</w:t>
            </w:r>
            <w:r>
              <w:t xml:space="preserve"> 92</w:t>
            </w:r>
            <w:r w:rsidR="002E092A" w:rsidRPr="005B2738">
              <w:t>;</w:t>
            </w:r>
          </w:p>
          <w:p w:rsidR="002E092A" w:rsidRPr="005B2738" w:rsidRDefault="002E092A" w:rsidP="00595D00">
            <w:pPr>
              <w:tabs>
                <w:tab w:val="left" w:pos="2805"/>
              </w:tabs>
            </w:pPr>
          </w:p>
        </w:tc>
        <w:tc>
          <w:tcPr>
            <w:tcW w:w="850" w:type="dxa"/>
          </w:tcPr>
          <w:p w:rsidR="002E092A" w:rsidRPr="005B2738" w:rsidRDefault="00595D00" w:rsidP="00C77B26">
            <w:pPr>
              <w:tabs>
                <w:tab w:val="left" w:pos="2805"/>
              </w:tabs>
              <w:jc w:val="center"/>
            </w:pPr>
            <w:r>
              <w:t>16</w:t>
            </w:r>
            <w:r w:rsidR="00324D31">
              <w:t>,0</w:t>
            </w:r>
          </w:p>
        </w:tc>
        <w:tc>
          <w:tcPr>
            <w:tcW w:w="1560" w:type="dxa"/>
          </w:tcPr>
          <w:p w:rsidR="002E092A" w:rsidRPr="005B2738" w:rsidRDefault="00595D00" w:rsidP="00C77B26">
            <w:pPr>
              <w:tabs>
                <w:tab w:val="left" w:pos="2805"/>
              </w:tabs>
            </w:pPr>
            <w:r>
              <w:t>Плита бетонная</w:t>
            </w:r>
          </w:p>
        </w:tc>
        <w:tc>
          <w:tcPr>
            <w:tcW w:w="1559" w:type="dxa"/>
          </w:tcPr>
          <w:p w:rsidR="002E092A" w:rsidRPr="005B2738" w:rsidRDefault="00DC2C82" w:rsidP="00C77B26">
            <w:pPr>
              <w:tabs>
                <w:tab w:val="left" w:pos="2805"/>
              </w:tabs>
              <w:jc w:val="center"/>
            </w:pPr>
            <w:proofErr w:type="gramStart"/>
            <w:r>
              <w:t>М</w:t>
            </w:r>
            <w:r w:rsidR="002E092A">
              <w:t>еталлическое</w:t>
            </w:r>
            <w:proofErr w:type="gramEnd"/>
            <w:r w:rsidR="002E092A">
              <w:t xml:space="preserve"> с трех сторон</w:t>
            </w:r>
          </w:p>
        </w:tc>
        <w:tc>
          <w:tcPr>
            <w:tcW w:w="1559" w:type="dxa"/>
          </w:tcPr>
          <w:p w:rsidR="002E092A" w:rsidRDefault="00595D00" w:rsidP="00C77B26">
            <w:pPr>
              <w:tabs>
                <w:tab w:val="left" w:pos="2805"/>
              </w:tabs>
              <w:jc w:val="center"/>
            </w:pPr>
            <w:r>
              <w:t>5</w:t>
            </w:r>
          </w:p>
          <w:p w:rsidR="002E092A" w:rsidRDefault="002E092A" w:rsidP="00C77B26">
            <w:pPr>
              <w:tabs>
                <w:tab w:val="left" w:pos="2805"/>
              </w:tabs>
              <w:jc w:val="center"/>
            </w:pPr>
          </w:p>
          <w:p w:rsidR="002E092A" w:rsidRPr="005B2738" w:rsidRDefault="002E092A" w:rsidP="00C77B26">
            <w:pPr>
              <w:tabs>
                <w:tab w:val="left" w:pos="2805"/>
              </w:tabs>
              <w:jc w:val="center"/>
            </w:pPr>
          </w:p>
        </w:tc>
        <w:tc>
          <w:tcPr>
            <w:tcW w:w="1418" w:type="dxa"/>
          </w:tcPr>
          <w:p w:rsidR="002E092A" w:rsidRPr="005B2738" w:rsidRDefault="00595D00" w:rsidP="00C77B26">
            <w:pPr>
              <w:tabs>
                <w:tab w:val="left" w:pos="2805"/>
              </w:tabs>
              <w:jc w:val="center"/>
            </w:pPr>
            <w:r>
              <w:t>5,5</w:t>
            </w:r>
          </w:p>
        </w:tc>
        <w:tc>
          <w:tcPr>
            <w:tcW w:w="1842" w:type="dxa"/>
          </w:tcPr>
          <w:p w:rsidR="002E092A" w:rsidRDefault="00595D00" w:rsidP="00C77B26">
            <w:pPr>
              <w:tabs>
                <w:tab w:val="left" w:pos="2805"/>
              </w:tabs>
              <w:jc w:val="center"/>
            </w:pPr>
            <w:r>
              <w:t>Администрация Семёновщинского</w:t>
            </w:r>
            <w:r w:rsidR="002E092A" w:rsidRPr="005B2738">
              <w:t xml:space="preserve"> сельского поселения</w:t>
            </w:r>
            <w:r w:rsidR="002E092A">
              <w:t>,</w:t>
            </w:r>
          </w:p>
          <w:p w:rsidR="002E092A" w:rsidRDefault="005D7F5E" w:rsidP="00C77B26">
            <w:pPr>
              <w:tabs>
                <w:tab w:val="left" w:pos="2805"/>
              </w:tabs>
              <w:jc w:val="center"/>
            </w:pPr>
            <w:r>
              <w:t>ОГРН 1065302000268</w:t>
            </w:r>
            <w:r w:rsidR="002E092A">
              <w:t>,</w:t>
            </w:r>
          </w:p>
          <w:p w:rsidR="005D7F5E" w:rsidRDefault="002E092A" w:rsidP="00C77B26">
            <w:pPr>
              <w:tabs>
                <w:tab w:val="left" w:pos="2805"/>
              </w:tabs>
              <w:jc w:val="center"/>
            </w:pPr>
            <w:r>
              <w:t>Новго</w:t>
            </w:r>
            <w:r w:rsidR="005D7F5E">
              <w:t xml:space="preserve">родская </w:t>
            </w:r>
            <w:proofErr w:type="gramStart"/>
            <w:r w:rsidR="005D7F5E">
              <w:t>обл</w:t>
            </w:r>
            <w:proofErr w:type="gramEnd"/>
            <w:r w:rsidR="005D7F5E">
              <w:t>, Валдайский р-н</w:t>
            </w:r>
          </w:p>
          <w:p w:rsidR="002E092A" w:rsidRPr="005B2738" w:rsidRDefault="005D7F5E" w:rsidP="00C77B26">
            <w:pPr>
              <w:tabs>
                <w:tab w:val="left" w:pos="2805"/>
              </w:tabs>
              <w:jc w:val="center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емёновщина, ул.Центральная</w:t>
            </w:r>
            <w:r w:rsidR="002E092A">
              <w:t>, д.</w:t>
            </w:r>
            <w:r>
              <w:t>104</w:t>
            </w:r>
          </w:p>
        </w:tc>
      </w:tr>
      <w:tr w:rsidR="005D7F5E" w:rsidRPr="005B2738" w:rsidTr="00DC2C82">
        <w:tc>
          <w:tcPr>
            <w:tcW w:w="503" w:type="dxa"/>
          </w:tcPr>
          <w:p w:rsidR="005D7F5E" w:rsidRPr="005B2738" w:rsidRDefault="005D7F5E" w:rsidP="00C77B26">
            <w:pPr>
              <w:tabs>
                <w:tab w:val="left" w:pos="2805"/>
              </w:tabs>
            </w:pPr>
            <w:r>
              <w:t>2</w:t>
            </w:r>
          </w:p>
        </w:tc>
        <w:tc>
          <w:tcPr>
            <w:tcW w:w="1751" w:type="dxa"/>
          </w:tcPr>
          <w:p w:rsidR="005D7F5E" w:rsidRDefault="005D7F5E" w:rsidP="00C77B26">
            <w:pPr>
              <w:tabs>
                <w:tab w:val="left" w:pos="2805"/>
              </w:tabs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емёновщина,</w:t>
            </w:r>
          </w:p>
          <w:p w:rsidR="005D7F5E" w:rsidRDefault="005D7F5E" w:rsidP="00C77B26">
            <w:pPr>
              <w:tabs>
                <w:tab w:val="left" w:pos="2805"/>
              </w:tabs>
            </w:pPr>
            <w:r>
              <w:t>(у модульного здания ФАП)</w:t>
            </w:r>
          </w:p>
        </w:tc>
        <w:tc>
          <w:tcPr>
            <w:tcW w:w="1698" w:type="dxa"/>
          </w:tcPr>
          <w:p w:rsidR="005D7F5E" w:rsidRDefault="005D7F5E" w:rsidP="00C77B26">
            <w:pPr>
              <w:tabs>
                <w:tab w:val="left" w:pos="2805"/>
              </w:tabs>
            </w:pPr>
            <w:r>
              <w:t>57.55</w:t>
            </w:r>
          </w:p>
          <w:p w:rsidR="005D7F5E" w:rsidRDefault="005D7F5E" w:rsidP="00C77B26">
            <w:pPr>
              <w:tabs>
                <w:tab w:val="left" w:pos="2805"/>
              </w:tabs>
            </w:pPr>
            <w:r>
              <w:t>32.42</w:t>
            </w:r>
          </w:p>
        </w:tc>
        <w:tc>
          <w:tcPr>
            <w:tcW w:w="1495" w:type="dxa"/>
          </w:tcPr>
          <w:p w:rsidR="005D7F5E" w:rsidRPr="005B2738" w:rsidRDefault="005D7F5E" w:rsidP="00C77B26">
            <w:pPr>
              <w:tabs>
                <w:tab w:val="left" w:pos="2805"/>
              </w:tabs>
              <w:jc w:val="center"/>
            </w:pPr>
            <w:r>
              <w:t>2</w:t>
            </w:r>
          </w:p>
        </w:tc>
        <w:tc>
          <w:tcPr>
            <w:tcW w:w="1855" w:type="dxa"/>
          </w:tcPr>
          <w:p w:rsidR="005D7F5E" w:rsidRDefault="00DC2C82" w:rsidP="00DC2C82">
            <w:pPr>
              <w:tabs>
                <w:tab w:val="left" w:pos="2805"/>
              </w:tabs>
              <w:jc w:val="center"/>
            </w:pPr>
            <w:r>
              <w:t>Медицинское учреждение</w:t>
            </w:r>
          </w:p>
        </w:tc>
        <w:tc>
          <w:tcPr>
            <w:tcW w:w="850" w:type="dxa"/>
          </w:tcPr>
          <w:p w:rsidR="005D7F5E" w:rsidRDefault="00DC2C82" w:rsidP="00C77B26">
            <w:pPr>
              <w:tabs>
                <w:tab w:val="left" w:pos="2805"/>
              </w:tabs>
              <w:jc w:val="center"/>
            </w:pPr>
            <w:r>
              <w:t>2,56</w:t>
            </w:r>
          </w:p>
        </w:tc>
        <w:tc>
          <w:tcPr>
            <w:tcW w:w="1560" w:type="dxa"/>
          </w:tcPr>
          <w:p w:rsidR="005D7F5E" w:rsidRDefault="00DC2C82" w:rsidP="00C77B26">
            <w:pPr>
              <w:tabs>
                <w:tab w:val="left" w:pos="2805"/>
              </w:tabs>
            </w:pPr>
            <w:r>
              <w:t>бетонное</w:t>
            </w:r>
          </w:p>
        </w:tc>
        <w:tc>
          <w:tcPr>
            <w:tcW w:w="1559" w:type="dxa"/>
          </w:tcPr>
          <w:p w:rsidR="00DC2C82" w:rsidRDefault="00DC2C82" w:rsidP="00C77B26">
            <w:pPr>
              <w:tabs>
                <w:tab w:val="left" w:pos="2805"/>
              </w:tabs>
              <w:jc w:val="center"/>
            </w:pPr>
            <w:r>
              <w:t xml:space="preserve">металлическое сетчатое, </w:t>
            </w:r>
          </w:p>
          <w:p w:rsidR="005D7F5E" w:rsidRDefault="00DC2C82" w:rsidP="00C77B26">
            <w:pPr>
              <w:tabs>
                <w:tab w:val="left" w:pos="2805"/>
              </w:tabs>
              <w:jc w:val="center"/>
            </w:pPr>
            <w:r>
              <w:t xml:space="preserve"> с 4-х сторон</w:t>
            </w:r>
          </w:p>
        </w:tc>
        <w:tc>
          <w:tcPr>
            <w:tcW w:w="1559" w:type="dxa"/>
          </w:tcPr>
          <w:p w:rsidR="005D7F5E" w:rsidRDefault="00DC2C82" w:rsidP="00C77B26">
            <w:pPr>
              <w:tabs>
                <w:tab w:val="left" w:pos="280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7640E" w:rsidRPr="00A37006" w:rsidRDefault="0047640E" w:rsidP="00C77B26">
            <w:pPr>
              <w:tabs>
                <w:tab w:val="left" w:pos="2805"/>
              </w:tabs>
              <w:jc w:val="center"/>
            </w:pPr>
            <w:r w:rsidRPr="00A37006">
              <w:t>0,2</w:t>
            </w:r>
          </w:p>
          <w:p w:rsidR="005D7F5E" w:rsidRPr="0047640E" w:rsidRDefault="005D7F5E" w:rsidP="00A37006">
            <w:pPr>
              <w:tabs>
                <w:tab w:val="left" w:pos="2805"/>
              </w:tabs>
              <w:rPr>
                <w:color w:val="FF0000"/>
              </w:rPr>
            </w:pPr>
          </w:p>
        </w:tc>
        <w:tc>
          <w:tcPr>
            <w:tcW w:w="1842" w:type="dxa"/>
          </w:tcPr>
          <w:p w:rsidR="0047640E" w:rsidRPr="0047640E" w:rsidRDefault="0047640E" w:rsidP="0047640E">
            <w:pPr>
              <w:tabs>
                <w:tab w:val="left" w:pos="2805"/>
              </w:tabs>
            </w:pPr>
            <w:r w:rsidRPr="0047640E">
              <w:t>ГОБУЗ Валдайская районная больница,</w:t>
            </w:r>
          </w:p>
          <w:p w:rsidR="0047640E" w:rsidRPr="0047640E" w:rsidRDefault="0047640E" w:rsidP="0047640E">
            <w:pPr>
              <w:tabs>
                <w:tab w:val="left" w:pos="2805"/>
              </w:tabs>
            </w:pPr>
            <w:r w:rsidRPr="0047640E">
              <w:t>ОГРН 1025300516471,</w:t>
            </w:r>
          </w:p>
          <w:p w:rsidR="005D7F5E" w:rsidRPr="0047640E" w:rsidRDefault="0047640E" w:rsidP="0047640E">
            <w:pPr>
              <w:tabs>
                <w:tab w:val="left" w:pos="2805"/>
              </w:tabs>
              <w:rPr>
                <w:color w:val="FF0000"/>
              </w:rPr>
            </w:pPr>
            <w:r w:rsidRPr="0047640E">
              <w:t>Новгородская обл, г</w:t>
            </w:r>
            <w:proofErr w:type="gramStart"/>
            <w:r w:rsidRPr="0047640E">
              <w:t>.В</w:t>
            </w:r>
            <w:proofErr w:type="gramEnd"/>
            <w:r w:rsidRPr="0047640E">
              <w:t>алдай, ул.Песчаная , зд.1а</w:t>
            </w:r>
          </w:p>
        </w:tc>
      </w:tr>
      <w:tr w:rsidR="00DC2C82" w:rsidRPr="005B2738" w:rsidTr="00DC2C82">
        <w:tc>
          <w:tcPr>
            <w:tcW w:w="503" w:type="dxa"/>
          </w:tcPr>
          <w:p w:rsidR="00DC2C82" w:rsidRDefault="00DC2C82" w:rsidP="00C77B26">
            <w:pPr>
              <w:tabs>
                <w:tab w:val="left" w:pos="2805"/>
              </w:tabs>
            </w:pPr>
            <w:r>
              <w:t>3</w:t>
            </w:r>
          </w:p>
        </w:tc>
        <w:tc>
          <w:tcPr>
            <w:tcW w:w="1751" w:type="dxa"/>
          </w:tcPr>
          <w:p w:rsidR="00DC2C82" w:rsidRDefault="00DC2C82" w:rsidP="00C77B26">
            <w:pPr>
              <w:tabs>
                <w:tab w:val="left" w:pos="2805"/>
              </w:tabs>
            </w:pPr>
            <w:r>
              <w:t>д.  Яблонка</w:t>
            </w:r>
            <w:r w:rsidR="00324D31">
              <w:t>, д.29а</w:t>
            </w:r>
          </w:p>
          <w:p w:rsidR="00324D31" w:rsidRDefault="00324D31" w:rsidP="00C77B26">
            <w:pPr>
              <w:tabs>
                <w:tab w:val="left" w:pos="2805"/>
              </w:tabs>
            </w:pPr>
            <w:r>
              <w:t xml:space="preserve">    (нежилой)</w:t>
            </w:r>
          </w:p>
        </w:tc>
        <w:tc>
          <w:tcPr>
            <w:tcW w:w="1698" w:type="dxa"/>
          </w:tcPr>
          <w:p w:rsidR="00DC2C82" w:rsidRDefault="00324D31" w:rsidP="00C77B26">
            <w:pPr>
              <w:tabs>
                <w:tab w:val="left" w:pos="2805"/>
              </w:tabs>
            </w:pPr>
            <w:r>
              <w:t>57, 923108</w:t>
            </w:r>
          </w:p>
          <w:p w:rsidR="00324D31" w:rsidRDefault="00324D31" w:rsidP="00C77B26">
            <w:pPr>
              <w:tabs>
                <w:tab w:val="left" w:pos="2805"/>
              </w:tabs>
            </w:pPr>
            <w:r>
              <w:t>32, 685010</w:t>
            </w:r>
          </w:p>
        </w:tc>
        <w:tc>
          <w:tcPr>
            <w:tcW w:w="1495" w:type="dxa"/>
          </w:tcPr>
          <w:p w:rsidR="00DC2C82" w:rsidRDefault="00324D31" w:rsidP="00C77B26">
            <w:pPr>
              <w:tabs>
                <w:tab w:val="left" w:pos="2805"/>
              </w:tabs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DC2C82" w:rsidRDefault="00324D31" w:rsidP="00C77B26">
            <w:pPr>
              <w:tabs>
                <w:tab w:val="left" w:pos="2805"/>
              </w:tabs>
            </w:pPr>
            <w:r>
              <w:t>д. №12 - д. №37</w:t>
            </w:r>
          </w:p>
        </w:tc>
        <w:tc>
          <w:tcPr>
            <w:tcW w:w="850" w:type="dxa"/>
          </w:tcPr>
          <w:p w:rsidR="00DC2C82" w:rsidRDefault="00324D31" w:rsidP="00C77B26">
            <w:pPr>
              <w:tabs>
                <w:tab w:val="left" w:pos="2805"/>
              </w:tabs>
              <w:jc w:val="center"/>
            </w:pPr>
            <w:r>
              <w:t>8,0</w:t>
            </w:r>
          </w:p>
        </w:tc>
        <w:tc>
          <w:tcPr>
            <w:tcW w:w="1560" w:type="dxa"/>
          </w:tcPr>
          <w:p w:rsidR="00DC2C82" w:rsidRDefault="00324D31" w:rsidP="00C77B26">
            <w:pPr>
              <w:tabs>
                <w:tab w:val="left" w:pos="2805"/>
              </w:tabs>
            </w:pPr>
            <w:r>
              <w:t>асфальтное</w:t>
            </w:r>
          </w:p>
        </w:tc>
        <w:tc>
          <w:tcPr>
            <w:tcW w:w="1559" w:type="dxa"/>
          </w:tcPr>
          <w:p w:rsidR="00DC2C82" w:rsidRDefault="00324D31" w:rsidP="00C77B26">
            <w:pPr>
              <w:tabs>
                <w:tab w:val="left" w:pos="2805"/>
              </w:tabs>
              <w:jc w:val="center"/>
            </w:pPr>
            <w:r>
              <w:t>металлическое</w:t>
            </w:r>
          </w:p>
        </w:tc>
        <w:tc>
          <w:tcPr>
            <w:tcW w:w="1559" w:type="dxa"/>
          </w:tcPr>
          <w:p w:rsidR="00DC2C82" w:rsidRDefault="00324D31" w:rsidP="00C77B26">
            <w:pPr>
              <w:tabs>
                <w:tab w:val="left" w:pos="2805"/>
              </w:tabs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C2C82" w:rsidRDefault="00324D31" w:rsidP="00C77B26">
            <w:pPr>
              <w:tabs>
                <w:tab w:val="left" w:pos="2805"/>
              </w:tabs>
              <w:jc w:val="center"/>
            </w:pPr>
            <w:r>
              <w:t>2,2</w:t>
            </w:r>
          </w:p>
        </w:tc>
        <w:tc>
          <w:tcPr>
            <w:tcW w:w="1842" w:type="dxa"/>
          </w:tcPr>
          <w:p w:rsidR="00324D31" w:rsidRDefault="00324D31" w:rsidP="00324D31">
            <w:pPr>
              <w:tabs>
                <w:tab w:val="left" w:pos="2805"/>
              </w:tabs>
              <w:jc w:val="center"/>
            </w:pPr>
            <w:r>
              <w:t>Администрация Семёновщинского</w:t>
            </w:r>
            <w:r w:rsidRPr="005B2738">
              <w:t xml:space="preserve"> сельского поселения</w:t>
            </w:r>
            <w:r>
              <w:t>,</w:t>
            </w:r>
          </w:p>
          <w:p w:rsidR="00324D31" w:rsidRDefault="00324D31" w:rsidP="00324D31">
            <w:pPr>
              <w:tabs>
                <w:tab w:val="left" w:pos="2805"/>
              </w:tabs>
              <w:jc w:val="center"/>
            </w:pPr>
            <w:r>
              <w:t>ОГРН 1065302000268,</w:t>
            </w:r>
          </w:p>
          <w:p w:rsidR="00324D31" w:rsidRDefault="00324D31" w:rsidP="00324D31">
            <w:pPr>
              <w:tabs>
                <w:tab w:val="left" w:pos="2805"/>
              </w:tabs>
              <w:jc w:val="center"/>
            </w:pPr>
            <w:r>
              <w:t xml:space="preserve">Новгородская </w:t>
            </w:r>
            <w:proofErr w:type="gramStart"/>
            <w:r>
              <w:t>обл</w:t>
            </w:r>
            <w:proofErr w:type="gramEnd"/>
            <w:r>
              <w:t xml:space="preserve">, </w:t>
            </w:r>
            <w:r>
              <w:lastRenderedPageBreak/>
              <w:t>Валдайский р-н</w:t>
            </w:r>
          </w:p>
          <w:p w:rsidR="00DC2C82" w:rsidRDefault="00324D31" w:rsidP="00324D31">
            <w:pPr>
              <w:tabs>
                <w:tab w:val="left" w:pos="2805"/>
              </w:tabs>
              <w:jc w:val="center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емёновщина, ул.Центральная, д.104</w:t>
            </w:r>
          </w:p>
        </w:tc>
      </w:tr>
      <w:tr w:rsidR="00324D31" w:rsidRPr="005B2738" w:rsidTr="00DC2C82">
        <w:tc>
          <w:tcPr>
            <w:tcW w:w="503" w:type="dxa"/>
          </w:tcPr>
          <w:p w:rsidR="00324D31" w:rsidRDefault="00324D31" w:rsidP="00C77B26">
            <w:pPr>
              <w:tabs>
                <w:tab w:val="left" w:pos="2805"/>
              </w:tabs>
            </w:pPr>
            <w:r>
              <w:lastRenderedPageBreak/>
              <w:t>4</w:t>
            </w:r>
          </w:p>
        </w:tc>
        <w:tc>
          <w:tcPr>
            <w:tcW w:w="1751" w:type="dxa"/>
          </w:tcPr>
          <w:p w:rsidR="00324D31" w:rsidRDefault="00324D31" w:rsidP="00C77B26">
            <w:pPr>
              <w:tabs>
                <w:tab w:val="left" w:pos="2805"/>
              </w:tabs>
            </w:pPr>
            <w:r>
              <w:t xml:space="preserve">д.  Копейник, </w:t>
            </w:r>
          </w:p>
          <w:p w:rsidR="00324D31" w:rsidRDefault="00324D31" w:rsidP="00C77B26">
            <w:pPr>
              <w:tabs>
                <w:tab w:val="left" w:pos="2805"/>
              </w:tabs>
            </w:pPr>
            <w:r>
              <w:t xml:space="preserve">   у  д.№2</w:t>
            </w:r>
          </w:p>
          <w:p w:rsidR="00324D31" w:rsidRDefault="00324D31" w:rsidP="00C77B26">
            <w:pPr>
              <w:tabs>
                <w:tab w:val="left" w:pos="2805"/>
              </w:tabs>
            </w:pPr>
          </w:p>
        </w:tc>
        <w:tc>
          <w:tcPr>
            <w:tcW w:w="1698" w:type="dxa"/>
          </w:tcPr>
          <w:p w:rsidR="00324D31" w:rsidRDefault="00324D31" w:rsidP="00C77B26">
            <w:pPr>
              <w:tabs>
                <w:tab w:val="left" w:pos="2805"/>
              </w:tabs>
            </w:pPr>
            <w:r>
              <w:t>57, 910916</w:t>
            </w:r>
          </w:p>
          <w:p w:rsidR="00324D31" w:rsidRDefault="00324D31" w:rsidP="00C77B26">
            <w:pPr>
              <w:tabs>
                <w:tab w:val="left" w:pos="2805"/>
              </w:tabs>
            </w:pPr>
            <w:r>
              <w:t>32, 694942</w:t>
            </w:r>
          </w:p>
        </w:tc>
        <w:tc>
          <w:tcPr>
            <w:tcW w:w="1495" w:type="dxa"/>
          </w:tcPr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4</w:t>
            </w:r>
          </w:p>
        </w:tc>
        <w:tc>
          <w:tcPr>
            <w:tcW w:w="1855" w:type="dxa"/>
          </w:tcPr>
          <w:p w:rsidR="00324D31" w:rsidRDefault="00324D31" w:rsidP="00C77B26">
            <w:pPr>
              <w:tabs>
                <w:tab w:val="left" w:pos="2805"/>
              </w:tabs>
            </w:pPr>
            <w:r>
              <w:t>д.№</w:t>
            </w:r>
            <w:r w:rsidR="009C1A7C">
              <w:t xml:space="preserve">1 – д.№37, </w:t>
            </w:r>
          </w:p>
          <w:p w:rsidR="009C1A7C" w:rsidRDefault="009C1A7C" w:rsidP="00C77B26">
            <w:pPr>
              <w:tabs>
                <w:tab w:val="left" w:pos="2805"/>
              </w:tabs>
            </w:pPr>
            <w:r>
              <w:t>д.№40 кв.1 – д.№41 кв.4</w:t>
            </w:r>
          </w:p>
        </w:tc>
        <w:tc>
          <w:tcPr>
            <w:tcW w:w="850" w:type="dxa"/>
          </w:tcPr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8,0</w:t>
            </w:r>
          </w:p>
        </w:tc>
        <w:tc>
          <w:tcPr>
            <w:tcW w:w="1560" w:type="dxa"/>
          </w:tcPr>
          <w:p w:rsidR="00324D31" w:rsidRDefault="00324D31" w:rsidP="00C77B26">
            <w:pPr>
              <w:tabs>
                <w:tab w:val="left" w:pos="2805"/>
              </w:tabs>
            </w:pPr>
            <w:r>
              <w:t>асфальтное</w:t>
            </w:r>
          </w:p>
        </w:tc>
        <w:tc>
          <w:tcPr>
            <w:tcW w:w="1559" w:type="dxa"/>
          </w:tcPr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металлическое</w:t>
            </w:r>
          </w:p>
        </w:tc>
        <w:tc>
          <w:tcPr>
            <w:tcW w:w="1559" w:type="dxa"/>
          </w:tcPr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2,2</w:t>
            </w:r>
          </w:p>
        </w:tc>
        <w:tc>
          <w:tcPr>
            <w:tcW w:w="1842" w:type="dxa"/>
          </w:tcPr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Администрация Семёновщинского</w:t>
            </w:r>
            <w:r w:rsidRPr="005B2738">
              <w:t xml:space="preserve"> сельского поселения</w:t>
            </w:r>
            <w:r>
              <w:t>,</w:t>
            </w:r>
          </w:p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ОГРН 1065302000268,</w:t>
            </w:r>
          </w:p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 xml:space="preserve">Новгородская </w:t>
            </w:r>
            <w:proofErr w:type="gramStart"/>
            <w:r>
              <w:t>обл</w:t>
            </w:r>
            <w:proofErr w:type="gramEnd"/>
            <w:r>
              <w:t>, Валдайский р-н</w:t>
            </w:r>
          </w:p>
          <w:p w:rsidR="00324D31" w:rsidRDefault="00324D31" w:rsidP="00C77B26">
            <w:pPr>
              <w:tabs>
                <w:tab w:val="left" w:pos="2805"/>
              </w:tabs>
              <w:jc w:val="center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емёновщина, ул.Центральная, д.104</w:t>
            </w:r>
          </w:p>
        </w:tc>
      </w:tr>
    </w:tbl>
    <w:p w:rsidR="00A1581D" w:rsidRDefault="00A1581D" w:rsidP="00BD0AE6">
      <w:pPr>
        <w:rPr>
          <w:b/>
          <w:sz w:val="24"/>
        </w:rPr>
        <w:sectPr w:rsidR="00A1581D" w:rsidSect="00A1581D">
          <w:pgSz w:w="16838" w:h="11906" w:orient="landscape"/>
          <w:pgMar w:top="1134" w:right="794" w:bottom="510" w:left="680" w:header="720" w:footer="720" w:gutter="0"/>
          <w:cols w:space="720"/>
        </w:sectPr>
      </w:pPr>
    </w:p>
    <w:p w:rsidR="00A1581D" w:rsidRDefault="00A1581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</w:t>
      </w:r>
      <w:r w:rsidR="00FC7AC7">
        <w:rPr>
          <w:sz w:val="24"/>
          <w:szCs w:val="24"/>
        </w:rPr>
        <w:t xml:space="preserve">№ </w:t>
      </w:r>
      <w:r w:rsidR="0031422D">
        <w:rPr>
          <w:sz w:val="24"/>
          <w:szCs w:val="24"/>
        </w:rPr>
        <w:t>2</w:t>
      </w:r>
    </w:p>
    <w:p w:rsidR="00FC7AC7" w:rsidRDefault="00FC7AC7" w:rsidP="005909DB">
      <w:pPr>
        <w:jc w:val="right"/>
        <w:rPr>
          <w:sz w:val="24"/>
          <w:szCs w:val="24"/>
        </w:rPr>
      </w:pPr>
    </w:p>
    <w:p w:rsidR="00FC7AC7" w:rsidRDefault="00FC7AC7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Утверждены                                                                           </w:t>
      </w:r>
    </w:p>
    <w:p w:rsidR="0031422D" w:rsidRDefault="00FC7AC7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постановлением  а</w:t>
      </w:r>
      <w:r w:rsidRPr="00623118">
        <w:rPr>
          <w:sz w:val="24"/>
          <w:szCs w:val="24"/>
        </w:rPr>
        <w:t>дминистрации</w:t>
      </w:r>
    </w:p>
    <w:p w:rsidR="00FC7AC7" w:rsidRPr="00623118" w:rsidRDefault="00FC7AC7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Семёновщинского</w:t>
      </w:r>
      <w:r w:rsidRPr="00623118">
        <w:rPr>
          <w:sz w:val="24"/>
          <w:szCs w:val="24"/>
        </w:rPr>
        <w:t xml:space="preserve"> сельского поселения </w:t>
      </w:r>
    </w:p>
    <w:p w:rsidR="00FC7AC7" w:rsidRDefault="00FC7AC7" w:rsidP="005909DB">
      <w:pPr>
        <w:tabs>
          <w:tab w:val="left" w:pos="2430"/>
          <w:tab w:val="right" w:pos="10822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16.03.2023 №16</w:t>
      </w:r>
    </w:p>
    <w:p w:rsidR="0031422D" w:rsidRDefault="0031422D" w:rsidP="005909DB">
      <w:pPr>
        <w:jc w:val="right"/>
        <w:rPr>
          <w:rFonts w:eastAsia="Arial Unicode MS"/>
          <w:b/>
          <w:kern w:val="2"/>
          <w:sz w:val="24"/>
          <w:szCs w:val="24"/>
          <w:lang w:eastAsia="hi-IN" w:bidi="hi-IN"/>
        </w:rPr>
      </w:pPr>
    </w:p>
    <w:p w:rsidR="0031422D" w:rsidRDefault="0031422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</w:p>
    <w:p w:rsidR="00A1581D" w:rsidRPr="003C2C73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СХЕМА</w:t>
      </w:r>
    </w:p>
    <w:p w:rsidR="00A1581D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размещения мест (площадок) накопления твердых коммунальных отходов</w:t>
      </w:r>
    </w:p>
    <w:p w:rsidR="00A1581D" w:rsidRPr="009E4CDA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на территории </w:t>
      </w:r>
      <w:r>
        <w:rPr>
          <w:rFonts w:eastAsia="Arial Unicode MS"/>
          <w:b/>
          <w:kern w:val="2"/>
          <w:sz w:val="24"/>
          <w:szCs w:val="24"/>
          <w:lang w:eastAsia="hi-IN" w:bidi="hi-IN"/>
        </w:rPr>
        <w:t>Семёновщинского</w:t>
      </w: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A1581D" w:rsidRDefault="00A1581D" w:rsidP="0031422D">
      <w:pPr>
        <w:tabs>
          <w:tab w:val="left" w:pos="2430"/>
          <w:tab w:val="right" w:pos="10822"/>
        </w:tabs>
        <w:jc w:val="center"/>
        <w:rPr>
          <w:sz w:val="24"/>
          <w:szCs w:val="24"/>
        </w:rPr>
      </w:pPr>
    </w:p>
    <w:p w:rsidR="00A1581D" w:rsidRDefault="00A1581D" w:rsidP="00A1581D">
      <w:pPr>
        <w:tabs>
          <w:tab w:val="left" w:pos="2430"/>
          <w:tab w:val="right" w:pos="10822"/>
        </w:tabs>
        <w:rPr>
          <w:sz w:val="24"/>
          <w:szCs w:val="24"/>
        </w:rPr>
      </w:pPr>
    </w:p>
    <w:p w:rsidR="00A1581D" w:rsidRPr="009E4CDA" w:rsidRDefault="00A1581D" w:rsidP="00A1581D">
      <w:pPr>
        <w:rPr>
          <w:sz w:val="24"/>
          <w:szCs w:val="24"/>
        </w:rPr>
      </w:pPr>
      <w:r w:rsidRPr="009E4CDA">
        <w:rPr>
          <w:sz w:val="24"/>
          <w:szCs w:val="24"/>
        </w:rPr>
        <w:t xml:space="preserve">Схема размещения площадки ТКО в д. Семёновщина </w:t>
      </w:r>
    </w:p>
    <w:p w:rsidR="00A1581D" w:rsidRDefault="00A1581D" w:rsidP="00A1581D">
      <w:r>
        <w:rPr>
          <w:noProof/>
        </w:rPr>
        <w:drawing>
          <wp:inline distT="0" distB="0" distL="0" distR="0">
            <wp:extent cx="6162675" cy="3722876"/>
            <wp:effectExtent l="0" t="0" r="0" b="0"/>
            <wp:docPr id="5" name="Рисунок 1" descr="E:\Схема Семёновщи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 Семёновщина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372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1D" w:rsidRDefault="00A1581D" w:rsidP="00A1581D"/>
    <w:p w:rsidR="00A1581D" w:rsidRPr="009E4CDA" w:rsidRDefault="00A1581D" w:rsidP="00A1581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 xml:space="preserve">Контейнерная площадка у МКД </w:t>
      </w:r>
    </w:p>
    <w:p w:rsidR="00A1581D" w:rsidRDefault="00A1581D" w:rsidP="00A1581D">
      <w:pPr>
        <w:rPr>
          <w:b/>
          <w:sz w:val="24"/>
        </w:rPr>
        <w:sectPr w:rsidR="00A1581D" w:rsidSect="00925E96">
          <w:pgSz w:w="11906" w:h="16838"/>
          <w:pgMar w:top="794" w:right="794" w:bottom="680" w:left="1701" w:header="720" w:footer="720" w:gutter="0"/>
          <w:cols w:space="720"/>
        </w:sectPr>
      </w:pPr>
    </w:p>
    <w:p w:rsidR="009670FD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№ 3                                                                                                                      </w:t>
      </w:r>
    </w:p>
    <w:p w:rsidR="009670FD" w:rsidRDefault="009670FD" w:rsidP="005909DB">
      <w:pPr>
        <w:jc w:val="right"/>
        <w:rPr>
          <w:sz w:val="24"/>
          <w:szCs w:val="24"/>
        </w:rPr>
      </w:pPr>
    </w:p>
    <w:p w:rsidR="009670FD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Утверждены                                                                           </w:t>
      </w:r>
    </w:p>
    <w:p w:rsidR="009670FD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постановлением  а</w:t>
      </w:r>
      <w:r w:rsidRPr="00623118">
        <w:rPr>
          <w:sz w:val="24"/>
          <w:szCs w:val="24"/>
        </w:rPr>
        <w:t>дминистрации</w:t>
      </w:r>
    </w:p>
    <w:p w:rsidR="009670FD" w:rsidRPr="00623118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Семёновщинского</w:t>
      </w:r>
      <w:r w:rsidRPr="00623118">
        <w:rPr>
          <w:sz w:val="24"/>
          <w:szCs w:val="24"/>
        </w:rPr>
        <w:t xml:space="preserve"> сельского поселения </w:t>
      </w:r>
    </w:p>
    <w:p w:rsidR="009670FD" w:rsidRDefault="009670FD" w:rsidP="005909DB">
      <w:pPr>
        <w:tabs>
          <w:tab w:val="left" w:pos="2430"/>
          <w:tab w:val="right" w:pos="10822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16.03.2023 №16</w:t>
      </w:r>
    </w:p>
    <w:p w:rsidR="0031422D" w:rsidRDefault="0031422D" w:rsidP="005909DB">
      <w:pPr>
        <w:widowControl w:val="0"/>
        <w:suppressAutoHyphens/>
        <w:ind w:firstLine="539"/>
        <w:jc w:val="right"/>
        <w:rPr>
          <w:rFonts w:eastAsia="Arial Unicode MS"/>
          <w:b/>
          <w:kern w:val="2"/>
          <w:sz w:val="24"/>
          <w:szCs w:val="24"/>
          <w:lang w:eastAsia="hi-IN" w:bidi="hi-IN"/>
        </w:rPr>
      </w:pPr>
    </w:p>
    <w:p w:rsidR="0031422D" w:rsidRDefault="0031422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</w:p>
    <w:p w:rsidR="00A1581D" w:rsidRPr="003C2C73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СХЕМА</w:t>
      </w:r>
    </w:p>
    <w:p w:rsidR="00A1581D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размещения мест (площадок) накопления твердых коммунальных отходов</w:t>
      </w:r>
    </w:p>
    <w:p w:rsidR="00A1581D" w:rsidRPr="009E4CDA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на территории </w:t>
      </w:r>
      <w:r>
        <w:rPr>
          <w:rFonts w:eastAsia="Arial Unicode MS"/>
          <w:b/>
          <w:kern w:val="2"/>
          <w:sz w:val="24"/>
          <w:szCs w:val="24"/>
          <w:lang w:eastAsia="hi-IN" w:bidi="hi-IN"/>
        </w:rPr>
        <w:t>Семёновщинского</w:t>
      </w: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A1581D" w:rsidRDefault="00A1581D" w:rsidP="00A1581D">
      <w:pPr>
        <w:tabs>
          <w:tab w:val="left" w:pos="2430"/>
          <w:tab w:val="right" w:pos="10822"/>
        </w:tabs>
        <w:jc w:val="center"/>
        <w:rPr>
          <w:sz w:val="24"/>
          <w:szCs w:val="24"/>
        </w:rPr>
      </w:pPr>
    </w:p>
    <w:p w:rsidR="00A1581D" w:rsidRDefault="00A1581D" w:rsidP="00A1581D">
      <w:pPr>
        <w:tabs>
          <w:tab w:val="left" w:pos="2430"/>
          <w:tab w:val="right" w:pos="10822"/>
        </w:tabs>
        <w:rPr>
          <w:sz w:val="24"/>
          <w:szCs w:val="24"/>
        </w:rPr>
      </w:pPr>
    </w:p>
    <w:p w:rsidR="0031422D" w:rsidRDefault="00A1581D" w:rsidP="00A1581D">
      <w:pPr>
        <w:rPr>
          <w:sz w:val="24"/>
          <w:szCs w:val="24"/>
        </w:rPr>
      </w:pPr>
      <w:r w:rsidRPr="009E4CDA">
        <w:rPr>
          <w:sz w:val="24"/>
          <w:szCs w:val="24"/>
        </w:rPr>
        <w:t>Схема размещения площадки ТКО в д. Семёновщина</w:t>
      </w:r>
    </w:p>
    <w:p w:rsidR="00A1581D" w:rsidRPr="009E4CDA" w:rsidRDefault="00A1581D" w:rsidP="00A1581D">
      <w:pPr>
        <w:rPr>
          <w:sz w:val="24"/>
          <w:szCs w:val="24"/>
        </w:rPr>
      </w:pPr>
    </w:p>
    <w:p w:rsidR="00A1581D" w:rsidRDefault="00A1581D" w:rsidP="00A1581D">
      <w:pPr>
        <w:jc w:val="center"/>
      </w:pPr>
      <w:r>
        <w:rPr>
          <w:noProof/>
        </w:rPr>
        <w:drawing>
          <wp:inline distT="0" distB="0" distL="0" distR="0">
            <wp:extent cx="6307033" cy="3695700"/>
            <wp:effectExtent l="0" t="0" r="0" b="0"/>
            <wp:docPr id="6" name="Рисунок 2" descr="E:\Схема  (СЕМЁНОВЩИНА ФАП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  (СЕМЁНОВЩИНА ФАП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46" cy="369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1D" w:rsidRDefault="00A1581D" w:rsidP="00A1581D"/>
    <w:p w:rsidR="00A1581D" w:rsidRPr="009E4CDA" w:rsidRDefault="00A1581D" w:rsidP="00A1581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Контейнерная площадка ФАП д. Семёновшина </w:t>
      </w: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9670FD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5909DB">
        <w:rPr>
          <w:sz w:val="24"/>
          <w:szCs w:val="24"/>
        </w:rPr>
        <w:t>4</w:t>
      </w:r>
    </w:p>
    <w:p w:rsidR="009670FD" w:rsidRDefault="009670FD" w:rsidP="005909DB">
      <w:pPr>
        <w:jc w:val="right"/>
        <w:rPr>
          <w:sz w:val="24"/>
          <w:szCs w:val="24"/>
        </w:rPr>
      </w:pPr>
    </w:p>
    <w:p w:rsidR="009670FD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Утверждены                                                                           </w:t>
      </w:r>
    </w:p>
    <w:p w:rsidR="009670FD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постановлением  а</w:t>
      </w:r>
      <w:r w:rsidRPr="00623118">
        <w:rPr>
          <w:sz w:val="24"/>
          <w:szCs w:val="24"/>
        </w:rPr>
        <w:t>дминистрации</w:t>
      </w:r>
    </w:p>
    <w:p w:rsidR="009670FD" w:rsidRPr="00623118" w:rsidRDefault="009670FD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Семёновщинского</w:t>
      </w:r>
      <w:r w:rsidRPr="00623118">
        <w:rPr>
          <w:sz w:val="24"/>
          <w:szCs w:val="24"/>
        </w:rPr>
        <w:t xml:space="preserve"> сельского поселения </w:t>
      </w:r>
    </w:p>
    <w:p w:rsidR="009670FD" w:rsidRDefault="009670FD" w:rsidP="005909DB">
      <w:pPr>
        <w:tabs>
          <w:tab w:val="left" w:pos="2430"/>
          <w:tab w:val="right" w:pos="10822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16.03.2023 №16</w:t>
      </w:r>
    </w:p>
    <w:p w:rsidR="00A1581D" w:rsidRDefault="00A1581D" w:rsidP="005909DB">
      <w:pPr>
        <w:jc w:val="right"/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Pr="003C2C73" w:rsidRDefault="00A1581D" w:rsidP="005909DB">
      <w:pPr>
        <w:widowControl w:val="0"/>
        <w:suppressAutoHyphens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СХЕМА</w:t>
      </w:r>
    </w:p>
    <w:p w:rsidR="00A1581D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размещения мест (площадок) накопления твердых коммунальных отходов</w:t>
      </w:r>
    </w:p>
    <w:p w:rsidR="00A1581D" w:rsidRPr="009E4CDA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на территории </w:t>
      </w:r>
      <w:r>
        <w:rPr>
          <w:rFonts w:eastAsia="Arial Unicode MS"/>
          <w:b/>
          <w:kern w:val="2"/>
          <w:sz w:val="24"/>
          <w:szCs w:val="24"/>
          <w:lang w:eastAsia="hi-IN" w:bidi="hi-IN"/>
        </w:rPr>
        <w:t>Семёновщинского</w:t>
      </w: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A1581D" w:rsidRDefault="00A1581D" w:rsidP="00A1581D">
      <w:pPr>
        <w:tabs>
          <w:tab w:val="left" w:pos="2430"/>
          <w:tab w:val="right" w:pos="10822"/>
        </w:tabs>
        <w:jc w:val="center"/>
        <w:rPr>
          <w:sz w:val="24"/>
          <w:szCs w:val="24"/>
        </w:rPr>
      </w:pPr>
    </w:p>
    <w:p w:rsidR="00A1581D" w:rsidRDefault="00A1581D" w:rsidP="00A1581D">
      <w:pPr>
        <w:tabs>
          <w:tab w:val="left" w:pos="2430"/>
          <w:tab w:val="right" w:pos="10822"/>
        </w:tabs>
        <w:rPr>
          <w:sz w:val="24"/>
          <w:szCs w:val="24"/>
        </w:rPr>
      </w:pPr>
    </w:p>
    <w:p w:rsidR="00A1581D" w:rsidRDefault="00A1581D" w:rsidP="00A1581D">
      <w:pPr>
        <w:rPr>
          <w:sz w:val="24"/>
          <w:szCs w:val="24"/>
        </w:rPr>
      </w:pPr>
      <w:r w:rsidRPr="009E4CDA">
        <w:rPr>
          <w:sz w:val="24"/>
          <w:szCs w:val="24"/>
        </w:rPr>
        <w:t>Схема размещен</w:t>
      </w:r>
      <w:r>
        <w:rPr>
          <w:sz w:val="24"/>
          <w:szCs w:val="24"/>
        </w:rPr>
        <w:t>ия площадки ТКО в д. Яблонка</w:t>
      </w:r>
    </w:p>
    <w:p w:rsidR="0031422D" w:rsidRPr="009E4CDA" w:rsidRDefault="0031422D" w:rsidP="00A1581D">
      <w:pPr>
        <w:rPr>
          <w:sz w:val="24"/>
          <w:szCs w:val="24"/>
        </w:rPr>
      </w:pPr>
    </w:p>
    <w:p w:rsidR="00A1581D" w:rsidRDefault="00A1581D" w:rsidP="00A1581D">
      <w:r>
        <w:rPr>
          <w:noProof/>
        </w:rPr>
        <w:drawing>
          <wp:inline distT="0" distB="0" distL="0" distR="0">
            <wp:extent cx="5876925" cy="4139798"/>
            <wp:effectExtent l="0" t="0" r="0" b="0"/>
            <wp:docPr id="7" name="Рисунок 1" descr="E:\Схема д.Яблонк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 д.Яблонка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1D" w:rsidRDefault="00A1581D" w:rsidP="00A1581D"/>
    <w:p w:rsidR="00A1581D" w:rsidRPr="009E4CDA" w:rsidRDefault="0031422D" w:rsidP="00A1581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1581D">
        <w:rPr>
          <w:rFonts w:ascii="Times New Roman" w:hAnsi="Times New Roman" w:cs="Times New Roman"/>
          <w:sz w:val="24"/>
          <w:szCs w:val="24"/>
        </w:rPr>
        <w:t xml:space="preserve">онтейнерная площадка </w:t>
      </w: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5909DB" w:rsidRDefault="005909DB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№ 5                                                                                                                      </w:t>
      </w:r>
    </w:p>
    <w:p w:rsidR="005909DB" w:rsidRDefault="005909DB" w:rsidP="005909DB">
      <w:pPr>
        <w:jc w:val="right"/>
        <w:rPr>
          <w:sz w:val="24"/>
          <w:szCs w:val="24"/>
        </w:rPr>
      </w:pPr>
    </w:p>
    <w:p w:rsidR="005909DB" w:rsidRDefault="005909DB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Утверждены                                                                           </w:t>
      </w:r>
    </w:p>
    <w:p w:rsidR="005909DB" w:rsidRDefault="005909DB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постановлением  а</w:t>
      </w:r>
      <w:r w:rsidRPr="00623118">
        <w:rPr>
          <w:sz w:val="24"/>
          <w:szCs w:val="24"/>
        </w:rPr>
        <w:t>дминистрации</w:t>
      </w:r>
    </w:p>
    <w:p w:rsidR="005909DB" w:rsidRPr="00623118" w:rsidRDefault="005909DB" w:rsidP="005909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Семёновщинского</w:t>
      </w:r>
      <w:r w:rsidRPr="00623118">
        <w:rPr>
          <w:sz w:val="24"/>
          <w:szCs w:val="24"/>
        </w:rPr>
        <w:t xml:space="preserve"> сельского поселения </w:t>
      </w:r>
    </w:p>
    <w:p w:rsidR="005909DB" w:rsidRDefault="005909DB" w:rsidP="005909DB">
      <w:pPr>
        <w:tabs>
          <w:tab w:val="left" w:pos="2430"/>
          <w:tab w:val="right" w:pos="10822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16.03.2023 №16</w:t>
      </w:r>
    </w:p>
    <w:p w:rsidR="005909DB" w:rsidRDefault="005909DB" w:rsidP="005909DB">
      <w:pPr>
        <w:jc w:val="right"/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A1581D" w:rsidRDefault="00A1581D" w:rsidP="00A1581D">
      <w:pPr>
        <w:rPr>
          <w:b/>
          <w:sz w:val="24"/>
        </w:rPr>
      </w:pPr>
    </w:p>
    <w:p w:rsidR="005909DB" w:rsidRDefault="005909DB" w:rsidP="005909DB">
      <w:pPr>
        <w:widowControl w:val="0"/>
        <w:suppressAutoHyphens/>
        <w:rPr>
          <w:sz w:val="24"/>
          <w:szCs w:val="24"/>
        </w:rPr>
      </w:pPr>
    </w:p>
    <w:p w:rsidR="00A1581D" w:rsidRPr="003C2C73" w:rsidRDefault="00A1581D" w:rsidP="005909DB">
      <w:pPr>
        <w:widowControl w:val="0"/>
        <w:suppressAutoHyphens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СХЕМА</w:t>
      </w:r>
    </w:p>
    <w:p w:rsidR="00A1581D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>размещения мест (площадок) накопления твердых коммунальных отходов</w:t>
      </w:r>
    </w:p>
    <w:p w:rsidR="00A1581D" w:rsidRPr="009E4CDA" w:rsidRDefault="00A1581D" w:rsidP="0031422D">
      <w:pPr>
        <w:widowControl w:val="0"/>
        <w:suppressAutoHyphens/>
        <w:ind w:firstLine="539"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на территории </w:t>
      </w:r>
      <w:r>
        <w:rPr>
          <w:rFonts w:eastAsia="Arial Unicode MS"/>
          <w:b/>
          <w:kern w:val="2"/>
          <w:sz w:val="24"/>
          <w:szCs w:val="24"/>
          <w:lang w:eastAsia="hi-IN" w:bidi="hi-IN"/>
        </w:rPr>
        <w:t>Семёновщинского</w:t>
      </w:r>
      <w:r w:rsidRPr="003C2C73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A1581D" w:rsidRDefault="00A1581D" w:rsidP="0031422D">
      <w:pPr>
        <w:tabs>
          <w:tab w:val="left" w:pos="2430"/>
          <w:tab w:val="right" w:pos="10822"/>
        </w:tabs>
        <w:jc w:val="center"/>
        <w:rPr>
          <w:sz w:val="24"/>
          <w:szCs w:val="24"/>
        </w:rPr>
      </w:pPr>
    </w:p>
    <w:p w:rsidR="00A1581D" w:rsidRDefault="00A1581D" w:rsidP="00A1581D">
      <w:pPr>
        <w:tabs>
          <w:tab w:val="left" w:pos="2430"/>
          <w:tab w:val="right" w:pos="10822"/>
        </w:tabs>
        <w:rPr>
          <w:sz w:val="24"/>
          <w:szCs w:val="24"/>
        </w:rPr>
      </w:pPr>
    </w:p>
    <w:p w:rsidR="00A1581D" w:rsidRDefault="00A1581D" w:rsidP="00A1581D">
      <w:pPr>
        <w:rPr>
          <w:sz w:val="24"/>
          <w:szCs w:val="24"/>
        </w:rPr>
      </w:pPr>
      <w:r w:rsidRPr="009E4CDA">
        <w:rPr>
          <w:sz w:val="24"/>
          <w:szCs w:val="24"/>
        </w:rPr>
        <w:t>Схема размещен</w:t>
      </w:r>
      <w:r>
        <w:rPr>
          <w:sz w:val="24"/>
          <w:szCs w:val="24"/>
        </w:rPr>
        <w:t>ия площадки ТКО в д. Копейник</w:t>
      </w:r>
    </w:p>
    <w:p w:rsidR="0031422D" w:rsidRPr="009E4CDA" w:rsidRDefault="0031422D" w:rsidP="00A1581D">
      <w:pPr>
        <w:rPr>
          <w:sz w:val="24"/>
          <w:szCs w:val="24"/>
        </w:rPr>
      </w:pPr>
    </w:p>
    <w:p w:rsidR="00A1581D" w:rsidRDefault="00A1581D" w:rsidP="00A1581D">
      <w:r>
        <w:rPr>
          <w:noProof/>
        </w:rPr>
        <w:drawing>
          <wp:inline distT="0" distB="0" distL="0" distR="0">
            <wp:extent cx="6172199" cy="3000375"/>
            <wp:effectExtent l="0" t="0" r="635" b="0"/>
            <wp:docPr id="8" name="Рисунок 2" descr="E:\Схема д.Копейни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 д.Копейник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12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1D" w:rsidRDefault="00A1581D" w:rsidP="00A1581D"/>
    <w:p w:rsidR="00925E96" w:rsidRPr="0031422D" w:rsidRDefault="0031422D" w:rsidP="00A1581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25E96" w:rsidRPr="0031422D" w:rsidSect="00A1581D">
          <w:pgSz w:w="11906" w:h="16838"/>
          <w:pgMar w:top="794" w:right="794" w:bottom="680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F771C">
        <w:rPr>
          <w:rFonts w:ascii="Times New Roman" w:hAnsi="Times New Roman" w:cs="Times New Roman"/>
          <w:sz w:val="24"/>
          <w:szCs w:val="24"/>
        </w:rPr>
        <w:t>онтейнерная площадка</w:t>
      </w:r>
    </w:p>
    <w:p w:rsidR="00925E96" w:rsidRPr="003A40EB" w:rsidRDefault="00925E96" w:rsidP="00BD0AE6">
      <w:pPr>
        <w:rPr>
          <w:b/>
          <w:sz w:val="24"/>
        </w:rPr>
      </w:pPr>
      <w:bookmarkStart w:id="0" w:name="_GoBack"/>
      <w:bookmarkEnd w:id="0"/>
    </w:p>
    <w:sectPr w:rsidR="00925E96" w:rsidRPr="003A40EB" w:rsidSect="0016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2D" w:rsidRDefault="0031422D" w:rsidP="0031422D">
      <w:r>
        <w:separator/>
      </w:r>
    </w:p>
  </w:endnote>
  <w:endnote w:type="continuationSeparator" w:id="1">
    <w:p w:rsidR="0031422D" w:rsidRDefault="0031422D" w:rsidP="0031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2D" w:rsidRDefault="0031422D" w:rsidP="0031422D">
      <w:r>
        <w:separator/>
      </w:r>
    </w:p>
  </w:footnote>
  <w:footnote w:type="continuationSeparator" w:id="1">
    <w:p w:rsidR="0031422D" w:rsidRDefault="0031422D" w:rsidP="00314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551"/>
    <w:multiLevelType w:val="hybridMultilevel"/>
    <w:tmpl w:val="CC708CAC"/>
    <w:lvl w:ilvl="0" w:tplc="4B985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4D59"/>
    <w:rsid w:val="002A6430"/>
    <w:rsid w:val="002B39EF"/>
    <w:rsid w:val="002B3EAA"/>
    <w:rsid w:val="002B4F09"/>
    <w:rsid w:val="002B51E9"/>
    <w:rsid w:val="002C2F60"/>
    <w:rsid w:val="002C470A"/>
    <w:rsid w:val="002D207E"/>
    <w:rsid w:val="002D24BA"/>
    <w:rsid w:val="002E092A"/>
    <w:rsid w:val="002E136A"/>
    <w:rsid w:val="002E17E3"/>
    <w:rsid w:val="002E5C27"/>
    <w:rsid w:val="002F4121"/>
    <w:rsid w:val="002F4579"/>
    <w:rsid w:val="002F69C7"/>
    <w:rsid w:val="00300F8B"/>
    <w:rsid w:val="00301AC1"/>
    <w:rsid w:val="0030563E"/>
    <w:rsid w:val="0030600D"/>
    <w:rsid w:val="0031038A"/>
    <w:rsid w:val="0031422D"/>
    <w:rsid w:val="003203B7"/>
    <w:rsid w:val="00321C10"/>
    <w:rsid w:val="00323CC5"/>
    <w:rsid w:val="00324684"/>
    <w:rsid w:val="00324D31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26A6"/>
    <w:rsid w:val="00374C38"/>
    <w:rsid w:val="003750DE"/>
    <w:rsid w:val="00380564"/>
    <w:rsid w:val="00380CFC"/>
    <w:rsid w:val="00384C05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B6E74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06CFE"/>
    <w:rsid w:val="00412B46"/>
    <w:rsid w:val="00413504"/>
    <w:rsid w:val="00413A3F"/>
    <w:rsid w:val="00417841"/>
    <w:rsid w:val="00427F1D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71214"/>
    <w:rsid w:val="00473C66"/>
    <w:rsid w:val="0047464F"/>
    <w:rsid w:val="0047640E"/>
    <w:rsid w:val="0048137C"/>
    <w:rsid w:val="004868AB"/>
    <w:rsid w:val="00487E05"/>
    <w:rsid w:val="004901A8"/>
    <w:rsid w:val="00491C25"/>
    <w:rsid w:val="004A3C35"/>
    <w:rsid w:val="004A3E5B"/>
    <w:rsid w:val="004A6ABB"/>
    <w:rsid w:val="004B01CA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F771C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55B7A"/>
    <w:rsid w:val="00560501"/>
    <w:rsid w:val="00561035"/>
    <w:rsid w:val="00562BD6"/>
    <w:rsid w:val="00565AE9"/>
    <w:rsid w:val="005671F7"/>
    <w:rsid w:val="005677D7"/>
    <w:rsid w:val="00570128"/>
    <w:rsid w:val="00571B5E"/>
    <w:rsid w:val="005761AC"/>
    <w:rsid w:val="005857E8"/>
    <w:rsid w:val="00586529"/>
    <w:rsid w:val="005909DB"/>
    <w:rsid w:val="00590F39"/>
    <w:rsid w:val="005946E0"/>
    <w:rsid w:val="00595D00"/>
    <w:rsid w:val="00595FC0"/>
    <w:rsid w:val="005A0CC9"/>
    <w:rsid w:val="005A37EC"/>
    <w:rsid w:val="005A3D6E"/>
    <w:rsid w:val="005A73B5"/>
    <w:rsid w:val="005B185F"/>
    <w:rsid w:val="005B5037"/>
    <w:rsid w:val="005C3214"/>
    <w:rsid w:val="005C4242"/>
    <w:rsid w:val="005C623A"/>
    <w:rsid w:val="005D173B"/>
    <w:rsid w:val="005D3E18"/>
    <w:rsid w:val="005D7F5E"/>
    <w:rsid w:val="005E147C"/>
    <w:rsid w:val="005F2CFA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7E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0D5E"/>
    <w:rsid w:val="00704D24"/>
    <w:rsid w:val="00706C2E"/>
    <w:rsid w:val="00710771"/>
    <w:rsid w:val="007138DE"/>
    <w:rsid w:val="00717FEA"/>
    <w:rsid w:val="00721F86"/>
    <w:rsid w:val="00727BAD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401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1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97C33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5E96"/>
    <w:rsid w:val="00927FEF"/>
    <w:rsid w:val="00935CB4"/>
    <w:rsid w:val="0094498A"/>
    <w:rsid w:val="00957B27"/>
    <w:rsid w:val="009670FD"/>
    <w:rsid w:val="00971F9C"/>
    <w:rsid w:val="00972D8D"/>
    <w:rsid w:val="00977C6D"/>
    <w:rsid w:val="00980971"/>
    <w:rsid w:val="00982D62"/>
    <w:rsid w:val="00992804"/>
    <w:rsid w:val="00993B2A"/>
    <w:rsid w:val="0099486E"/>
    <w:rsid w:val="009A5D6B"/>
    <w:rsid w:val="009A6921"/>
    <w:rsid w:val="009B3CEC"/>
    <w:rsid w:val="009B69F6"/>
    <w:rsid w:val="009B7170"/>
    <w:rsid w:val="009C15FB"/>
    <w:rsid w:val="009C1A7C"/>
    <w:rsid w:val="009C6CB1"/>
    <w:rsid w:val="009D1337"/>
    <w:rsid w:val="009D4978"/>
    <w:rsid w:val="009D73C1"/>
    <w:rsid w:val="009E784C"/>
    <w:rsid w:val="009F77EE"/>
    <w:rsid w:val="009F7C74"/>
    <w:rsid w:val="00A0423B"/>
    <w:rsid w:val="00A04A1F"/>
    <w:rsid w:val="00A10AB0"/>
    <w:rsid w:val="00A11253"/>
    <w:rsid w:val="00A11581"/>
    <w:rsid w:val="00A1370A"/>
    <w:rsid w:val="00A14259"/>
    <w:rsid w:val="00A1581D"/>
    <w:rsid w:val="00A24CE6"/>
    <w:rsid w:val="00A251AE"/>
    <w:rsid w:val="00A347C0"/>
    <w:rsid w:val="00A350C5"/>
    <w:rsid w:val="00A359F7"/>
    <w:rsid w:val="00A37006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570D"/>
    <w:rsid w:val="00AB2D59"/>
    <w:rsid w:val="00AB370A"/>
    <w:rsid w:val="00AB3758"/>
    <w:rsid w:val="00AC2B16"/>
    <w:rsid w:val="00AC363C"/>
    <w:rsid w:val="00AC54F9"/>
    <w:rsid w:val="00AC686A"/>
    <w:rsid w:val="00AD30D2"/>
    <w:rsid w:val="00AE37AB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2B57"/>
    <w:rsid w:val="00B44843"/>
    <w:rsid w:val="00B52FA3"/>
    <w:rsid w:val="00B567AB"/>
    <w:rsid w:val="00B57230"/>
    <w:rsid w:val="00B616CC"/>
    <w:rsid w:val="00B61AAA"/>
    <w:rsid w:val="00B66229"/>
    <w:rsid w:val="00B677B3"/>
    <w:rsid w:val="00B7019E"/>
    <w:rsid w:val="00B7257A"/>
    <w:rsid w:val="00B74C6C"/>
    <w:rsid w:val="00B75310"/>
    <w:rsid w:val="00B77776"/>
    <w:rsid w:val="00B80023"/>
    <w:rsid w:val="00B83B65"/>
    <w:rsid w:val="00B90E75"/>
    <w:rsid w:val="00B95C44"/>
    <w:rsid w:val="00B96EDC"/>
    <w:rsid w:val="00BA2698"/>
    <w:rsid w:val="00BA5842"/>
    <w:rsid w:val="00BA5897"/>
    <w:rsid w:val="00BA5A1D"/>
    <w:rsid w:val="00BB674F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47CD7"/>
    <w:rsid w:val="00D5211B"/>
    <w:rsid w:val="00D538C1"/>
    <w:rsid w:val="00D55DA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C2C82"/>
    <w:rsid w:val="00DD017B"/>
    <w:rsid w:val="00DE0AEE"/>
    <w:rsid w:val="00DE0EC3"/>
    <w:rsid w:val="00DE53B6"/>
    <w:rsid w:val="00DE6BEA"/>
    <w:rsid w:val="00DF2CF3"/>
    <w:rsid w:val="00DF47D6"/>
    <w:rsid w:val="00DF4AA9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0"/>
    <w:rsid w:val="00E30271"/>
    <w:rsid w:val="00E302FF"/>
    <w:rsid w:val="00E37C0F"/>
    <w:rsid w:val="00E41F94"/>
    <w:rsid w:val="00E422C4"/>
    <w:rsid w:val="00E456CF"/>
    <w:rsid w:val="00E462E5"/>
    <w:rsid w:val="00E47DF9"/>
    <w:rsid w:val="00E5109A"/>
    <w:rsid w:val="00E54982"/>
    <w:rsid w:val="00E56014"/>
    <w:rsid w:val="00E57150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C629F"/>
    <w:rsid w:val="00FC7AC7"/>
    <w:rsid w:val="00FD306A"/>
    <w:rsid w:val="00FE18F4"/>
    <w:rsid w:val="00FF1999"/>
    <w:rsid w:val="00FF2097"/>
    <w:rsid w:val="00FF353D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rsid w:val="005F2CFA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character" w:styleId="ab">
    <w:name w:val="Strong"/>
    <w:basedOn w:val="a0"/>
    <w:uiPriority w:val="99"/>
    <w:qFormat/>
    <w:rsid w:val="005F2CFA"/>
    <w:rPr>
      <w:b/>
      <w:bCs/>
    </w:rPr>
  </w:style>
  <w:style w:type="paragraph" w:styleId="ac">
    <w:name w:val="List Paragraph"/>
    <w:basedOn w:val="a"/>
    <w:uiPriority w:val="34"/>
    <w:qFormat/>
    <w:rsid w:val="00925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rsid w:val="003142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1422D"/>
  </w:style>
  <w:style w:type="paragraph" w:styleId="af">
    <w:name w:val="footer"/>
    <w:basedOn w:val="a"/>
    <w:link w:val="af0"/>
    <w:rsid w:val="003142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1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112B-17A8-4749-B1E9-B9B2FED1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9</Pages>
  <Words>590</Words>
  <Characters>6785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3</cp:revision>
  <cp:lastPrinted>2023-03-29T09:02:00Z</cp:lastPrinted>
  <dcterms:created xsi:type="dcterms:W3CDTF">2023-03-31T08:50:00Z</dcterms:created>
  <dcterms:modified xsi:type="dcterms:W3CDTF">2023-03-31T08:51:00Z</dcterms:modified>
</cp:coreProperties>
</file>