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8738E6" w:rsidP="00363D18">
      <w:pPr>
        <w:pStyle w:val="a3"/>
        <w:ind w:left="2160" w:firstLine="720"/>
        <w:jc w:val="both"/>
      </w:pPr>
      <w:r w:rsidRPr="008738E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815413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5B064C" w:rsidRDefault="009069CB" w:rsidP="001F6326">
      <w:pPr>
        <w:rPr>
          <w:b/>
          <w:sz w:val="28"/>
          <w:szCs w:val="28"/>
        </w:rPr>
      </w:pPr>
      <w:r w:rsidRPr="005B064C">
        <w:rPr>
          <w:b/>
          <w:sz w:val="28"/>
          <w:szCs w:val="28"/>
        </w:rPr>
        <w:t xml:space="preserve">от </w:t>
      </w:r>
      <w:r w:rsidR="0000615F">
        <w:rPr>
          <w:b/>
          <w:sz w:val="28"/>
          <w:szCs w:val="28"/>
        </w:rPr>
        <w:t>15</w:t>
      </w:r>
      <w:r w:rsidR="00C174A7">
        <w:rPr>
          <w:b/>
          <w:sz w:val="28"/>
          <w:szCs w:val="28"/>
        </w:rPr>
        <w:t>.02</w:t>
      </w:r>
      <w:r w:rsidR="005B064C" w:rsidRPr="005B064C">
        <w:rPr>
          <w:b/>
          <w:sz w:val="28"/>
          <w:szCs w:val="28"/>
        </w:rPr>
        <w:t>.2023</w:t>
      </w:r>
      <w:r w:rsidR="00491C25" w:rsidRPr="005B064C">
        <w:rPr>
          <w:b/>
          <w:sz w:val="28"/>
          <w:szCs w:val="28"/>
        </w:rPr>
        <w:t xml:space="preserve">  № </w:t>
      </w:r>
      <w:r w:rsidR="00827F1A">
        <w:rPr>
          <w:b/>
          <w:sz w:val="28"/>
          <w:szCs w:val="28"/>
        </w:rPr>
        <w:t>12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C174A7" w:rsidRDefault="00C174A7" w:rsidP="00C174A7">
      <w:pPr>
        <w:pStyle w:val="a8"/>
        <w:rPr>
          <w:rFonts w:ascii="Times New Roman" w:hAnsi="Times New Roman"/>
          <w:sz w:val="24"/>
          <w:szCs w:val="24"/>
        </w:rPr>
      </w:pPr>
    </w:p>
    <w:p w:rsidR="00C174A7" w:rsidRDefault="00C174A7" w:rsidP="00C174A7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C174A7" w:rsidRPr="00AF54BB" w:rsidRDefault="00C174A7" w:rsidP="00C174A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объекту недвижимости</w:t>
      </w:r>
    </w:p>
    <w:p w:rsidR="00C174A7" w:rsidRPr="00CA4BB5" w:rsidRDefault="00C174A7" w:rsidP="00C174A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174A7" w:rsidRPr="00C174A7" w:rsidRDefault="00C174A7" w:rsidP="00C174A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</w:t>
      </w:r>
      <w:r w:rsidRPr="00C174A7">
        <w:rPr>
          <w:rFonts w:ascii="Times New Roman" w:hAnsi="Times New Roman"/>
          <w:sz w:val="28"/>
          <w:szCs w:val="28"/>
        </w:rPr>
        <w:t>Лагуновой Елены Петровны</w:t>
      </w:r>
    </w:p>
    <w:p w:rsidR="005B28D8" w:rsidRDefault="005B28D8" w:rsidP="007C02F8">
      <w:pPr>
        <w:ind w:firstLine="709"/>
        <w:jc w:val="both"/>
        <w:rPr>
          <w:sz w:val="28"/>
          <w:szCs w:val="28"/>
        </w:rPr>
      </w:pPr>
    </w:p>
    <w:p w:rsidR="00C174A7" w:rsidRDefault="005B28D8" w:rsidP="00C17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C02F8" w:rsidRPr="007C02F8">
        <w:rPr>
          <w:b/>
          <w:sz w:val="28"/>
          <w:szCs w:val="28"/>
        </w:rPr>
        <w:t>:</w:t>
      </w:r>
    </w:p>
    <w:p w:rsidR="00C174A7" w:rsidRPr="00C174A7" w:rsidRDefault="00C174A7" w:rsidP="00C174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Присвоить адрес </w:t>
      </w:r>
      <w:r w:rsidRPr="00912D63">
        <w:rPr>
          <w:sz w:val="28"/>
          <w:szCs w:val="28"/>
        </w:rPr>
        <w:t>объекту недвижимости</w:t>
      </w:r>
      <w:r>
        <w:rPr>
          <w:sz w:val="28"/>
          <w:szCs w:val="28"/>
        </w:rPr>
        <w:t xml:space="preserve"> (бане</w:t>
      </w:r>
      <w:r w:rsidRPr="00912D63">
        <w:rPr>
          <w:sz w:val="28"/>
          <w:szCs w:val="28"/>
        </w:rPr>
        <w:t xml:space="preserve">) </w:t>
      </w:r>
      <w:r w:rsidRPr="00C174A7">
        <w:rPr>
          <w:sz w:val="28"/>
          <w:szCs w:val="28"/>
        </w:rPr>
        <w:t>площадью 12,5 кв.метра, расположенному на земельном участке с кадастровым номером 53:03:1342001:22</w:t>
      </w:r>
      <w:r w:rsidRPr="00C174A7">
        <w:rPr>
          <w:b/>
          <w:sz w:val="28"/>
          <w:szCs w:val="28"/>
        </w:rPr>
        <w:t xml:space="preserve"> </w:t>
      </w:r>
      <w:r w:rsidRPr="00C174A7">
        <w:rPr>
          <w:sz w:val="28"/>
          <w:szCs w:val="28"/>
        </w:rPr>
        <w:t>и считать его следующим: Российская Федерац</w:t>
      </w:r>
      <w:r>
        <w:rPr>
          <w:sz w:val="28"/>
          <w:szCs w:val="28"/>
        </w:rPr>
        <w:t>ия, Новгородская область, Валдайский муниципальный район,  Семёновщинское сельское поселение, д.Пойвищи, строение 12, корпус 1.</w:t>
      </w:r>
    </w:p>
    <w:p w:rsidR="007C02F8" w:rsidRDefault="007C02F8" w:rsidP="007C02F8">
      <w:pPr>
        <w:jc w:val="both"/>
        <w:rPr>
          <w:szCs w:val="28"/>
        </w:rPr>
      </w:pP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5B064C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064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8C030A" w:rsidRPr="005B06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5B064C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Е.В.Баранов</w:t>
      </w:r>
    </w:p>
    <w:p w:rsidR="00B34E99" w:rsidRPr="00C654F2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6251B3">
      <w:pgSz w:w="11906" w:h="16838"/>
      <w:pgMar w:top="794" w:right="1247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15F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37479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C733A"/>
    <w:rsid w:val="000C7628"/>
    <w:rsid w:val="000D0E7D"/>
    <w:rsid w:val="000D5395"/>
    <w:rsid w:val="000D57CB"/>
    <w:rsid w:val="000D7101"/>
    <w:rsid w:val="000E2F84"/>
    <w:rsid w:val="000F1B4A"/>
    <w:rsid w:val="000F1CC0"/>
    <w:rsid w:val="000F6B8D"/>
    <w:rsid w:val="000F735C"/>
    <w:rsid w:val="0010254F"/>
    <w:rsid w:val="00106122"/>
    <w:rsid w:val="00110704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781A"/>
    <w:rsid w:val="001770D7"/>
    <w:rsid w:val="00177C06"/>
    <w:rsid w:val="00187076"/>
    <w:rsid w:val="00191305"/>
    <w:rsid w:val="001929FA"/>
    <w:rsid w:val="0019520E"/>
    <w:rsid w:val="00197C7F"/>
    <w:rsid w:val="001A19F4"/>
    <w:rsid w:val="001B099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3203"/>
    <w:rsid w:val="001F454C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08"/>
    <w:rsid w:val="00224247"/>
    <w:rsid w:val="00226FA4"/>
    <w:rsid w:val="00227210"/>
    <w:rsid w:val="00231EF1"/>
    <w:rsid w:val="002325B2"/>
    <w:rsid w:val="0023369D"/>
    <w:rsid w:val="002349C7"/>
    <w:rsid w:val="00237801"/>
    <w:rsid w:val="00242F04"/>
    <w:rsid w:val="00242F4E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E10"/>
    <w:rsid w:val="00323CC5"/>
    <w:rsid w:val="00324684"/>
    <w:rsid w:val="003266BD"/>
    <w:rsid w:val="003306BD"/>
    <w:rsid w:val="0033176E"/>
    <w:rsid w:val="003329F4"/>
    <w:rsid w:val="00337DCF"/>
    <w:rsid w:val="0034313B"/>
    <w:rsid w:val="00352DD0"/>
    <w:rsid w:val="0035546A"/>
    <w:rsid w:val="00355BB9"/>
    <w:rsid w:val="003568BA"/>
    <w:rsid w:val="003602F2"/>
    <w:rsid w:val="0036132F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048C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44EF"/>
    <w:rsid w:val="00472F7A"/>
    <w:rsid w:val="00473C66"/>
    <w:rsid w:val="0047464F"/>
    <w:rsid w:val="0048137C"/>
    <w:rsid w:val="004868AB"/>
    <w:rsid w:val="00491C25"/>
    <w:rsid w:val="004A3C35"/>
    <w:rsid w:val="004A3E5B"/>
    <w:rsid w:val="004A6ABB"/>
    <w:rsid w:val="004B0ECD"/>
    <w:rsid w:val="004C367B"/>
    <w:rsid w:val="004C4ECC"/>
    <w:rsid w:val="004C4FEC"/>
    <w:rsid w:val="004C5276"/>
    <w:rsid w:val="004C5EA3"/>
    <w:rsid w:val="004C6F8D"/>
    <w:rsid w:val="004C75BD"/>
    <w:rsid w:val="004C7F97"/>
    <w:rsid w:val="004E1CBF"/>
    <w:rsid w:val="004E5565"/>
    <w:rsid w:val="00500494"/>
    <w:rsid w:val="00504502"/>
    <w:rsid w:val="00506A3F"/>
    <w:rsid w:val="00512D83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5AE9"/>
    <w:rsid w:val="005671F7"/>
    <w:rsid w:val="005677D7"/>
    <w:rsid w:val="0058538C"/>
    <w:rsid w:val="00586529"/>
    <w:rsid w:val="00590F39"/>
    <w:rsid w:val="005946E0"/>
    <w:rsid w:val="00595FC0"/>
    <w:rsid w:val="005A0CC9"/>
    <w:rsid w:val="005A37EC"/>
    <w:rsid w:val="005B064C"/>
    <w:rsid w:val="005B185F"/>
    <w:rsid w:val="005B28D8"/>
    <w:rsid w:val="005B5037"/>
    <w:rsid w:val="005C3214"/>
    <w:rsid w:val="005C4242"/>
    <w:rsid w:val="005D173B"/>
    <w:rsid w:val="005D3E18"/>
    <w:rsid w:val="005E147C"/>
    <w:rsid w:val="005F355F"/>
    <w:rsid w:val="005F4156"/>
    <w:rsid w:val="00600AC1"/>
    <w:rsid w:val="00610206"/>
    <w:rsid w:val="00611829"/>
    <w:rsid w:val="006243AB"/>
    <w:rsid w:val="0062479E"/>
    <w:rsid w:val="006251B3"/>
    <w:rsid w:val="00634F60"/>
    <w:rsid w:val="00636E58"/>
    <w:rsid w:val="00637A87"/>
    <w:rsid w:val="00641366"/>
    <w:rsid w:val="00641B28"/>
    <w:rsid w:val="00644228"/>
    <w:rsid w:val="006445A4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3ECC"/>
    <w:rsid w:val="006B76F9"/>
    <w:rsid w:val="006B780A"/>
    <w:rsid w:val="006B7DB4"/>
    <w:rsid w:val="006C0148"/>
    <w:rsid w:val="006C255E"/>
    <w:rsid w:val="006D1700"/>
    <w:rsid w:val="006D5C08"/>
    <w:rsid w:val="006E19B1"/>
    <w:rsid w:val="006F2028"/>
    <w:rsid w:val="006F59EA"/>
    <w:rsid w:val="00704D24"/>
    <w:rsid w:val="00706C2E"/>
    <w:rsid w:val="00710771"/>
    <w:rsid w:val="007138DE"/>
    <w:rsid w:val="00717FEA"/>
    <w:rsid w:val="00721F86"/>
    <w:rsid w:val="00726125"/>
    <w:rsid w:val="0073256E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2F8"/>
    <w:rsid w:val="007C77BE"/>
    <w:rsid w:val="007D060B"/>
    <w:rsid w:val="007D16DB"/>
    <w:rsid w:val="007D1813"/>
    <w:rsid w:val="007D3AEB"/>
    <w:rsid w:val="007E0910"/>
    <w:rsid w:val="007E1055"/>
    <w:rsid w:val="007E4D5E"/>
    <w:rsid w:val="007F16D8"/>
    <w:rsid w:val="007F2C86"/>
    <w:rsid w:val="008017AD"/>
    <w:rsid w:val="0080369D"/>
    <w:rsid w:val="008041CA"/>
    <w:rsid w:val="00823294"/>
    <w:rsid w:val="00827F1A"/>
    <w:rsid w:val="00832A2B"/>
    <w:rsid w:val="00834A75"/>
    <w:rsid w:val="00834B68"/>
    <w:rsid w:val="00834E8E"/>
    <w:rsid w:val="00836E9D"/>
    <w:rsid w:val="008441F1"/>
    <w:rsid w:val="0084556B"/>
    <w:rsid w:val="00847FDA"/>
    <w:rsid w:val="0085102D"/>
    <w:rsid w:val="00852BFE"/>
    <w:rsid w:val="008738E6"/>
    <w:rsid w:val="0087443F"/>
    <w:rsid w:val="0087594D"/>
    <w:rsid w:val="008830EC"/>
    <w:rsid w:val="00886593"/>
    <w:rsid w:val="00886FDC"/>
    <w:rsid w:val="00887878"/>
    <w:rsid w:val="00892498"/>
    <w:rsid w:val="008950CD"/>
    <w:rsid w:val="00895BD6"/>
    <w:rsid w:val="008A2114"/>
    <w:rsid w:val="008B2386"/>
    <w:rsid w:val="008B5985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38AF"/>
    <w:rsid w:val="0094498A"/>
    <w:rsid w:val="00957B27"/>
    <w:rsid w:val="00971F9C"/>
    <w:rsid w:val="00972D8D"/>
    <w:rsid w:val="00977C6D"/>
    <w:rsid w:val="00982D62"/>
    <w:rsid w:val="00990F40"/>
    <w:rsid w:val="00992804"/>
    <w:rsid w:val="0099486E"/>
    <w:rsid w:val="009B69F6"/>
    <w:rsid w:val="009B7170"/>
    <w:rsid w:val="009C15FB"/>
    <w:rsid w:val="009C6CB1"/>
    <w:rsid w:val="009D1337"/>
    <w:rsid w:val="009D4978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0475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2D54"/>
    <w:rsid w:val="00B14697"/>
    <w:rsid w:val="00B22491"/>
    <w:rsid w:val="00B34E99"/>
    <w:rsid w:val="00B3737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59B0"/>
    <w:rsid w:val="00B77776"/>
    <w:rsid w:val="00B83B65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702"/>
    <w:rsid w:val="00BF4A64"/>
    <w:rsid w:val="00C02FC9"/>
    <w:rsid w:val="00C04C60"/>
    <w:rsid w:val="00C11F6F"/>
    <w:rsid w:val="00C174A7"/>
    <w:rsid w:val="00C17D58"/>
    <w:rsid w:val="00C17FEC"/>
    <w:rsid w:val="00C24BA3"/>
    <w:rsid w:val="00C52AD2"/>
    <w:rsid w:val="00C53AC0"/>
    <w:rsid w:val="00C5542B"/>
    <w:rsid w:val="00C55E2D"/>
    <w:rsid w:val="00C60D63"/>
    <w:rsid w:val="00C70906"/>
    <w:rsid w:val="00C71B44"/>
    <w:rsid w:val="00C968BA"/>
    <w:rsid w:val="00CA1D8E"/>
    <w:rsid w:val="00CB33B0"/>
    <w:rsid w:val="00CC23EA"/>
    <w:rsid w:val="00CC320F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2E05"/>
    <w:rsid w:val="00D538C1"/>
    <w:rsid w:val="00D61A71"/>
    <w:rsid w:val="00D620C8"/>
    <w:rsid w:val="00D62B07"/>
    <w:rsid w:val="00D71D7B"/>
    <w:rsid w:val="00D80AB6"/>
    <w:rsid w:val="00D8621A"/>
    <w:rsid w:val="00D869FD"/>
    <w:rsid w:val="00D94C11"/>
    <w:rsid w:val="00D96A24"/>
    <w:rsid w:val="00DB16AE"/>
    <w:rsid w:val="00DB6B69"/>
    <w:rsid w:val="00DC1B2B"/>
    <w:rsid w:val="00DC4FE4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66640"/>
    <w:rsid w:val="00E6781F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C42AD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0F5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5B06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85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2023-02-15T07:34:00Z</cp:lastPrinted>
  <dcterms:created xsi:type="dcterms:W3CDTF">2023-02-17T12:49:00Z</dcterms:created>
  <dcterms:modified xsi:type="dcterms:W3CDTF">2023-02-17T12:49:00Z</dcterms:modified>
</cp:coreProperties>
</file>